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7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6"/>
        <w:gridCol w:w="4414"/>
      </w:tblGrid>
      <w:tr w:rsidR="007C4434" w:rsidRPr="00275A92" w14:paraId="6A70F2DD" w14:textId="77777777" w:rsidTr="003519A8">
        <w:trPr>
          <w:trHeight w:hRule="exact" w:val="3062"/>
        </w:trPr>
        <w:tc>
          <w:tcPr>
            <w:tcW w:w="3136" w:type="dxa"/>
          </w:tcPr>
          <w:p w14:paraId="5D93F919" w14:textId="77777777" w:rsidR="007C4434" w:rsidRPr="00275A92" w:rsidRDefault="007C4434" w:rsidP="00C06A4F">
            <w:pPr>
              <w:rPr>
                <w:lang w:val="en-GB"/>
              </w:rPr>
            </w:pPr>
          </w:p>
        </w:tc>
        <w:tc>
          <w:tcPr>
            <w:tcW w:w="4414" w:type="dxa"/>
          </w:tcPr>
          <w:p w14:paraId="10C82CF2" w14:textId="77777777" w:rsidR="001055F8" w:rsidRPr="00275A92" w:rsidRDefault="001055F8" w:rsidP="00CE1951">
            <w:pPr>
              <w:pStyle w:val="1Standard"/>
              <w:jc w:val="right"/>
              <w:rPr>
                <w:lang w:val="en-GB"/>
              </w:rPr>
            </w:pPr>
          </w:p>
        </w:tc>
      </w:tr>
    </w:tbl>
    <w:tbl>
      <w:tblPr>
        <w:tblStyle w:val="Grilledutableau"/>
        <w:tblpPr w:vertAnchor="page" w:horzAnchor="page" w:tblpX="789" w:tblpY="589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</w:tblGrid>
      <w:tr w:rsidR="00DD03B7" w:rsidRPr="00275A92" w14:paraId="1BFECBEF" w14:textId="77777777" w:rsidTr="0023754F">
        <w:tc>
          <w:tcPr>
            <w:tcW w:w="2665" w:type="dxa"/>
          </w:tcPr>
          <w:p w14:paraId="0A21F5E9" w14:textId="77777777" w:rsidR="00887A6E" w:rsidRPr="00275A92" w:rsidRDefault="00874DDF" w:rsidP="0023754F">
            <w:pPr>
              <w:pStyle w:val="5Absender"/>
              <w:framePr w:wrap="auto" w:vAnchor="margin" w:hAnchor="text" w:xAlign="left" w:yAlign="inline"/>
              <w:suppressOverlap w:val="0"/>
              <w:rPr>
                <w:b/>
                <w:lang w:val="en-GB"/>
              </w:rPr>
            </w:pPr>
            <w:r w:rsidRPr="00275A92">
              <w:rPr>
                <w:b/>
                <w:lang w:val="en-GB"/>
              </w:rPr>
              <w:t>swissuniversities</w:t>
            </w:r>
            <w:r w:rsidR="00DD03B7" w:rsidRPr="00275A92">
              <w:rPr>
                <w:b/>
                <w:lang w:val="en-GB"/>
              </w:rPr>
              <w:t xml:space="preserve"> </w:t>
            </w:r>
          </w:p>
          <w:p w14:paraId="53E39527" w14:textId="3676DBA1" w:rsidR="00874DDF" w:rsidRPr="00275A92" w:rsidRDefault="00322FAE" w:rsidP="0023754F">
            <w:pPr>
              <w:pStyle w:val="5Absender"/>
              <w:framePr w:wrap="auto" w:vAnchor="margin" w:hAnchor="text" w:xAlign="left" w:yAlign="inline"/>
              <w:suppressOverlap w:val="0"/>
              <w:rPr>
                <w:lang w:val="en-GB"/>
              </w:rPr>
            </w:pPr>
            <w:proofErr w:type="spellStart"/>
            <w:r w:rsidRPr="00275A92">
              <w:rPr>
                <w:lang w:val="en-GB"/>
              </w:rPr>
              <w:t>Effingerstrasse</w:t>
            </w:r>
            <w:proofErr w:type="spellEnd"/>
            <w:r w:rsidRPr="00275A92">
              <w:rPr>
                <w:lang w:val="en-GB"/>
              </w:rPr>
              <w:t xml:space="preserve"> 15</w:t>
            </w:r>
            <w:r w:rsidR="00874DDF" w:rsidRPr="00275A92">
              <w:rPr>
                <w:lang w:val="en-GB"/>
              </w:rPr>
              <w:t xml:space="preserve">, </w:t>
            </w:r>
            <w:r w:rsidR="00F57714" w:rsidRPr="00275A92">
              <w:rPr>
                <w:lang w:val="en-GB"/>
              </w:rPr>
              <w:t>PO Box</w:t>
            </w:r>
          </w:p>
          <w:p w14:paraId="5CDDEB22" w14:textId="77777777" w:rsidR="00874DDF" w:rsidRPr="00275A92" w:rsidRDefault="00DF2710" w:rsidP="0023754F">
            <w:pPr>
              <w:pStyle w:val="5Absender"/>
              <w:framePr w:wrap="auto" w:vAnchor="margin" w:hAnchor="text" w:xAlign="left" w:yAlign="inline"/>
              <w:suppressOverlap w:val="0"/>
              <w:rPr>
                <w:lang w:val="en-GB"/>
              </w:rPr>
            </w:pPr>
            <w:r w:rsidRPr="00275A92">
              <w:rPr>
                <w:lang w:val="en-GB"/>
              </w:rPr>
              <w:t>3001 Bern</w:t>
            </w:r>
          </w:p>
          <w:p w14:paraId="48925BC1" w14:textId="77777777" w:rsidR="00874DDF" w:rsidRPr="00275A92" w:rsidRDefault="00874DDF" w:rsidP="0023754F">
            <w:pPr>
              <w:pStyle w:val="5Absender"/>
              <w:framePr w:wrap="auto" w:vAnchor="margin" w:hAnchor="text" w:xAlign="left" w:yAlign="inline"/>
              <w:suppressOverlap w:val="0"/>
              <w:rPr>
                <w:lang w:val="en-GB"/>
              </w:rPr>
            </w:pPr>
            <w:r w:rsidRPr="00275A92">
              <w:rPr>
                <w:lang w:val="en-GB"/>
              </w:rPr>
              <w:t>www.swissuniversities.ch</w:t>
            </w:r>
          </w:p>
          <w:p w14:paraId="31D6E43D" w14:textId="77777777" w:rsidR="00874DDF" w:rsidRPr="00275A92" w:rsidRDefault="00874DDF" w:rsidP="0023754F">
            <w:pPr>
              <w:pStyle w:val="5Absender"/>
              <w:framePr w:wrap="auto" w:vAnchor="margin" w:hAnchor="text" w:xAlign="left" w:yAlign="inline"/>
              <w:suppressOverlap w:val="0"/>
              <w:rPr>
                <w:lang w:val="en-GB"/>
              </w:rPr>
            </w:pPr>
          </w:p>
        </w:tc>
      </w:tr>
    </w:tbl>
    <w:p w14:paraId="78413DAC" w14:textId="1413407C" w:rsidR="00B94F1C" w:rsidRPr="00275A92" w:rsidRDefault="00B94F1C" w:rsidP="00B94F1C">
      <w:pPr>
        <w:pStyle w:val="6Betreff"/>
        <w:rPr>
          <w:rFonts w:cs="Arial"/>
          <w:lang w:val="en-GB"/>
        </w:rPr>
      </w:pPr>
      <w:r w:rsidRPr="00275A92">
        <w:rPr>
          <w:rFonts w:cs="Arial"/>
          <w:color w:val="242424"/>
          <w:shd w:val="clear" w:color="auto" w:fill="FFFFFF"/>
          <w:lang w:val="en-GB"/>
        </w:rPr>
        <w:t xml:space="preserve">Programme Open Science </w:t>
      </w:r>
      <w:r w:rsidR="00B10E92">
        <w:rPr>
          <w:rFonts w:cs="Arial"/>
          <w:color w:val="242424"/>
          <w:shd w:val="clear" w:color="auto" w:fill="FFFFFF"/>
          <w:lang w:val="en-GB"/>
        </w:rPr>
        <w:t>I</w:t>
      </w:r>
      <w:r w:rsidRPr="00275A92">
        <w:rPr>
          <w:rFonts w:cs="Arial"/>
          <w:color w:val="242424"/>
          <w:shd w:val="clear" w:color="auto" w:fill="FFFFFF"/>
          <w:lang w:val="en-GB"/>
        </w:rPr>
        <w:t>I</w:t>
      </w:r>
    </w:p>
    <w:p w14:paraId="7E91085B" w14:textId="77777777" w:rsidR="001547FC" w:rsidRDefault="001B2279" w:rsidP="00F45AED">
      <w:pPr>
        <w:pStyle w:val="6Betreff"/>
        <w:rPr>
          <w:lang w:val="en-GB"/>
        </w:rPr>
      </w:pPr>
      <w:r>
        <w:rPr>
          <w:lang w:val="en-GB"/>
        </w:rPr>
        <w:t xml:space="preserve">Application Form for the call </w:t>
      </w:r>
      <w:r w:rsidR="00A96799">
        <w:rPr>
          <w:lang w:val="en-GB"/>
        </w:rPr>
        <w:t>B3.2</w:t>
      </w:r>
      <w:r>
        <w:rPr>
          <w:lang w:val="en-GB"/>
        </w:rPr>
        <w:t>:</w:t>
      </w:r>
      <w:r w:rsidR="00A96799">
        <w:rPr>
          <w:lang w:val="en-GB"/>
        </w:rPr>
        <w:t xml:space="preserve"> ORD Funding for Existing Research Infrastructures of Strategic Relevanc</w:t>
      </w:r>
      <w:r>
        <w:rPr>
          <w:lang w:val="en-GB"/>
        </w:rPr>
        <w:t>e</w:t>
      </w:r>
    </w:p>
    <w:p w14:paraId="52A37C53" w14:textId="77777777" w:rsidR="00F45AED" w:rsidRDefault="00F45AED" w:rsidP="00F45AED">
      <w:pPr>
        <w:pStyle w:val="6Betreff"/>
        <w:rPr>
          <w:lang w:val="en-GB"/>
        </w:rPr>
      </w:pPr>
    </w:p>
    <w:p w14:paraId="2E24B3D4" w14:textId="49B03891" w:rsidR="001B2279" w:rsidRDefault="001B2279" w:rsidP="001B2279">
      <w:pPr>
        <w:pStyle w:val="1Standard"/>
        <w:rPr>
          <w:rFonts w:cs="Arial"/>
          <w:szCs w:val="17"/>
          <w:lang w:val="en-GB"/>
        </w:rPr>
      </w:pPr>
      <w:r w:rsidRPr="00EA1FE7">
        <w:rPr>
          <w:rFonts w:cs="Arial"/>
          <w:szCs w:val="17"/>
          <w:lang w:val="en-GB"/>
        </w:rPr>
        <w:t>To submit your project application, the following documents must be sent to</w:t>
      </w:r>
      <w:r w:rsidRPr="00EA1FE7">
        <w:rPr>
          <w:rFonts w:cs="Arial"/>
          <w:szCs w:val="17"/>
          <w:lang w:val="en-GB"/>
        </w:rPr>
        <w:br/>
      </w:r>
      <w:hyperlink r:id="rId11" w:history="1">
        <w:r w:rsidRPr="00EA1FE7">
          <w:rPr>
            <w:rStyle w:val="Lienhypertexte"/>
            <w:rFonts w:cs="Arial"/>
            <w:szCs w:val="17"/>
            <w:lang w:val="en-GB"/>
          </w:rPr>
          <w:t>open-science@swissuniversities.ch</w:t>
        </w:r>
      </w:hyperlink>
      <w:r w:rsidRPr="00EA1FE7">
        <w:rPr>
          <w:rFonts w:cs="Arial"/>
          <w:szCs w:val="17"/>
          <w:lang w:val="en-GB"/>
        </w:rPr>
        <w:t xml:space="preserve"> with the subject line "</w:t>
      </w:r>
      <w:r>
        <w:rPr>
          <w:rFonts w:cs="Arial"/>
          <w:szCs w:val="17"/>
          <w:lang w:val="en-GB"/>
        </w:rPr>
        <w:t>Call for Proposals B3.2</w:t>
      </w:r>
      <w:r w:rsidRPr="00EA1FE7">
        <w:rPr>
          <w:rFonts w:cs="Arial"/>
          <w:szCs w:val="17"/>
          <w:lang w:val="en-GB"/>
        </w:rPr>
        <w:t xml:space="preserve">: </w:t>
      </w:r>
      <w:r w:rsidRPr="00EA1FE7">
        <w:rPr>
          <w:rFonts w:cs="Arial"/>
          <w:i/>
          <w:iCs/>
          <w:szCs w:val="17"/>
          <w:lang w:val="en-GB"/>
        </w:rPr>
        <w:t>Title of project proposal</w:t>
      </w:r>
      <w:r w:rsidRPr="00EA1FE7">
        <w:rPr>
          <w:rFonts w:cs="Arial"/>
          <w:szCs w:val="17"/>
          <w:lang w:val="en-GB"/>
        </w:rPr>
        <w:t>":</w:t>
      </w:r>
    </w:p>
    <w:p w14:paraId="460D16A5" w14:textId="77777777" w:rsidR="001B2279" w:rsidRPr="00EA1FE7" w:rsidRDefault="001B2279" w:rsidP="001B2279">
      <w:pPr>
        <w:pStyle w:val="1Standard"/>
        <w:rPr>
          <w:rFonts w:cs="Arial"/>
          <w:b/>
          <w:bCs/>
          <w:szCs w:val="17"/>
          <w:lang w:val="en-GB"/>
        </w:rPr>
      </w:pPr>
    </w:p>
    <w:p w14:paraId="51139020" w14:textId="77777777" w:rsidR="001B2279" w:rsidRPr="00EA1FE7" w:rsidRDefault="001B2279" w:rsidP="001B2279">
      <w:pPr>
        <w:pStyle w:val="1Standard"/>
        <w:numPr>
          <w:ilvl w:val="0"/>
          <w:numId w:val="10"/>
        </w:numPr>
        <w:rPr>
          <w:rFonts w:cs="Arial"/>
          <w:b/>
          <w:bCs/>
          <w:color w:val="0000FF" w:themeColor="hyperlink"/>
          <w:szCs w:val="17"/>
          <w:u w:val="single"/>
          <w:lang w:val="en-GB"/>
        </w:rPr>
      </w:pPr>
      <w:r w:rsidRPr="00EA1FE7">
        <w:rPr>
          <w:rFonts w:cs="Arial"/>
          <w:szCs w:val="17"/>
          <w:lang w:val="en-US"/>
        </w:rPr>
        <w:t xml:space="preserve">This completed application form (as PDF </w:t>
      </w:r>
      <w:r w:rsidRPr="00560EAB">
        <w:rPr>
          <w:rFonts w:cs="Arial"/>
          <w:b/>
          <w:bCs/>
          <w:i/>
          <w:iCs/>
          <w:szCs w:val="17"/>
          <w:lang w:val="en-US"/>
        </w:rPr>
        <w:t>and</w:t>
      </w:r>
      <w:r w:rsidRPr="00EA1FE7">
        <w:rPr>
          <w:rFonts w:cs="Arial"/>
          <w:szCs w:val="17"/>
          <w:lang w:val="en-US"/>
        </w:rPr>
        <w:t xml:space="preserve"> Word)</w:t>
      </w:r>
    </w:p>
    <w:p w14:paraId="62890BA1" w14:textId="77777777" w:rsidR="003A2915" w:rsidRPr="00EA1FE7" w:rsidRDefault="003A2915" w:rsidP="003A2915">
      <w:pPr>
        <w:pStyle w:val="1Standard"/>
        <w:numPr>
          <w:ilvl w:val="0"/>
          <w:numId w:val="10"/>
        </w:numPr>
        <w:rPr>
          <w:rFonts w:cs="Arial"/>
          <w:b/>
          <w:bCs/>
          <w:color w:val="0000FF" w:themeColor="hyperlink"/>
          <w:szCs w:val="17"/>
          <w:u w:val="single"/>
          <w:lang w:val="en-GB"/>
        </w:rPr>
      </w:pPr>
      <w:r w:rsidRPr="00EA1FE7">
        <w:rPr>
          <w:rFonts w:cs="Arial"/>
          <w:szCs w:val="17"/>
          <w:lang w:val="en-GB"/>
        </w:rPr>
        <w:t xml:space="preserve">The </w:t>
      </w:r>
      <w:hyperlink r:id="rId12" w:history="1">
        <w:r w:rsidRPr="00560EAB">
          <w:rPr>
            <w:rStyle w:val="Lienhypertexte"/>
            <w:rFonts w:cs="Arial"/>
            <w:szCs w:val="17"/>
            <w:lang w:val="en-GB"/>
          </w:rPr>
          <w:t>budget form for individual projects</w:t>
        </w:r>
      </w:hyperlink>
      <w:r w:rsidRPr="00560EAB">
        <w:rPr>
          <w:rFonts w:cs="Arial"/>
          <w:szCs w:val="17"/>
          <w:lang w:val="en-GB"/>
        </w:rPr>
        <w:t xml:space="preserve"> </w:t>
      </w:r>
      <w:r w:rsidRPr="00560EAB">
        <w:rPr>
          <w:rFonts w:cs="Arial"/>
          <w:i/>
          <w:iCs/>
          <w:szCs w:val="17"/>
          <w:lang w:val="en-GB"/>
        </w:rPr>
        <w:t>or</w:t>
      </w:r>
      <w:r w:rsidRPr="00560EAB">
        <w:rPr>
          <w:rFonts w:cs="Arial"/>
          <w:szCs w:val="17"/>
          <w:lang w:val="en-GB"/>
        </w:rPr>
        <w:t xml:space="preserve"> </w:t>
      </w:r>
      <w:hyperlink r:id="rId13" w:history="1">
        <w:r w:rsidRPr="00560EAB">
          <w:rPr>
            <w:rStyle w:val="Lienhypertexte"/>
            <w:rFonts w:cs="Arial"/>
            <w:szCs w:val="17"/>
            <w:lang w:val="en-GB"/>
          </w:rPr>
          <w:t>budget form for cooperation projects</w:t>
        </w:r>
      </w:hyperlink>
      <w:r w:rsidRPr="00EA1FE7">
        <w:rPr>
          <w:rFonts w:cs="Arial"/>
          <w:szCs w:val="17"/>
          <w:lang w:val="en-GB"/>
        </w:rPr>
        <w:t xml:space="preserve"> (as Excel)</w:t>
      </w:r>
    </w:p>
    <w:p w14:paraId="0418E8DD" w14:textId="75095005" w:rsidR="00B20DC8" w:rsidRPr="007E35DF" w:rsidRDefault="00B20DC8" w:rsidP="00B20DC8">
      <w:pPr>
        <w:pStyle w:val="1Standard"/>
        <w:numPr>
          <w:ilvl w:val="0"/>
          <w:numId w:val="10"/>
        </w:numPr>
        <w:rPr>
          <w:rFonts w:cs="Arial"/>
          <w:szCs w:val="17"/>
          <w:lang w:val="en-GB"/>
        </w:rPr>
      </w:pPr>
      <w:r w:rsidRPr="007E35DF">
        <w:rPr>
          <w:rFonts w:cs="Arial"/>
          <w:szCs w:val="17"/>
          <w:lang w:val="en-GB"/>
        </w:rPr>
        <w:t>Previous evaluation and funding decision from a federal funding institution or a Swiss funding institution with a public funding mandate</w:t>
      </w:r>
      <w:r w:rsidR="007E35DF" w:rsidRPr="007E35DF">
        <w:rPr>
          <w:rFonts w:cs="Arial"/>
          <w:szCs w:val="17"/>
          <w:lang w:val="en-GB"/>
        </w:rPr>
        <w:t xml:space="preserve"> (see </w:t>
      </w:r>
      <w:r w:rsidR="00560EAB">
        <w:rPr>
          <w:rFonts w:cs="Arial"/>
          <w:szCs w:val="17"/>
          <w:lang w:val="en-GB"/>
        </w:rPr>
        <w:t>Point</w:t>
      </w:r>
      <w:r w:rsidR="007E35DF" w:rsidRPr="007E35DF">
        <w:rPr>
          <w:rFonts w:cs="Arial"/>
          <w:szCs w:val="17"/>
          <w:lang w:val="en-GB"/>
        </w:rPr>
        <w:t xml:space="preserve"> 2</w:t>
      </w:r>
      <w:r w:rsidR="00560EAB">
        <w:rPr>
          <w:rFonts w:cs="Arial"/>
          <w:szCs w:val="17"/>
          <w:lang w:val="en-GB"/>
        </w:rPr>
        <w:t>, “</w:t>
      </w:r>
      <w:r w:rsidR="00560EAB" w:rsidRPr="00560EAB">
        <w:rPr>
          <w:rFonts w:cs="Arial"/>
          <w:szCs w:val="17"/>
          <w:lang w:val="en-GB"/>
        </w:rPr>
        <w:t>Strategic relevance of the infrastructure</w:t>
      </w:r>
      <w:r w:rsidR="00560EAB">
        <w:rPr>
          <w:rFonts w:cs="Arial"/>
          <w:szCs w:val="17"/>
          <w:lang w:val="en-GB"/>
        </w:rPr>
        <w:t>”</w:t>
      </w:r>
      <w:r w:rsidR="007E35DF" w:rsidRPr="007E35DF">
        <w:rPr>
          <w:rFonts w:cs="Arial"/>
          <w:szCs w:val="17"/>
          <w:lang w:val="en-GB"/>
        </w:rPr>
        <w:t>)</w:t>
      </w:r>
    </w:p>
    <w:p w14:paraId="1BC3B48F" w14:textId="03ACF140" w:rsidR="00B20DC8" w:rsidRPr="007E35DF" w:rsidRDefault="00B20DC8" w:rsidP="001B2279">
      <w:pPr>
        <w:pStyle w:val="1Standard"/>
        <w:numPr>
          <w:ilvl w:val="0"/>
          <w:numId w:val="10"/>
        </w:numPr>
        <w:rPr>
          <w:rFonts w:cs="Arial"/>
          <w:b/>
          <w:bCs/>
          <w:color w:val="0000FF" w:themeColor="hyperlink"/>
          <w:szCs w:val="17"/>
          <w:u w:val="single"/>
          <w:lang w:val="en-GB"/>
        </w:rPr>
      </w:pPr>
      <w:r w:rsidRPr="007E35DF">
        <w:rPr>
          <w:rFonts w:cs="Arial"/>
          <w:szCs w:val="17"/>
          <w:lang w:val="en-GB"/>
        </w:rPr>
        <w:t>Proof of secure and sustainable funding for the (main) infrastructure(s) that extends through the entire project period</w:t>
      </w:r>
      <w:r w:rsidR="007E35DF">
        <w:rPr>
          <w:rFonts w:cs="Arial"/>
          <w:szCs w:val="17"/>
          <w:lang w:val="en-GB"/>
        </w:rPr>
        <w:t xml:space="preserve"> (see </w:t>
      </w:r>
      <w:hyperlink r:id="rId14" w:history="1">
        <w:r w:rsidR="007E35DF" w:rsidRPr="00560EAB">
          <w:rPr>
            <w:rStyle w:val="Lienhypertexte"/>
            <w:rFonts w:cs="Arial"/>
            <w:szCs w:val="17"/>
            <w:lang w:val="en-GB"/>
          </w:rPr>
          <w:t>Application G</w:t>
        </w:r>
        <w:r w:rsidR="007E35DF" w:rsidRPr="00560EAB">
          <w:rPr>
            <w:rStyle w:val="Lienhypertexte"/>
            <w:rFonts w:cs="Arial"/>
            <w:szCs w:val="17"/>
            <w:lang w:val="en-GB"/>
          </w:rPr>
          <w:t>u</w:t>
        </w:r>
        <w:r w:rsidR="007E35DF" w:rsidRPr="00560EAB">
          <w:rPr>
            <w:rStyle w:val="Lienhypertexte"/>
            <w:rFonts w:cs="Arial"/>
            <w:szCs w:val="17"/>
            <w:lang w:val="en-GB"/>
          </w:rPr>
          <w:t>idelines</w:t>
        </w:r>
      </w:hyperlink>
      <w:r w:rsidR="007E35DF">
        <w:rPr>
          <w:rFonts w:cs="Arial"/>
          <w:szCs w:val="17"/>
          <w:lang w:val="en-GB"/>
        </w:rPr>
        <w:t>, footnote 1)</w:t>
      </w:r>
    </w:p>
    <w:p w14:paraId="19558089" w14:textId="77777777" w:rsidR="001B2279" w:rsidRPr="00EA1FE7" w:rsidRDefault="001B2279" w:rsidP="001B2279">
      <w:pPr>
        <w:spacing w:after="0" w:line="256" w:lineRule="exact"/>
        <w:rPr>
          <w:rFonts w:ascii="Arial" w:hAnsi="Arial" w:cs="Arial"/>
          <w:b/>
          <w:bCs/>
          <w:sz w:val="17"/>
          <w:szCs w:val="17"/>
          <w:lang w:val="en-GB"/>
        </w:rPr>
      </w:pPr>
      <w:r>
        <w:rPr>
          <w:rFonts w:ascii="Arial" w:hAnsi="Arial" w:cs="Arial"/>
          <w:b/>
          <w:bCs/>
          <w:sz w:val="17"/>
          <w:szCs w:val="17"/>
          <w:lang w:val="en-GB"/>
        </w:rPr>
        <w:br/>
      </w:r>
      <w:r w:rsidRPr="00EA1FE7">
        <w:rPr>
          <w:rFonts w:ascii="Arial" w:hAnsi="Arial" w:cs="Arial"/>
          <w:b/>
          <w:bCs/>
          <w:sz w:val="17"/>
          <w:szCs w:val="17"/>
          <w:lang w:val="en-GB"/>
        </w:rPr>
        <w:t>Submission deadline: S</w:t>
      </w:r>
      <w:proofErr w:type="spellStart"/>
      <w:r w:rsidRPr="00EA1FE7">
        <w:rPr>
          <w:rFonts w:ascii="Arial" w:hAnsi="Arial" w:cs="Arial"/>
          <w:b/>
          <w:bCs/>
          <w:sz w:val="17"/>
          <w:szCs w:val="17"/>
          <w:lang w:val="en-US"/>
        </w:rPr>
        <w:t>unday</w:t>
      </w:r>
      <w:proofErr w:type="spellEnd"/>
      <w:r w:rsidRPr="00EA1FE7">
        <w:rPr>
          <w:rFonts w:ascii="Arial" w:hAnsi="Arial" w:cs="Arial"/>
          <w:b/>
          <w:bCs/>
          <w:sz w:val="17"/>
          <w:szCs w:val="17"/>
          <w:lang w:val="en-US"/>
        </w:rPr>
        <w:t xml:space="preserve">, </w:t>
      </w:r>
      <w:r w:rsidRPr="00EA1FE7">
        <w:rPr>
          <w:rFonts w:ascii="Arial" w:hAnsi="Arial" w:cs="Arial"/>
          <w:b/>
          <w:bCs/>
          <w:sz w:val="17"/>
          <w:szCs w:val="17"/>
          <w:lang w:val="en-GB"/>
        </w:rPr>
        <w:t>2 March 2025,</w:t>
      </w:r>
      <w:r w:rsidRPr="00EA1FE7">
        <w:rPr>
          <w:rFonts w:ascii="Arial" w:hAnsi="Arial" w:cs="Arial"/>
          <w:b/>
          <w:bCs/>
          <w:sz w:val="17"/>
          <w:szCs w:val="17"/>
          <w:lang w:val="en-US"/>
        </w:rPr>
        <w:t xml:space="preserve"> 23:59 CET</w:t>
      </w:r>
    </w:p>
    <w:p w14:paraId="0030B628" w14:textId="77777777" w:rsidR="001B2279" w:rsidRDefault="001B2279" w:rsidP="001B2279">
      <w:pPr>
        <w:pStyle w:val="1Standard"/>
        <w:jc w:val="both"/>
        <w:rPr>
          <w:rFonts w:cs="Arial"/>
          <w:szCs w:val="17"/>
          <w:lang w:val="en-US"/>
        </w:rPr>
      </w:pPr>
    </w:p>
    <w:p w14:paraId="67C8BA5A" w14:textId="4EF93C10" w:rsidR="001B2279" w:rsidRPr="00F86698" w:rsidRDefault="001B2279" w:rsidP="001B2279">
      <w:pPr>
        <w:pStyle w:val="1Standard"/>
        <w:jc w:val="both"/>
        <w:rPr>
          <w:rFonts w:cs="Arial"/>
          <w:szCs w:val="17"/>
          <w:lang w:val="en-GB"/>
        </w:rPr>
      </w:pPr>
      <w:r w:rsidRPr="00AB5BD7">
        <w:rPr>
          <w:lang w:val="en-US"/>
        </w:rPr>
        <w:t>Applications will only be considered if they</w:t>
      </w:r>
      <w:r>
        <w:rPr>
          <w:lang w:val="en-US"/>
        </w:rPr>
        <w:t xml:space="preserve"> strictly</w:t>
      </w:r>
      <w:r w:rsidRPr="00AB5BD7">
        <w:rPr>
          <w:lang w:val="en-US"/>
        </w:rPr>
        <w:t xml:space="preserve"> </w:t>
      </w:r>
      <w:r>
        <w:rPr>
          <w:lang w:val="en-US"/>
        </w:rPr>
        <w:t>comply with</w:t>
      </w:r>
      <w:r w:rsidRPr="00AB5BD7">
        <w:rPr>
          <w:lang w:val="en-US"/>
        </w:rPr>
        <w:t xml:space="preserve"> the</w:t>
      </w:r>
      <w:r w:rsidR="00560EAB">
        <w:rPr>
          <w:lang w:val="en-US"/>
        </w:rPr>
        <w:t xml:space="preserve"> </w:t>
      </w:r>
      <w:hyperlink r:id="rId15" w:history="1">
        <w:r w:rsidR="00560EAB" w:rsidRPr="00560EAB">
          <w:rPr>
            <w:rStyle w:val="Lienhypertexte"/>
            <w:rFonts w:cs="Arial"/>
            <w:szCs w:val="17"/>
            <w:lang w:val="en-GB"/>
          </w:rPr>
          <w:t>Application Guidelines</w:t>
        </w:r>
      </w:hyperlink>
      <w:r w:rsidRPr="001B2279">
        <w:rPr>
          <w:lang w:val="en-US"/>
        </w:rPr>
        <w:t>.</w:t>
      </w:r>
      <w:r w:rsidRPr="00F86698">
        <w:rPr>
          <w:lang w:val="en-GB"/>
        </w:rPr>
        <w:t xml:space="preserve"> </w:t>
      </w:r>
    </w:p>
    <w:p w14:paraId="1EB8AF2A" w14:textId="77777777" w:rsidR="001B2279" w:rsidRPr="00275A92" w:rsidRDefault="001B2279" w:rsidP="0041240E">
      <w:pPr>
        <w:spacing w:after="0" w:line="256" w:lineRule="exact"/>
        <w:rPr>
          <w:rFonts w:ascii="Arial" w:hAnsi="Arial" w:cs="Arial"/>
          <w:sz w:val="17"/>
          <w:szCs w:val="17"/>
          <w:lang w:val="en-GB"/>
        </w:rPr>
      </w:pPr>
    </w:p>
    <w:p w14:paraId="29268929" w14:textId="77777777" w:rsidR="00B94F1C" w:rsidRPr="00275A92" w:rsidRDefault="00B94F1C">
      <w:pPr>
        <w:rPr>
          <w:rFonts w:ascii="Arial" w:hAnsi="Arial" w:cs="Arial"/>
          <w:b/>
          <w:sz w:val="19"/>
          <w:szCs w:val="19"/>
          <w:lang w:val="en-GB"/>
        </w:rPr>
      </w:pPr>
      <w:r w:rsidRPr="00275A92">
        <w:rPr>
          <w:rFonts w:ascii="Arial" w:hAnsi="Arial" w:cs="Arial"/>
          <w:b/>
          <w:sz w:val="19"/>
          <w:szCs w:val="19"/>
          <w:lang w:val="en-GB"/>
        </w:rPr>
        <w:br w:type="page"/>
      </w:r>
    </w:p>
    <w:p w14:paraId="46A9C3C1" w14:textId="10533AFE" w:rsidR="00B16B14" w:rsidRPr="00667255" w:rsidRDefault="00884853" w:rsidP="001B2279">
      <w:pPr>
        <w:pStyle w:val="Paragraphedeliste"/>
        <w:numPr>
          <w:ilvl w:val="0"/>
          <w:numId w:val="7"/>
        </w:numPr>
        <w:spacing w:after="0" w:line="256" w:lineRule="exact"/>
        <w:rPr>
          <w:rFonts w:ascii="Arial" w:hAnsi="Arial" w:cs="Arial"/>
          <w:b/>
          <w:sz w:val="21"/>
          <w:szCs w:val="21"/>
          <w:lang w:val="en-GB"/>
        </w:rPr>
      </w:pPr>
      <w:r w:rsidRPr="00667255">
        <w:rPr>
          <w:rFonts w:ascii="Arial" w:hAnsi="Arial" w:cs="Arial"/>
          <w:b/>
          <w:sz w:val="21"/>
          <w:szCs w:val="21"/>
          <w:lang w:val="en-GB"/>
        </w:rPr>
        <w:lastRenderedPageBreak/>
        <w:t>General informatio</w:t>
      </w:r>
      <w:r w:rsidR="00342A9A" w:rsidRPr="00667255">
        <w:rPr>
          <w:rFonts w:ascii="Arial" w:hAnsi="Arial" w:cs="Arial"/>
          <w:b/>
          <w:sz w:val="21"/>
          <w:szCs w:val="21"/>
          <w:lang w:val="en-GB"/>
        </w:rPr>
        <w:t>n about the proje</w:t>
      </w:r>
      <w:r w:rsidR="00667255">
        <w:rPr>
          <w:rFonts w:ascii="Arial" w:hAnsi="Arial" w:cs="Arial"/>
          <w:b/>
          <w:sz w:val="21"/>
          <w:szCs w:val="21"/>
          <w:lang w:val="en-GB"/>
        </w:rPr>
        <w:t>c</w:t>
      </w:r>
      <w:r w:rsidR="00342A9A" w:rsidRPr="00667255">
        <w:rPr>
          <w:rFonts w:ascii="Arial" w:hAnsi="Arial" w:cs="Arial"/>
          <w:b/>
          <w:sz w:val="21"/>
          <w:szCs w:val="21"/>
          <w:lang w:val="en-GB"/>
        </w:rPr>
        <w:t>t</w:t>
      </w:r>
    </w:p>
    <w:p w14:paraId="100F390C" w14:textId="446754E3" w:rsidR="00624F13" w:rsidRPr="00275A92" w:rsidRDefault="00624F13" w:rsidP="0041240E">
      <w:pPr>
        <w:spacing w:after="0" w:line="256" w:lineRule="exact"/>
        <w:rPr>
          <w:rFonts w:ascii="Arial" w:hAnsi="Arial" w:cs="Arial"/>
          <w:sz w:val="17"/>
          <w:szCs w:val="17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543"/>
      </w:tblGrid>
      <w:tr w:rsidR="00342A9A" w:rsidRPr="00F45AED" w14:paraId="01471D9F" w14:textId="77777777" w:rsidTr="00342A9A">
        <w:trPr>
          <w:trHeight w:val="284"/>
        </w:trPr>
        <w:tc>
          <w:tcPr>
            <w:tcW w:w="3828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  <w:vAlign w:val="center"/>
          </w:tcPr>
          <w:p w14:paraId="114563B4" w14:textId="51080ECC" w:rsidR="00342A9A" w:rsidRPr="00275A92" w:rsidRDefault="00342A9A" w:rsidP="00342A9A">
            <w:pPr>
              <w:pStyle w:val="1Standard"/>
              <w:rPr>
                <w:lang w:val="en-GB"/>
              </w:rPr>
            </w:pPr>
            <w:r w:rsidRPr="00146333">
              <w:rPr>
                <w:lang w:val="en-GB"/>
              </w:rPr>
              <w:t>Title of the project:</w:t>
            </w:r>
          </w:p>
        </w:tc>
        <w:sdt>
          <w:sdtPr>
            <w:rPr>
              <w:rStyle w:val="1StandardZchn"/>
              <w:lang w:val="en-GB"/>
            </w:rPr>
            <w:id w:val="-503968971"/>
            <w:placeholder>
              <w:docPart w:val="7B732CB4128845149C6CB95DDD0F9B29"/>
            </w:placeholder>
            <w:showingPlcHdr/>
          </w:sdtPr>
          <w:sdtEndPr>
            <w:rPr>
              <w:rStyle w:val="Policepardfaut"/>
              <w:szCs w:val="17"/>
            </w:rPr>
          </w:sdtEndPr>
          <w:sdtContent>
            <w:tc>
              <w:tcPr>
                <w:tcW w:w="3543" w:type="dxa"/>
                <w:tcBorders>
                  <w:top w:val="single" w:sz="2" w:space="0" w:color="C6C6C6"/>
                  <w:bottom w:val="single" w:sz="2" w:space="0" w:color="C6C6C6"/>
                </w:tcBorders>
                <w:vAlign w:val="center"/>
              </w:tcPr>
              <w:p w14:paraId="2E0E9A6D" w14:textId="704E2FC4" w:rsidR="00342A9A" w:rsidRPr="00275A92" w:rsidRDefault="00342A9A" w:rsidP="00342A9A">
                <w:pPr>
                  <w:pStyle w:val="1Standard"/>
                  <w:spacing w:before="60" w:after="60"/>
                  <w:rPr>
                    <w:szCs w:val="17"/>
                    <w:lang w:val="en-GB"/>
                  </w:rPr>
                </w:pPr>
                <w:r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p>
            </w:tc>
          </w:sdtContent>
        </w:sdt>
      </w:tr>
      <w:tr w:rsidR="00342A9A" w:rsidRPr="00F45AED" w14:paraId="15CC73F3" w14:textId="77777777" w:rsidTr="00342A9A">
        <w:trPr>
          <w:trHeight w:val="284"/>
        </w:trPr>
        <w:tc>
          <w:tcPr>
            <w:tcW w:w="3828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  <w:vAlign w:val="center"/>
          </w:tcPr>
          <w:p w14:paraId="2047FDF5" w14:textId="058B0C5E" w:rsidR="00342A9A" w:rsidRPr="00275A92" w:rsidRDefault="00342A9A" w:rsidP="00342A9A">
            <w:pPr>
              <w:pStyle w:val="1Standard"/>
              <w:rPr>
                <w:lang w:val="en-GB"/>
              </w:rPr>
            </w:pPr>
            <w:r>
              <w:rPr>
                <w:lang w:val="en-GB"/>
              </w:rPr>
              <w:t>Acronym of the project (max. 20 characters):</w:t>
            </w:r>
          </w:p>
        </w:tc>
        <w:sdt>
          <w:sdtPr>
            <w:rPr>
              <w:rStyle w:val="1StandardZchn"/>
              <w:lang w:val="en-GB"/>
            </w:rPr>
            <w:id w:val="1180927975"/>
            <w:placeholder>
              <w:docPart w:val="AF5D7DE8A00E4C88B28D77E56D6EAECD"/>
            </w:placeholder>
            <w:showingPlcHdr/>
          </w:sdtPr>
          <w:sdtEndPr>
            <w:rPr>
              <w:rStyle w:val="Policepardfaut"/>
              <w:szCs w:val="17"/>
            </w:rPr>
          </w:sdtEndPr>
          <w:sdtContent>
            <w:tc>
              <w:tcPr>
                <w:tcW w:w="3543" w:type="dxa"/>
                <w:tcBorders>
                  <w:top w:val="single" w:sz="2" w:space="0" w:color="C6C6C6"/>
                  <w:bottom w:val="single" w:sz="2" w:space="0" w:color="C6C6C6"/>
                </w:tcBorders>
                <w:vAlign w:val="center"/>
              </w:tcPr>
              <w:p w14:paraId="04E66565" w14:textId="64BB316A" w:rsidR="00342A9A" w:rsidRPr="00275A92" w:rsidRDefault="00342A9A" w:rsidP="00342A9A">
                <w:pPr>
                  <w:pStyle w:val="1Standard"/>
                  <w:spacing w:before="60" w:after="60"/>
                  <w:rPr>
                    <w:szCs w:val="17"/>
                    <w:lang w:val="en-GB"/>
                  </w:rPr>
                </w:pPr>
                <w:r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p>
            </w:tc>
          </w:sdtContent>
        </w:sdt>
      </w:tr>
      <w:tr w:rsidR="00342A9A" w:rsidRPr="00275A92" w14:paraId="6754ABCC" w14:textId="77777777" w:rsidTr="00342A9A">
        <w:trPr>
          <w:trHeight w:val="284"/>
        </w:trPr>
        <w:tc>
          <w:tcPr>
            <w:tcW w:w="3828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  <w:vAlign w:val="center"/>
          </w:tcPr>
          <w:p w14:paraId="156A9B98" w14:textId="780A7307" w:rsidR="00342A9A" w:rsidRPr="00275A92" w:rsidRDefault="00342A9A" w:rsidP="00342A9A">
            <w:pPr>
              <w:pStyle w:val="1Standard"/>
              <w:rPr>
                <w:lang w:val="en-GB"/>
              </w:rPr>
            </w:pPr>
            <w:r w:rsidRPr="00703B43">
              <w:rPr>
                <w:lang w:val="en-GB"/>
              </w:rPr>
              <w:t>Proposal deadline:</w:t>
            </w:r>
          </w:p>
        </w:tc>
        <w:tc>
          <w:tcPr>
            <w:tcW w:w="3543" w:type="dxa"/>
            <w:tcBorders>
              <w:top w:val="single" w:sz="2" w:space="0" w:color="C6C6C6"/>
              <w:bottom w:val="single" w:sz="2" w:space="0" w:color="C6C6C6"/>
            </w:tcBorders>
            <w:vAlign w:val="center"/>
          </w:tcPr>
          <w:p w14:paraId="35DFD755" w14:textId="45F26D05" w:rsidR="00342A9A" w:rsidRPr="00342A9A" w:rsidRDefault="00342A9A" w:rsidP="00342A9A">
            <w:pPr>
              <w:pStyle w:val="1Standard"/>
              <w:spacing w:before="60" w:after="60"/>
              <w:rPr>
                <w:szCs w:val="17"/>
                <w:lang w:val="en-GB"/>
              </w:rPr>
            </w:pPr>
            <w:r w:rsidRPr="00C10519">
              <w:rPr>
                <w:rFonts w:cs="Arial"/>
                <w:szCs w:val="17"/>
                <w:lang w:val="en-GB"/>
              </w:rPr>
              <w:t>2 March 2025,</w:t>
            </w:r>
            <w:r w:rsidRPr="00C10519">
              <w:rPr>
                <w:rFonts w:cs="Arial"/>
                <w:szCs w:val="17"/>
                <w:lang w:val="en-US"/>
              </w:rPr>
              <w:t xml:space="preserve"> 23:59 CET</w:t>
            </w:r>
          </w:p>
        </w:tc>
      </w:tr>
    </w:tbl>
    <w:p w14:paraId="4EF54DDD" w14:textId="77777777" w:rsidR="005D0000" w:rsidRDefault="005D0000" w:rsidP="0041240E">
      <w:pPr>
        <w:spacing w:after="0" w:line="256" w:lineRule="exact"/>
        <w:rPr>
          <w:rFonts w:ascii="Arial" w:hAnsi="Arial" w:cs="Arial"/>
          <w:sz w:val="17"/>
          <w:szCs w:val="17"/>
          <w:lang w:val="en-GB"/>
        </w:rPr>
      </w:pPr>
    </w:p>
    <w:p w14:paraId="5BC76A9C" w14:textId="77777777" w:rsidR="00F45AED" w:rsidRDefault="00F45AED" w:rsidP="0041240E">
      <w:pPr>
        <w:spacing w:after="0" w:line="256" w:lineRule="exact"/>
        <w:rPr>
          <w:rFonts w:ascii="Arial" w:hAnsi="Arial" w:cs="Arial"/>
          <w:sz w:val="17"/>
          <w:szCs w:val="17"/>
          <w:lang w:val="en-GB"/>
        </w:rPr>
      </w:pPr>
    </w:p>
    <w:tbl>
      <w:tblPr>
        <w:tblStyle w:val="Grilledutableau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4536"/>
      </w:tblGrid>
      <w:tr w:rsidR="00342A9A" w:rsidRPr="005C7BE7" w14:paraId="78263C02" w14:textId="77777777" w:rsidTr="00D17270">
        <w:trPr>
          <w:trHeight w:val="284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227" w:type="dxa"/>
            </w:tcMar>
          </w:tcPr>
          <w:p w14:paraId="6990EECE" w14:textId="77777777" w:rsidR="00342A9A" w:rsidRPr="00656A10" w:rsidRDefault="00342A9A" w:rsidP="00D17270">
            <w:pPr>
              <w:pStyle w:val="1Standard"/>
              <w:spacing w:before="80" w:after="8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Participating institution(s)</w:t>
            </w:r>
          </w:p>
        </w:tc>
      </w:tr>
      <w:tr w:rsidR="00342A9A" w:rsidRPr="00791B22" w14:paraId="630A1125" w14:textId="77777777" w:rsidTr="00D17270">
        <w:trPr>
          <w:trHeight w:val="340"/>
        </w:trPr>
        <w:tc>
          <w:tcPr>
            <w:tcW w:w="2835" w:type="dxa"/>
            <w:tcBorders>
              <w:top w:val="single" w:sz="4" w:space="0" w:color="auto"/>
              <w:bottom w:val="single" w:sz="2" w:space="0" w:color="C6C6C6"/>
            </w:tcBorders>
            <w:tcMar>
              <w:right w:w="227" w:type="dxa"/>
            </w:tcMar>
            <w:vAlign w:val="center"/>
          </w:tcPr>
          <w:p w14:paraId="6DD91D7F" w14:textId="77777777" w:rsidR="00342A9A" w:rsidRPr="000738E2" w:rsidRDefault="00342A9A" w:rsidP="00D17270">
            <w:pPr>
              <w:pStyle w:val="1Standard"/>
            </w:pPr>
            <w:r w:rsidRPr="000738E2">
              <w:t>1 Applicant / Lead institution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2" w:space="0" w:color="C6C6C6"/>
            </w:tcBorders>
          </w:tcPr>
          <w:sdt>
            <w:sdtPr>
              <w:rPr>
                <w:rStyle w:val="1StandardZchn"/>
                <w:lang w:val="en-GB"/>
              </w:rPr>
              <w:id w:val="657648358"/>
              <w:placeholder>
                <w:docPart w:val="3BAED8D273CD4E7595782502ECAFD122"/>
              </w:placeholder>
              <w:showingPlcHdr/>
              <w:dropDownList>
                <w:listItem w:displayText="Universität Basel" w:value="Universität Basel"/>
                <w:listItem w:displayText="Universität Bern" w:value="Universität Bern"/>
                <w:listItem w:displayText="Université de Fribourg" w:value="Université de Fribourg"/>
                <w:listItem w:displayText="Université de Genève" w:value="Université de Genève"/>
                <w:listItem w:displayText="Université de Lausanne" w:value="Université de Lausanne"/>
                <w:listItem w:displayText="Universität Luzern" w:value="Universität Luzern"/>
                <w:listItem w:displayText="Université de Neuchâtel" w:value="Université de Neuchâtel"/>
                <w:listItem w:displayText="Universität St. Gallen" w:value="Universität St. Gallen"/>
                <w:listItem w:displayText="Università della Svizzera Italiana" w:value="Università della Svizzera Italiana"/>
                <w:listItem w:displayText="Universität Zürich" w:value="Universität Zürich"/>
                <w:listItem w:displayText="Institut de hautes études internationales et du développement, Genève (IHEID)" w:value="Institut de hautes études internationales et du développement, Genève (IHEID)"/>
                <w:listItem w:displayText="Universitäre Fernstudien Schweiz (Fernuni Schweiz)" w:value="Universitäre Fernstudien Schweiz (Fernuni Schweiz)"/>
                <w:listItem w:displayText="Ecole polytechnique fédérale de Lausanne" w:value="Ecole polytechnique fédérale de Lausanne"/>
                <w:listItem w:displayText="Eidgenössische Technische Hochschule Zürich" w:value="Eidgenössische Technische Hochschule Zürich"/>
                <w:listItem w:displayText="Eidgenössische Hochschule für Berufsbildung (EHB)" w:value="Eidgenössische Hochschule für Berufsbildung (EHB)"/>
                <w:listItem w:displayText="Eidgenössische Hochschule für Sport Magglingen (EHSM)" w:value="Eidgenössische Hochschule für Sport Magglingen (EHSM)"/>
                <w:listItem w:displayText="Scuola universitaria professionale della Svizzera italiana" w:value="Scuola universitaria professionale della Svizzera italiana"/>
                <w:listItem w:displayText="Haute Ecole spécialisée de Suisse occidentale" w:value="Haute Ecole spécialisée de Suisse occidentale"/>
                <w:listItem w:displayText="Berner Fachhochschule" w:value="Berner Fachhochschule"/>
                <w:listItem w:displayText="Hochschule Luzern" w:value="Hochschule Luzern"/>
                <w:listItem w:displayText="OST – Ostschweizer Fachhochschule" w:value="OST – Ostschweizer Fachhochschule"/>
                <w:listItem w:displayText="Fachhochschule Graubünden" w:value="Fachhochschule Graubünden"/>
                <w:listItem w:displayText="Fachhochschule Nordwestschweiz" w:value="Fachhochschule Nordwestschweiz"/>
                <w:listItem w:displayText="Zürcher Hochschule für Angewandte Wissenschaften" w:value="Zürcher Hochschule für Angewandte Wissenschaften"/>
                <w:listItem w:displayText="Zürcher Hochschule der Künste" w:value="Zürcher Hochschule der Künste"/>
                <w:listItem w:displayText="Pädagogische Hochschule Bern" w:value="Pädagogische Hochschule Bern"/>
                <w:listItem w:displayText="Haute Ecole pédagogique BEJUNE" w:value="Haute Ecole pédagogique BEJUNE"/>
                <w:listItem w:displayText="Haute Ecole pédagogique Fribourg" w:value="Haute Ecole pédagogique Fribourg"/>
                <w:listItem w:displayText="Pädagogische Hochschule Graubünden" w:value="Pädagogische Hochschule Graubünden"/>
                <w:listItem w:displayText="Pädagogische Hochschule Luzern" w:value="Pädagogische Hochschule Luzern"/>
                <w:listItem w:displayText="Pädagogische Hochschule Schaffhausen" w:value="Pädagogische Hochschule Schaffhausen"/>
                <w:listItem w:displayText="Pädagogische Hochschule Schwyz" w:value="Pädagogische Hochschule Schwyz"/>
                <w:listItem w:displayText="Pädagogische Hochschule St. Gallen" w:value="Pädagogische Hochschule St. Gallen"/>
                <w:listItem w:displayText="Pädagogische Hochschule Thurgau" w:value="Pädagogische Hochschule Thurgau"/>
                <w:listItem w:displayText="Haute école pédagogique Vaud" w:value="Haute école pédagogique Vaud"/>
                <w:listItem w:displayText="Pädagogische Hochschule Wallis" w:value="Pädagogische Hochschule Wallis"/>
                <w:listItem w:displayText="Pädagogische Hochschule Zug" w:value="Pädagogische Hochschule Zug"/>
                <w:listItem w:displayText="Pädagogische Hochschule Zürich" w:value="Pädagogische Hochschule Zürich"/>
                <w:listItem w:displayText="Interkantonale Hochschule für Heilpädagogik" w:value="Interkantonale Hochschule für Heilpädagogik"/>
                <w:listItem w:displayText="Pädagogisches Hochschulinstitut NMS Bern" w:value="Pädagogisches Hochschulinstitut NMS Bern"/>
                <w:listItem w:displayText="Schweizer Hochschule für Logopädie Rorschach" w:value="Schweizer Hochschule für Logopädie Rorschach"/>
              </w:dropDownList>
            </w:sdtPr>
            <w:sdtEndPr>
              <w:rPr>
                <w:rStyle w:val="Policepardfaut"/>
              </w:rPr>
            </w:sdtEndPr>
            <w:sdtContent>
              <w:p w14:paraId="3D4D8C3F" w14:textId="77777777" w:rsidR="00342A9A" w:rsidRPr="004A34EF" w:rsidRDefault="00342A9A" w:rsidP="00D17270">
                <w:pPr>
                  <w:pStyle w:val="1Standard"/>
                  <w:rPr>
                    <w:rFonts w:asciiTheme="minorHAnsi" w:hAnsiTheme="minorHAnsi"/>
                    <w:spacing w:val="0"/>
                    <w:sz w:val="22"/>
                    <w:lang w:val="en-GB"/>
                  </w:rPr>
                </w:pPr>
                <w:r w:rsidRPr="00275A92">
                  <w:rPr>
                    <w:shd w:val="clear" w:color="auto" w:fill="DDE4FF"/>
                    <w:lang w:val="en-GB"/>
                  </w:rPr>
                  <w:t>Choose an institution</w:t>
                </w:r>
              </w:p>
            </w:sdtContent>
          </w:sdt>
        </w:tc>
      </w:tr>
      <w:tr w:rsidR="00342A9A" w:rsidRPr="00F45AED" w14:paraId="211512D7" w14:textId="77777777" w:rsidTr="00D17270">
        <w:trPr>
          <w:trHeight w:val="284"/>
        </w:trPr>
        <w:tc>
          <w:tcPr>
            <w:tcW w:w="2835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  <w:vAlign w:val="center"/>
          </w:tcPr>
          <w:p w14:paraId="1440A47E" w14:textId="77777777" w:rsidR="00342A9A" w:rsidRPr="000738E2" w:rsidRDefault="00342A9A" w:rsidP="00D17270">
            <w:pPr>
              <w:pStyle w:val="1Standard"/>
            </w:pPr>
            <w:r w:rsidRPr="000738E2">
              <w:t>2 Partner institution:</w:t>
            </w:r>
          </w:p>
        </w:tc>
        <w:sdt>
          <w:sdtPr>
            <w:rPr>
              <w:rStyle w:val="1StandardZchn"/>
              <w:lang w:val="en-GB"/>
            </w:rPr>
            <w:id w:val="1641606234"/>
            <w:placeholder>
              <w:docPart w:val="15B1488166574A9C894E3918058E22FE"/>
            </w:placeholder>
            <w:showingPlcHdr/>
          </w:sdtPr>
          <w:sdtEndPr>
            <w:rPr>
              <w:rStyle w:val="Policepardfaut"/>
              <w:szCs w:val="17"/>
            </w:rPr>
          </w:sdtEndPr>
          <w:sdtContent>
            <w:tc>
              <w:tcPr>
                <w:tcW w:w="4536" w:type="dxa"/>
                <w:tcBorders>
                  <w:top w:val="single" w:sz="2" w:space="0" w:color="C6C6C6"/>
                  <w:bottom w:val="single" w:sz="2" w:space="0" w:color="C6C6C6"/>
                </w:tcBorders>
                <w:shd w:val="clear" w:color="auto" w:fill="auto"/>
              </w:tcPr>
              <w:p w14:paraId="0EF32668" w14:textId="77777777" w:rsidR="00342A9A" w:rsidRPr="004A34EF" w:rsidRDefault="00342A9A" w:rsidP="00D17270">
                <w:pPr>
                  <w:pStyle w:val="1Standard"/>
                  <w:spacing w:before="60" w:after="60"/>
                  <w:rPr>
                    <w:i/>
                    <w:lang w:val="en-US"/>
                  </w:rPr>
                </w:pPr>
                <w:r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p>
            </w:tc>
          </w:sdtContent>
        </w:sdt>
      </w:tr>
      <w:tr w:rsidR="00342A9A" w:rsidRPr="00F45AED" w14:paraId="7691C3EC" w14:textId="77777777" w:rsidTr="00D17270">
        <w:trPr>
          <w:trHeight w:val="284"/>
        </w:trPr>
        <w:tc>
          <w:tcPr>
            <w:tcW w:w="2835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  <w:vAlign w:val="center"/>
          </w:tcPr>
          <w:p w14:paraId="40807847" w14:textId="77777777" w:rsidR="00342A9A" w:rsidRPr="000738E2" w:rsidRDefault="00342A9A" w:rsidP="00D17270">
            <w:pPr>
              <w:pStyle w:val="1Standard"/>
            </w:pPr>
            <w:r w:rsidRPr="000738E2">
              <w:t>3 Partner institution:</w:t>
            </w:r>
          </w:p>
        </w:tc>
        <w:sdt>
          <w:sdtPr>
            <w:rPr>
              <w:rStyle w:val="1StandardZchn"/>
              <w:lang w:val="en-GB"/>
            </w:rPr>
            <w:id w:val="1202745206"/>
            <w:placeholder>
              <w:docPart w:val="872C806B9985470D984D232580604C35"/>
            </w:placeholder>
            <w:showingPlcHdr/>
          </w:sdtPr>
          <w:sdtEndPr>
            <w:rPr>
              <w:rStyle w:val="Policepardfaut"/>
              <w:szCs w:val="17"/>
            </w:rPr>
          </w:sdtEndPr>
          <w:sdtContent>
            <w:tc>
              <w:tcPr>
                <w:tcW w:w="4536" w:type="dxa"/>
                <w:tcBorders>
                  <w:top w:val="single" w:sz="2" w:space="0" w:color="C6C6C6"/>
                  <w:bottom w:val="single" w:sz="2" w:space="0" w:color="C6C6C6"/>
                </w:tcBorders>
              </w:tcPr>
              <w:p w14:paraId="1B932226" w14:textId="77777777" w:rsidR="00342A9A" w:rsidRPr="004A34EF" w:rsidRDefault="00342A9A" w:rsidP="00D17270">
                <w:pPr>
                  <w:pStyle w:val="1Standard"/>
                  <w:spacing w:before="60" w:after="60"/>
                  <w:rPr>
                    <w:i/>
                    <w:szCs w:val="17"/>
                    <w:lang w:val="en-US"/>
                  </w:rPr>
                </w:pPr>
                <w:r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p>
            </w:tc>
          </w:sdtContent>
        </w:sdt>
      </w:tr>
      <w:tr w:rsidR="00342A9A" w:rsidRPr="00F45AED" w14:paraId="5949A494" w14:textId="77777777" w:rsidTr="00D17270">
        <w:trPr>
          <w:trHeight w:val="284"/>
        </w:trPr>
        <w:tc>
          <w:tcPr>
            <w:tcW w:w="2835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  <w:vAlign w:val="center"/>
          </w:tcPr>
          <w:p w14:paraId="511636CF" w14:textId="77777777" w:rsidR="00342A9A" w:rsidRPr="000738E2" w:rsidRDefault="00342A9A" w:rsidP="00D17270">
            <w:pPr>
              <w:pStyle w:val="1Standard"/>
            </w:pPr>
            <w:r w:rsidRPr="000738E2">
              <w:t>4 Partner institution:</w:t>
            </w:r>
          </w:p>
        </w:tc>
        <w:sdt>
          <w:sdtPr>
            <w:rPr>
              <w:rStyle w:val="1StandardZchn"/>
              <w:lang w:val="en-GB"/>
            </w:rPr>
            <w:id w:val="480351777"/>
            <w:placeholder>
              <w:docPart w:val="8040CED38D844328A211401D195191D6"/>
            </w:placeholder>
            <w:showingPlcHdr/>
          </w:sdtPr>
          <w:sdtEndPr>
            <w:rPr>
              <w:rStyle w:val="Policepardfaut"/>
              <w:szCs w:val="17"/>
            </w:rPr>
          </w:sdtEndPr>
          <w:sdtContent>
            <w:tc>
              <w:tcPr>
                <w:tcW w:w="4536" w:type="dxa"/>
                <w:tcBorders>
                  <w:top w:val="single" w:sz="2" w:space="0" w:color="C6C6C6"/>
                  <w:bottom w:val="single" w:sz="2" w:space="0" w:color="C6C6C6"/>
                </w:tcBorders>
              </w:tcPr>
              <w:p w14:paraId="5C4189A0" w14:textId="77777777" w:rsidR="00342A9A" w:rsidRPr="004A34EF" w:rsidRDefault="00342A9A" w:rsidP="00D17270">
                <w:pPr>
                  <w:pStyle w:val="1Standard"/>
                  <w:spacing w:before="60" w:after="60"/>
                  <w:rPr>
                    <w:szCs w:val="17"/>
                    <w:lang w:val="en-US"/>
                  </w:rPr>
                </w:pPr>
                <w:r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p>
            </w:tc>
          </w:sdtContent>
        </w:sdt>
      </w:tr>
      <w:tr w:rsidR="00342A9A" w:rsidRPr="00F45AED" w14:paraId="3AE7BFDB" w14:textId="77777777" w:rsidTr="00D17270">
        <w:trPr>
          <w:trHeight w:val="284"/>
        </w:trPr>
        <w:tc>
          <w:tcPr>
            <w:tcW w:w="2835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  <w:vAlign w:val="center"/>
          </w:tcPr>
          <w:p w14:paraId="793B995B" w14:textId="77777777" w:rsidR="00342A9A" w:rsidRPr="000738E2" w:rsidRDefault="00342A9A" w:rsidP="00D17270">
            <w:pPr>
              <w:pStyle w:val="1Standard"/>
            </w:pPr>
            <w:r w:rsidRPr="000738E2">
              <w:t>N Further partner institutions:</w:t>
            </w:r>
          </w:p>
        </w:tc>
        <w:sdt>
          <w:sdtPr>
            <w:rPr>
              <w:rStyle w:val="1StandardZchn"/>
              <w:lang w:val="en-GB"/>
            </w:rPr>
            <w:id w:val="1397628197"/>
            <w:placeholder>
              <w:docPart w:val="8CA553B0841E4BD0B5FAE087BEC97687"/>
            </w:placeholder>
            <w:showingPlcHdr/>
          </w:sdtPr>
          <w:sdtEndPr>
            <w:rPr>
              <w:rStyle w:val="Policepardfaut"/>
              <w:szCs w:val="17"/>
            </w:rPr>
          </w:sdtEndPr>
          <w:sdtContent>
            <w:tc>
              <w:tcPr>
                <w:tcW w:w="4536" w:type="dxa"/>
                <w:tcBorders>
                  <w:top w:val="single" w:sz="2" w:space="0" w:color="C6C6C6"/>
                  <w:bottom w:val="single" w:sz="2" w:space="0" w:color="C6C6C6"/>
                </w:tcBorders>
              </w:tcPr>
              <w:p w14:paraId="7E771EDB" w14:textId="77777777" w:rsidR="00342A9A" w:rsidRPr="004A34EF" w:rsidRDefault="00342A9A" w:rsidP="00D17270">
                <w:pPr>
                  <w:pStyle w:val="1Standard"/>
                  <w:spacing w:before="60" w:after="60"/>
                  <w:rPr>
                    <w:szCs w:val="17"/>
                    <w:lang w:val="en-US"/>
                  </w:rPr>
                </w:pPr>
                <w:r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p>
            </w:tc>
          </w:sdtContent>
        </w:sdt>
      </w:tr>
    </w:tbl>
    <w:p w14:paraId="67B7F79E" w14:textId="77777777" w:rsidR="00342A9A" w:rsidRPr="00146333" w:rsidRDefault="00342A9A" w:rsidP="00342A9A">
      <w:pPr>
        <w:spacing w:after="0" w:line="256" w:lineRule="exact"/>
        <w:rPr>
          <w:rFonts w:ascii="Arial" w:hAnsi="Arial" w:cs="Arial"/>
          <w:sz w:val="17"/>
          <w:szCs w:val="17"/>
          <w:lang w:val="en-GB"/>
        </w:rPr>
      </w:pPr>
    </w:p>
    <w:tbl>
      <w:tblPr>
        <w:tblStyle w:val="Grilledutableau"/>
        <w:tblW w:w="0" w:type="auto"/>
        <w:tblBorders>
          <w:left w:val="none" w:sz="0" w:space="0" w:color="auto"/>
          <w:bottom w:val="single" w:sz="2" w:space="0" w:color="C6C6C6"/>
          <w:right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410"/>
      </w:tblGrid>
      <w:tr w:rsidR="00342A9A" w:rsidRPr="00F45AED" w14:paraId="70756A32" w14:textId="77777777" w:rsidTr="00D17270">
        <w:trPr>
          <w:trHeight w:val="416"/>
        </w:trPr>
        <w:tc>
          <w:tcPr>
            <w:tcW w:w="7410" w:type="dxa"/>
            <w:tcMar>
              <w:right w:w="227" w:type="dxa"/>
            </w:tcMar>
          </w:tcPr>
          <w:p w14:paraId="17A3580B" w14:textId="77777777" w:rsidR="00342A9A" w:rsidRPr="00146333" w:rsidRDefault="00342A9A" w:rsidP="00D17270">
            <w:pPr>
              <w:pStyle w:val="1Standard"/>
              <w:spacing w:before="80" w:after="80"/>
              <w:rPr>
                <w:rFonts w:cs="Arial"/>
                <w:b/>
                <w:sz w:val="19"/>
                <w:szCs w:val="19"/>
                <w:lang w:val="en-GB"/>
              </w:rPr>
            </w:pPr>
            <w:r w:rsidRPr="00146333">
              <w:rPr>
                <w:rFonts w:cs="Arial"/>
                <w:b/>
                <w:sz w:val="19"/>
                <w:szCs w:val="19"/>
                <w:lang w:val="en-GB"/>
              </w:rPr>
              <w:t>Total project cost</w:t>
            </w:r>
            <w:r>
              <w:rPr>
                <w:rFonts w:cs="Arial"/>
                <w:b/>
                <w:sz w:val="19"/>
                <w:szCs w:val="19"/>
                <w:lang w:val="en-GB"/>
              </w:rPr>
              <w:t>s (incl. matching funds)</w:t>
            </w:r>
          </w:p>
        </w:tc>
      </w:tr>
      <w:tr w:rsidR="00342A9A" w:rsidRPr="00F45AED" w14:paraId="0C2359CD" w14:textId="77777777" w:rsidTr="00D17270">
        <w:trPr>
          <w:trHeight w:val="284"/>
        </w:trPr>
        <w:tc>
          <w:tcPr>
            <w:tcW w:w="7410" w:type="dxa"/>
            <w:tcMar>
              <w:right w:w="227" w:type="dxa"/>
            </w:tcMar>
          </w:tcPr>
          <w:p w14:paraId="6377F5F3" w14:textId="77777777" w:rsidR="00342A9A" w:rsidRPr="00146333" w:rsidRDefault="00342A9A" w:rsidP="00D17270">
            <w:pPr>
              <w:pStyle w:val="1Standard"/>
              <w:spacing w:before="60" w:after="60"/>
              <w:rPr>
                <w:lang w:val="en-GB"/>
              </w:rPr>
            </w:pPr>
            <w:r w:rsidRPr="004A34EF">
              <w:rPr>
                <w:lang w:val="en-US"/>
              </w:rPr>
              <w:t xml:space="preserve">CHF </w:t>
            </w:r>
            <w:sdt>
              <w:sdtPr>
                <w:rPr>
                  <w:rStyle w:val="1StandardZchn"/>
                  <w:lang w:val="en-GB"/>
                </w:rPr>
                <w:id w:val="587817715"/>
                <w:placeholder>
                  <w:docPart w:val="A131170EFCA0464F9392E82E312D17BC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</w:tbl>
    <w:p w14:paraId="4338BDE0" w14:textId="77777777" w:rsidR="00342A9A" w:rsidRPr="00146333" w:rsidRDefault="00342A9A" w:rsidP="00342A9A">
      <w:pPr>
        <w:spacing w:after="0" w:line="256" w:lineRule="exact"/>
        <w:rPr>
          <w:rFonts w:ascii="Arial" w:hAnsi="Arial" w:cs="Arial"/>
          <w:sz w:val="17"/>
          <w:szCs w:val="17"/>
          <w:lang w:val="en-GB"/>
        </w:rPr>
      </w:pPr>
    </w:p>
    <w:tbl>
      <w:tblPr>
        <w:tblStyle w:val="Grilledutableau"/>
        <w:tblW w:w="0" w:type="auto"/>
        <w:tblBorders>
          <w:left w:val="none" w:sz="0" w:space="0" w:color="auto"/>
          <w:bottom w:val="single" w:sz="2" w:space="0" w:color="C6C6C6"/>
          <w:right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410"/>
      </w:tblGrid>
      <w:tr w:rsidR="00342A9A" w:rsidRPr="00146333" w14:paraId="0EDD7D27" w14:textId="77777777" w:rsidTr="00D17270">
        <w:trPr>
          <w:trHeight w:val="284"/>
        </w:trPr>
        <w:tc>
          <w:tcPr>
            <w:tcW w:w="7410" w:type="dxa"/>
            <w:shd w:val="clear" w:color="auto" w:fill="auto"/>
            <w:tcMar>
              <w:right w:w="227" w:type="dxa"/>
            </w:tcMar>
          </w:tcPr>
          <w:p w14:paraId="72D92140" w14:textId="77777777" w:rsidR="00342A9A" w:rsidRPr="00146333" w:rsidRDefault="00342A9A" w:rsidP="00D17270">
            <w:pPr>
              <w:pStyle w:val="1Standard"/>
              <w:spacing w:before="80" w:after="80"/>
              <w:rPr>
                <w:b/>
                <w:sz w:val="19"/>
                <w:szCs w:val="19"/>
                <w:lang w:val="en-GB"/>
              </w:rPr>
            </w:pPr>
            <w:r w:rsidRPr="00146333">
              <w:rPr>
                <w:rFonts w:cs="Arial"/>
                <w:b/>
                <w:sz w:val="19"/>
                <w:szCs w:val="19"/>
                <w:lang w:val="en-GB"/>
              </w:rPr>
              <w:t>Total federal contribution requested</w:t>
            </w:r>
          </w:p>
        </w:tc>
      </w:tr>
      <w:tr w:rsidR="00342A9A" w:rsidRPr="00F45AED" w14:paraId="27691BF5" w14:textId="77777777" w:rsidTr="00D17270">
        <w:trPr>
          <w:trHeight w:val="284"/>
        </w:trPr>
        <w:tc>
          <w:tcPr>
            <w:tcW w:w="7410" w:type="dxa"/>
            <w:shd w:val="clear" w:color="auto" w:fill="auto"/>
            <w:tcMar>
              <w:right w:w="227" w:type="dxa"/>
            </w:tcMar>
          </w:tcPr>
          <w:p w14:paraId="62170008" w14:textId="77777777" w:rsidR="00342A9A" w:rsidRPr="00146333" w:rsidRDefault="00342A9A" w:rsidP="00D17270">
            <w:pPr>
              <w:pStyle w:val="1Standard"/>
              <w:spacing w:before="60" w:after="60"/>
              <w:rPr>
                <w:lang w:val="en-GB"/>
              </w:rPr>
            </w:pPr>
            <w:r w:rsidRPr="004A34EF">
              <w:rPr>
                <w:lang w:val="en-US"/>
              </w:rPr>
              <w:t xml:space="preserve">CHF </w:t>
            </w:r>
            <w:sdt>
              <w:sdtPr>
                <w:rPr>
                  <w:rStyle w:val="1StandardZchn"/>
                  <w:lang w:val="en-GB"/>
                </w:rPr>
                <w:id w:val="-808714613"/>
                <w:placeholder>
                  <w:docPart w:val="3EF449C1A31448A5B8977F4285A76866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</w:tbl>
    <w:p w14:paraId="54A348FB" w14:textId="506B4697" w:rsidR="003F76E4" w:rsidRPr="00275A92" w:rsidRDefault="003F76E4" w:rsidP="0041240E">
      <w:pPr>
        <w:spacing w:after="0" w:line="256" w:lineRule="exact"/>
        <w:rPr>
          <w:rFonts w:ascii="Arial" w:hAnsi="Arial" w:cs="Arial"/>
          <w:sz w:val="17"/>
          <w:szCs w:val="17"/>
          <w:lang w:val="en-GB"/>
        </w:rPr>
      </w:pPr>
    </w:p>
    <w:tbl>
      <w:tblPr>
        <w:tblStyle w:val="Grilledutableau"/>
        <w:tblW w:w="0" w:type="auto"/>
        <w:tblBorders>
          <w:left w:val="none" w:sz="0" w:space="0" w:color="auto"/>
          <w:bottom w:val="single" w:sz="2" w:space="0" w:color="C6C6C6"/>
          <w:right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410"/>
      </w:tblGrid>
      <w:tr w:rsidR="00342A9A" w:rsidRPr="00F45AED" w14:paraId="39C8AEB4" w14:textId="77777777" w:rsidTr="00D17270">
        <w:trPr>
          <w:trHeight w:val="284"/>
        </w:trPr>
        <w:tc>
          <w:tcPr>
            <w:tcW w:w="7410" w:type="dxa"/>
            <w:shd w:val="clear" w:color="auto" w:fill="auto"/>
            <w:tcMar>
              <w:right w:w="227" w:type="dxa"/>
            </w:tcMar>
            <w:vAlign w:val="center"/>
          </w:tcPr>
          <w:p w14:paraId="6E07BC1E" w14:textId="5B00AD72" w:rsidR="00342A9A" w:rsidRPr="00146333" w:rsidRDefault="00342A9A" w:rsidP="00D17270">
            <w:pPr>
              <w:pStyle w:val="1Standard"/>
              <w:spacing w:before="80" w:after="80"/>
              <w:rPr>
                <w:b/>
                <w:sz w:val="19"/>
                <w:szCs w:val="19"/>
                <w:lang w:val="en-GB"/>
              </w:rPr>
            </w:pPr>
            <w:r w:rsidRPr="00146333">
              <w:rPr>
                <w:rFonts w:cs="Arial"/>
                <w:b/>
                <w:sz w:val="19"/>
                <w:szCs w:val="19"/>
                <w:lang w:val="en-GB"/>
              </w:rPr>
              <w:t>Distribution of the federal contribution by participating institution</w:t>
            </w:r>
            <w:r>
              <w:rPr>
                <w:rFonts w:cs="Arial"/>
                <w:b/>
                <w:sz w:val="19"/>
                <w:szCs w:val="19"/>
                <w:lang w:val="en-GB"/>
              </w:rPr>
              <w:br/>
            </w:r>
            <w:r w:rsidRPr="00937B1B">
              <w:rPr>
                <w:rFonts w:cs="Arial"/>
                <w:bCs/>
                <w:i/>
                <w:iCs/>
                <w:szCs w:val="17"/>
                <w:lang w:val="en-US"/>
              </w:rPr>
              <w:t xml:space="preserve">Please refer to the </w:t>
            </w:r>
            <w:r w:rsidRPr="00937B1B">
              <w:rPr>
                <w:i/>
                <w:iCs/>
                <w:szCs w:val="17"/>
                <w:lang w:val="en-US"/>
              </w:rPr>
              <w:t>Guidelines for the PgB programmes managed by swissuniversities</w:t>
            </w:r>
            <w:r w:rsidRPr="00EE2594">
              <w:rPr>
                <w:i/>
                <w:iCs/>
                <w:szCs w:val="17"/>
                <w:lang w:val="en-US"/>
              </w:rPr>
              <w:t xml:space="preserve"> (</w:t>
            </w:r>
            <w:hyperlink r:id="rId16" w:history="1">
              <w:r w:rsidR="00EE2594" w:rsidRPr="00EE2594">
                <w:rPr>
                  <w:rStyle w:val="Lienhypertexte"/>
                  <w:i/>
                  <w:iCs/>
                  <w:lang w:val="en-GB"/>
                </w:rPr>
                <w:t>German</w:t>
              </w:r>
            </w:hyperlink>
            <w:r w:rsidR="00EE2594" w:rsidRPr="00EE2594">
              <w:rPr>
                <w:i/>
                <w:iCs/>
                <w:lang w:val="en-GB"/>
              </w:rPr>
              <w:t xml:space="preserve"> | </w:t>
            </w:r>
            <w:hyperlink r:id="rId17" w:history="1">
              <w:r w:rsidR="00EE2594" w:rsidRPr="00EE2594">
                <w:rPr>
                  <w:rStyle w:val="Lienhypertexte"/>
                  <w:i/>
                  <w:iCs/>
                  <w:lang w:val="en-GB"/>
                </w:rPr>
                <w:t>French</w:t>
              </w:r>
            </w:hyperlink>
            <w:r w:rsidR="00EE2594" w:rsidRPr="00EE2594">
              <w:rPr>
                <w:i/>
                <w:iCs/>
                <w:lang w:val="en-GB"/>
              </w:rPr>
              <w:t xml:space="preserve"> | </w:t>
            </w:r>
            <w:hyperlink r:id="rId18" w:history="1">
              <w:r w:rsidR="00EE2594" w:rsidRPr="00EE2594">
                <w:rPr>
                  <w:rStyle w:val="Lienhypertexte"/>
                  <w:i/>
                  <w:iCs/>
                  <w:lang w:val="en-GB"/>
                </w:rPr>
                <w:t>English</w:t>
              </w:r>
            </w:hyperlink>
            <w:r w:rsidRPr="00937B1B">
              <w:rPr>
                <w:i/>
                <w:iCs/>
                <w:szCs w:val="17"/>
                <w:lang w:val="en-US"/>
              </w:rPr>
              <w:t xml:space="preserve">) </w:t>
            </w:r>
            <w:r w:rsidRPr="00937B1B">
              <w:rPr>
                <w:rFonts w:cs="Arial"/>
                <w:bCs/>
                <w:i/>
                <w:iCs/>
                <w:szCs w:val="17"/>
                <w:lang w:val="en-US"/>
              </w:rPr>
              <w:t xml:space="preserve">for </w:t>
            </w:r>
            <w:r>
              <w:rPr>
                <w:rFonts w:cs="Arial"/>
                <w:bCs/>
                <w:i/>
                <w:iCs/>
                <w:szCs w:val="17"/>
                <w:lang w:val="en-US"/>
              </w:rPr>
              <w:t>financing terms and conditions</w:t>
            </w:r>
            <w:r w:rsidRPr="00937B1B">
              <w:rPr>
                <w:rFonts w:cs="Arial"/>
                <w:bCs/>
                <w:i/>
                <w:iCs/>
                <w:szCs w:val="17"/>
                <w:lang w:val="en-US"/>
              </w:rPr>
              <w:t>.</w:t>
            </w:r>
          </w:p>
        </w:tc>
      </w:tr>
      <w:tr w:rsidR="00342A9A" w:rsidRPr="00F45AED" w14:paraId="3A9571BA" w14:textId="77777777" w:rsidTr="00D17270">
        <w:trPr>
          <w:trHeight w:val="284"/>
        </w:trPr>
        <w:tc>
          <w:tcPr>
            <w:tcW w:w="7410" w:type="dxa"/>
            <w:shd w:val="clear" w:color="auto" w:fill="auto"/>
            <w:tcMar>
              <w:right w:w="227" w:type="dxa"/>
            </w:tcMar>
          </w:tcPr>
          <w:p w14:paraId="62E30721" w14:textId="77777777" w:rsidR="00342A9A" w:rsidRPr="00146333" w:rsidRDefault="00342A9A" w:rsidP="00D17270">
            <w:pPr>
              <w:pStyle w:val="1Standard"/>
              <w:spacing w:before="60" w:after="60"/>
              <w:rPr>
                <w:lang w:val="en-GB"/>
              </w:rPr>
            </w:pPr>
            <w:r w:rsidRPr="004A34EF">
              <w:rPr>
                <w:lang w:val="en-US"/>
              </w:rPr>
              <w:t xml:space="preserve">CHF </w:t>
            </w:r>
            <w:sdt>
              <w:sdtPr>
                <w:rPr>
                  <w:rStyle w:val="1StandardZchn"/>
                  <w:lang w:val="en-GB"/>
                </w:rPr>
                <w:id w:val="1602838603"/>
                <w:placeholder>
                  <w:docPart w:val="16D1011CC3784638A30221085FD6F8EB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Pr="004A34EF">
                  <w:rPr>
                    <w:szCs w:val="17"/>
                    <w:shd w:val="clear" w:color="auto" w:fill="DDE4FF"/>
                    <w:lang w:val="en-US"/>
                  </w:rPr>
                  <w:t>Click here to enter text</w:t>
                </w:r>
              </w:sdtContent>
            </w:sdt>
            <w:r w:rsidRPr="004A34EF">
              <w:rPr>
                <w:lang w:val="en-US"/>
              </w:rPr>
              <w:t xml:space="preserve"> for </w:t>
            </w:r>
            <w:sdt>
              <w:sdtPr>
                <w:rPr>
                  <w:rStyle w:val="1StandardZchn"/>
                  <w:lang w:val="en-GB"/>
                </w:rPr>
                <w:id w:val="-1906837378"/>
                <w:placeholder>
                  <w:docPart w:val="0536309765C54977A7450D5EFC79BC42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  <w:tr w:rsidR="00342A9A" w:rsidRPr="00F45AED" w14:paraId="271ABC14" w14:textId="77777777" w:rsidTr="00D17270">
        <w:trPr>
          <w:trHeight w:val="284"/>
        </w:trPr>
        <w:tc>
          <w:tcPr>
            <w:tcW w:w="7410" w:type="dxa"/>
            <w:shd w:val="clear" w:color="auto" w:fill="auto"/>
            <w:tcMar>
              <w:right w:w="227" w:type="dxa"/>
            </w:tcMar>
          </w:tcPr>
          <w:p w14:paraId="1238C643" w14:textId="77777777" w:rsidR="00342A9A" w:rsidRPr="00146333" w:rsidRDefault="00342A9A" w:rsidP="00D17270">
            <w:pPr>
              <w:pStyle w:val="1Standard"/>
              <w:spacing w:before="60" w:after="60"/>
              <w:rPr>
                <w:lang w:val="en-GB"/>
              </w:rPr>
            </w:pPr>
            <w:r w:rsidRPr="004A34EF">
              <w:rPr>
                <w:lang w:val="en-US"/>
              </w:rPr>
              <w:t xml:space="preserve">CHF </w:t>
            </w:r>
            <w:sdt>
              <w:sdtPr>
                <w:rPr>
                  <w:rStyle w:val="1StandardZchn"/>
                  <w:lang w:val="en-GB"/>
                </w:rPr>
                <w:id w:val="1144398146"/>
                <w:placeholder>
                  <w:docPart w:val="640228E4F9AC43DB84D6F5DD52E6CBC9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Pr="004A34EF">
                  <w:rPr>
                    <w:szCs w:val="17"/>
                    <w:shd w:val="clear" w:color="auto" w:fill="DDE4FF"/>
                    <w:lang w:val="en-US"/>
                  </w:rPr>
                  <w:t>Click here to enter text</w:t>
                </w:r>
              </w:sdtContent>
            </w:sdt>
            <w:r w:rsidRPr="004A34EF">
              <w:rPr>
                <w:lang w:val="en-US"/>
              </w:rPr>
              <w:t xml:space="preserve"> for </w:t>
            </w:r>
            <w:sdt>
              <w:sdtPr>
                <w:rPr>
                  <w:rStyle w:val="1StandardZchn"/>
                  <w:lang w:val="en-GB"/>
                </w:rPr>
                <w:id w:val="721405802"/>
                <w:placeholder>
                  <w:docPart w:val="08DC26477C0E429190E98E2392728E1C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  <w:tr w:rsidR="00342A9A" w:rsidRPr="00F45AED" w14:paraId="7A3D833E" w14:textId="77777777" w:rsidTr="00D17270">
        <w:trPr>
          <w:trHeight w:val="284"/>
        </w:trPr>
        <w:tc>
          <w:tcPr>
            <w:tcW w:w="7410" w:type="dxa"/>
            <w:shd w:val="clear" w:color="auto" w:fill="auto"/>
            <w:tcMar>
              <w:right w:w="227" w:type="dxa"/>
            </w:tcMar>
          </w:tcPr>
          <w:p w14:paraId="47AE0689" w14:textId="77777777" w:rsidR="00342A9A" w:rsidRPr="00146333" w:rsidRDefault="00342A9A" w:rsidP="00D17270">
            <w:pPr>
              <w:pStyle w:val="1Standard"/>
              <w:spacing w:before="60" w:after="60"/>
              <w:rPr>
                <w:lang w:val="en-GB"/>
              </w:rPr>
            </w:pPr>
            <w:r w:rsidRPr="004A34EF">
              <w:rPr>
                <w:lang w:val="en-US"/>
              </w:rPr>
              <w:t xml:space="preserve">CHF </w:t>
            </w:r>
            <w:sdt>
              <w:sdtPr>
                <w:rPr>
                  <w:rStyle w:val="1StandardZchn"/>
                  <w:lang w:val="en-GB"/>
                </w:rPr>
                <w:id w:val="1170760995"/>
                <w:placeholder>
                  <w:docPart w:val="D4D09B58A1C046BFA1E39A225760BC45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Pr="004A34EF">
                  <w:rPr>
                    <w:szCs w:val="17"/>
                    <w:shd w:val="clear" w:color="auto" w:fill="DDE4FF"/>
                    <w:lang w:val="en-US"/>
                  </w:rPr>
                  <w:t>Click here to enter text</w:t>
                </w:r>
              </w:sdtContent>
            </w:sdt>
            <w:r w:rsidRPr="004A34EF">
              <w:rPr>
                <w:lang w:val="en-US"/>
              </w:rPr>
              <w:t xml:space="preserve"> for </w:t>
            </w:r>
            <w:sdt>
              <w:sdtPr>
                <w:rPr>
                  <w:rStyle w:val="1StandardZchn"/>
                  <w:lang w:val="en-GB"/>
                </w:rPr>
                <w:id w:val="1082177244"/>
                <w:placeholder>
                  <w:docPart w:val="E6A690C6477047BF93B591D2921314B1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  <w:tr w:rsidR="00342A9A" w:rsidRPr="00F45AED" w14:paraId="61323A79" w14:textId="77777777" w:rsidTr="00D17270">
        <w:trPr>
          <w:trHeight w:val="284"/>
        </w:trPr>
        <w:tc>
          <w:tcPr>
            <w:tcW w:w="7410" w:type="dxa"/>
            <w:shd w:val="clear" w:color="auto" w:fill="auto"/>
            <w:tcMar>
              <w:right w:w="227" w:type="dxa"/>
            </w:tcMar>
          </w:tcPr>
          <w:p w14:paraId="24E0DAAF" w14:textId="77777777" w:rsidR="00342A9A" w:rsidRPr="00146333" w:rsidRDefault="00342A9A" w:rsidP="00D17270">
            <w:pPr>
              <w:pStyle w:val="1Standard"/>
              <w:spacing w:before="60" w:after="60"/>
              <w:rPr>
                <w:lang w:val="en-GB"/>
              </w:rPr>
            </w:pPr>
            <w:r w:rsidRPr="004A34EF">
              <w:rPr>
                <w:lang w:val="en-US"/>
              </w:rPr>
              <w:t xml:space="preserve">CHF </w:t>
            </w:r>
            <w:sdt>
              <w:sdtPr>
                <w:rPr>
                  <w:rStyle w:val="1StandardZchn"/>
                  <w:lang w:val="en-GB"/>
                </w:rPr>
                <w:id w:val="-1802532061"/>
                <w:placeholder>
                  <w:docPart w:val="347189FA6B0D46EE94345AEAE3AD3F9C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Pr="004A34EF">
                  <w:rPr>
                    <w:szCs w:val="17"/>
                    <w:shd w:val="clear" w:color="auto" w:fill="DDE4FF"/>
                    <w:lang w:val="en-US"/>
                  </w:rPr>
                  <w:t>Click here to enter text</w:t>
                </w:r>
              </w:sdtContent>
            </w:sdt>
            <w:r w:rsidRPr="004A34EF">
              <w:rPr>
                <w:lang w:val="en-US"/>
              </w:rPr>
              <w:t xml:space="preserve"> for </w:t>
            </w:r>
            <w:sdt>
              <w:sdtPr>
                <w:rPr>
                  <w:rStyle w:val="1StandardZchn"/>
                  <w:lang w:val="en-GB"/>
                </w:rPr>
                <w:id w:val="255028833"/>
                <w:placeholder>
                  <w:docPart w:val="CFCADDD831414DE6991C97DC98190675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  <w:tr w:rsidR="00342A9A" w:rsidRPr="00F45AED" w14:paraId="3B79EB10" w14:textId="77777777" w:rsidTr="00D17270">
        <w:trPr>
          <w:trHeight w:val="284"/>
        </w:trPr>
        <w:tc>
          <w:tcPr>
            <w:tcW w:w="7410" w:type="dxa"/>
            <w:shd w:val="clear" w:color="auto" w:fill="auto"/>
            <w:tcMar>
              <w:right w:w="227" w:type="dxa"/>
            </w:tcMar>
          </w:tcPr>
          <w:p w14:paraId="5EFA180F" w14:textId="77777777" w:rsidR="00342A9A" w:rsidRPr="00146333" w:rsidRDefault="00342A9A" w:rsidP="00D17270">
            <w:pPr>
              <w:pStyle w:val="1Standard"/>
              <w:spacing w:before="60" w:after="60"/>
              <w:rPr>
                <w:lang w:val="en-GB"/>
              </w:rPr>
            </w:pPr>
            <w:r w:rsidRPr="004A34EF">
              <w:rPr>
                <w:lang w:val="en-US"/>
              </w:rPr>
              <w:t xml:space="preserve">CHF </w:t>
            </w:r>
            <w:sdt>
              <w:sdtPr>
                <w:rPr>
                  <w:rStyle w:val="1StandardZchn"/>
                  <w:lang w:val="en-GB"/>
                </w:rPr>
                <w:id w:val="-968737397"/>
                <w:placeholder>
                  <w:docPart w:val="E6CA268607BC4B9A84E64F6C73C7B927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Pr="004A34EF">
                  <w:rPr>
                    <w:szCs w:val="17"/>
                    <w:shd w:val="clear" w:color="auto" w:fill="DDE4FF"/>
                    <w:lang w:val="en-US"/>
                  </w:rPr>
                  <w:t>Click here to enter text</w:t>
                </w:r>
              </w:sdtContent>
            </w:sdt>
            <w:r w:rsidRPr="004A34EF">
              <w:rPr>
                <w:lang w:val="en-US"/>
              </w:rPr>
              <w:t xml:space="preserve"> for </w:t>
            </w:r>
            <w:sdt>
              <w:sdtPr>
                <w:rPr>
                  <w:rStyle w:val="1StandardZchn"/>
                  <w:lang w:val="en-GB"/>
                </w:rPr>
                <w:id w:val="1396618549"/>
                <w:placeholder>
                  <w:docPart w:val="B3CE7EBC24DE42CF8FEFE44C157571CD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  <w:tr w:rsidR="00342A9A" w:rsidRPr="00F45AED" w14:paraId="3ED1CC5D" w14:textId="77777777" w:rsidTr="00D17270">
        <w:trPr>
          <w:trHeight w:val="284"/>
        </w:trPr>
        <w:tc>
          <w:tcPr>
            <w:tcW w:w="7410" w:type="dxa"/>
            <w:shd w:val="clear" w:color="auto" w:fill="auto"/>
            <w:tcMar>
              <w:right w:w="227" w:type="dxa"/>
            </w:tcMar>
          </w:tcPr>
          <w:p w14:paraId="4F3BA911" w14:textId="77777777" w:rsidR="00342A9A" w:rsidRPr="00146333" w:rsidRDefault="00342A9A" w:rsidP="00D17270">
            <w:pPr>
              <w:pStyle w:val="1Standard"/>
              <w:spacing w:before="60" w:after="60"/>
              <w:rPr>
                <w:lang w:val="en-GB"/>
              </w:rPr>
            </w:pPr>
            <w:r w:rsidRPr="004A34EF">
              <w:rPr>
                <w:lang w:val="en-US"/>
              </w:rPr>
              <w:t xml:space="preserve">CHF </w:t>
            </w:r>
            <w:sdt>
              <w:sdtPr>
                <w:rPr>
                  <w:rStyle w:val="1StandardZchn"/>
                  <w:lang w:val="en-GB"/>
                </w:rPr>
                <w:id w:val="-18704146"/>
                <w:placeholder>
                  <w:docPart w:val="DAA90F886C0A40E1BE5EB1D790AF70EC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Pr="004A34EF">
                  <w:rPr>
                    <w:szCs w:val="17"/>
                    <w:shd w:val="clear" w:color="auto" w:fill="DDE4FF"/>
                    <w:lang w:val="en-US"/>
                  </w:rPr>
                  <w:t>Click here to enter text</w:t>
                </w:r>
              </w:sdtContent>
            </w:sdt>
            <w:r w:rsidRPr="004A34EF">
              <w:rPr>
                <w:lang w:val="en-US"/>
              </w:rPr>
              <w:t xml:space="preserve"> for </w:t>
            </w:r>
            <w:sdt>
              <w:sdtPr>
                <w:rPr>
                  <w:rStyle w:val="1StandardZchn"/>
                  <w:lang w:val="en-GB"/>
                </w:rPr>
                <w:id w:val="1024517036"/>
                <w:placeholder>
                  <w:docPart w:val="C271049C508442C981BA38347B9B21D5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</w:tbl>
    <w:p w14:paraId="1199E7CD" w14:textId="77777777" w:rsidR="00342A9A" w:rsidRPr="00146333" w:rsidRDefault="00342A9A" w:rsidP="00342A9A">
      <w:pPr>
        <w:spacing w:after="0" w:line="256" w:lineRule="exact"/>
        <w:rPr>
          <w:rFonts w:ascii="Arial" w:hAnsi="Arial" w:cs="Arial"/>
          <w:sz w:val="17"/>
          <w:szCs w:val="17"/>
          <w:lang w:val="en-GB"/>
        </w:rPr>
      </w:pPr>
    </w:p>
    <w:tbl>
      <w:tblPr>
        <w:tblStyle w:val="Grilledutableau"/>
        <w:tblW w:w="0" w:type="auto"/>
        <w:tblBorders>
          <w:left w:val="none" w:sz="0" w:space="0" w:color="auto"/>
          <w:bottom w:val="single" w:sz="2" w:space="0" w:color="C6C6C6"/>
          <w:right w:val="none" w:sz="0" w:space="0" w:color="auto"/>
        </w:tblBorders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410"/>
      </w:tblGrid>
      <w:tr w:rsidR="00342A9A" w:rsidRPr="00F45AED" w14:paraId="368AF654" w14:textId="77777777" w:rsidTr="00D17270">
        <w:trPr>
          <w:trHeight w:val="284"/>
        </w:trPr>
        <w:tc>
          <w:tcPr>
            <w:tcW w:w="7637" w:type="dxa"/>
            <w:tcMar>
              <w:right w:w="227" w:type="dxa"/>
            </w:tcMar>
          </w:tcPr>
          <w:p w14:paraId="585E590C" w14:textId="77777777" w:rsidR="00342A9A" w:rsidRPr="000D0258" w:rsidRDefault="00342A9A" w:rsidP="00D17270">
            <w:pPr>
              <w:pStyle w:val="1Standard"/>
              <w:spacing w:before="80" w:after="80"/>
              <w:rPr>
                <w:b/>
                <w:sz w:val="19"/>
                <w:szCs w:val="19"/>
                <w:lang w:val="en-US"/>
              </w:rPr>
            </w:pPr>
            <w:r w:rsidRPr="000D0258">
              <w:rPr>
                <w:rFonts w:cs="Arial"/>
                <w:b/>
                <w:sz w:val="19"/>
                <w:szCs w:val="19"/>
                <w:lang w:val="en-US"/>
              </w:rPr>
              <w:t>Start and end date of the project</w:t>
            </w:r>
          </w:p>
        </w:tc>
      </w:tr>
      <w:tr w:rsidR="00342A9A" w:rsidRPr="00F45AED" w14:paraId="2E948C06" w14:textId="77777777" w:rsidTr="00D17270">
        <w:trPr>
          <w:trHeight w:val="284"/>
        </w:trPr>
        <w:tc>
          <w:tcPr>
            <w:tcW w:w="7637" w:type="dxa"/>
            <w:tcMar>
              <w:right w:w="227" w:type="dxa"/>
            </w:tcMar>
          </w:tcPr>
          <w:p w14:paraId="0C18CD9C" w14:textId="77777777" w:rsidR="00342A9A" w:rsidRPr="000D0258" w:rsidRDefault="00342A9A" w:rsidP="00D17270">
            <w:pPr>
              <w:pStyle w:val="1Standard"/>
              <w:spacing w:before="60" w:after="60"/>
              <w:rPr>
                <w:lang w:val="en-US"/>
              </w:rPr>
            </w:pPr>
            <w:r w:rsidRPr="00DB7703">
              <w:rPr>
                <w:lang w:val="en-US"/>
              </w:rPr>
              <w:t xml:space="preserve">Start date of the project: </w:t>
            </w:r>
            <w:sdt>
              <w:sdtPr>
                <w:rPr>
                  <w:rStyle w:val="1StandardZchn"/>
                  <w:lang w:val="en-GB"/>
                </w:rPr>
                <w:id w:val="-846559460"/>
                <w:placeholder>
                  <w:docPart w:val="8EF83107C7E94E008F1FA727F284DBC3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b/>
                  <w:sz w:val="19"/>
                  <w:szCs w:val="19"/>
                </w:rPr>
              </w:sdtEndPr>
              <w:sdtContent>
                <w:r w:rsidRPr="00275A92">
                  <w:rPr>
                    <w:rStyle w:val="1StandardZchn"/>
                    <w:shd w:val="clear" w:color="auto" w:fill="DDE4FF"/>
                    <w:lang w:val="en-GB"/>
                  </w:rPr>
                  <w:t>Click here to choose date</w:t>
                </w:r>
              </w:sdtContent>
            </w:sdt>
            <w:r>
              <w:rPr>
                <w:lang w:val="en-US"/>
              </w:rPr>
              <w:t xml:space="preserve"> (01.07.2025 at the earliest)</w:t>
            </w:r>
          </w:p>
        </w:tc>
      </w:tr>
      <w:tr w:rsidR="00342A9A" w:rsidRPr="00F45AED" w14:paraId="2BE6395A" w14:textId="77777777" w:rsidTr="00D17270">
        <w:trPr>
          <w:trHeight w:val="284"/>
        </w:trPr>
        <w:tc>
          <w:tcPr>
            <w:tcW w:w="7637" w:type="dxa"/>
            <w:tcMar>
              <w:right w:w="227" w:type="dxa"/>
            </w:tcMar>
          </w:tcPr>
          <w:p w14:paraId="13CC9E6B" w14:textId="77777777" w:rsidR="00342A9A" w:rsidRPr="000D0258" w:rsidRDefault="00342A9A" w:rsidP="00D17270">
            <w:pPr>
              <w:pStyle w:val="1Standard"/>
              <w:spacing w:before="60" w:after="60"/>
              <w:rPr>
                <w:lang w:val="en-US"/>
              </w:rPr>
            </w:pPr>
            <w:r w:rsidRPr="00DB7703">
              <w:rPr>
                <w:lang w:val="en-US"/>
              </w:rPr>
              <w:t>End date of the project:</w:t>
            </w:r>
            <w:r>
              <w:rPr>
                <w:lang w:val="en-US"/>
              </w:rPr>
              <w:t xml:space="preserve"> </w:t>
            </w:r>
            <w:r w:rsidRPr="00DB7703">
              <w:rPr>
                <w:lang w:val="en-US"/>
              </w:rPr>
              <w:t xml:space="preserve"> </w:t>
            </w:r>
            <w:sdt>
              <w:sdtPr>
                <w:rPr>
                  <w:rStyle w:val="1StandardZchn"/>
                  <w:lang w:val="en-GB"/>
                </w:rPr>
                <w:id w:val="-1252271629"/>
                <w:placeholder>
                  <w:docPart w:val="1100782FE3264227BDC0538DB707E72F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b/>
                  <w:sz w:val="19"/>
                  <w:szCs w:val="19"/>
                </w:rPr>
              </w:sdtEndPr>
              <w:sdtContent>
                <w:r w:rsidRPr="00275A92">
                  <w:rPr>
                    <w:rStyle w:val="1StandardZchn"/>
                    <w:shd w:val="clear" w:color="auto" w:fill="DDE4FF"/>
                    <w:lang w:val="en-GB"/>
                  </w:rPr>
                  <w:t>Click here to choose date</w:t>
                </w:r>
              </w:sdtContent>
            </w:sdt>
            <w:r>
              <w:rPr>
                <w:lang w:val="en-US"/>
              </w:rPr>
              <w:t xml:space="preserve"> (31.07.2026 at the latest)</w:t>
            </w:r>
          </w:p>
        </w:tc>
      </w:tr>
    </w:tbl>
    <w:p w14:paraId="227E9ADC" w14:textId="77777777" w:rsidR="00342A9A" w:rsidRPr="00275A92" w:rsidRDefault="00342A9A" w:rsidP="00B16B14">
      <w:pPr>
        <w:pStyle w:val="1Standard"/>
        <w:rPr>
          <w:lang w:val="en-GB"/>
        </w:rPr>
      </w:pPr>
    </w:p>
    <w:p w14:paraId="59EAE750" w14:textId="77777777" w:rsidR="00C04D5B" w:rsidRPr="00A0786E" w:rsidRDefault="00C04D5B">
      <w:pPr>
        <w:rPr>
          <w:lang w:val="en-US"/>
        </w:rPr>
      </w:pPr>
      <w:r w:rsidRPr="00A0786E">
        <w:rPr>
          <w:lang w:val="en-US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4536"/>
      </w:tblGrid>
      <w:tr w:rsidR="00B16B14" w:rsidRPr="00275A92" w14:paraId="6F4AC182" w14:textId="77777777" w:rsidTr="000B3A92">
        <w:trPr>
          <w:trHeight w:val="284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227" w:type="dxa"/>
            </w:tcMar>
          </w:tcPr>
          <w:p w14:paraId="537FF79A" w14:textId="47C82B8A" w:rsidR="00B16B14" w:rsidRPr="00275A92" w:rsidRDefault="004F22A6" w:rsidP="00A61052">
            <w:pPr>
              <w:pStyle w:val="1Standard"/>
              <w:spacing w:before="80" w:after="80"/>
              <w:rPr>
                <w:b/>
                <w:sz w:val="19"/>
                <w:szCs w:val="19"/>
                <w:lang w:val="en-GB"/>
              </w:rPr>
            </w:pPr>
            <w:r w:rsidRPr="00275A92">
              <w:rPr>
                <w:rFonts w:cs="Arial"/>
                <w:b/>
                <w:sz w:val="19"/>
                <w:szCs w:val="19"/>
                <w:lang w:val="en-GB"/>
              </w:rPr>
              <w:lastRenderedPageBreak/>
              <w:t xml:space="preserve">Project </w:t>
            </w:r>
            <w:r w:rsidR="003A2915">
              <w:rPr>
                <w:rFonts w:cs="Arial"/>
                <w:b/>
                <w:sz w:val="19"/>
                <w:szCs w:val="19"/>
                <w:lang w:val="en-GB"/>
              </w:rPr>
              <w:t>leader</w:t>
            </w:r>
          </w:p>
        </w:tc>
      </w:tr>
      <w:tr w:rsidR="00B16B14" w:rsidRPr="00F45AED" w14:paraId="2089F271" w14:textId="77777777" w:rsidTr="000B3A92">
        <w:trPr>
          <w:trHeight w:val="284"/>
        </w:trPr>
        <w:tc>
          <w:tcPr>
            <w:tcW w:w="2835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</w:tcPr>
          <w:p w14:paraId="21EE8E04" w14:textId="56355AFB" w:rsidR="00B16B14" w:rsidRPr="00275A92" w:rsidRDefault="004F22A6">
            <w:pPr>
              <w:pStyle w:val="1Standard"/>
              <w:rPr>
                <w:lang w:val="en-GB"/>
              </w:rPr>
            </w:pPr>
            <w:r w:rsidRPr="00275A92">
              <w:rPr>
                <w:lang w:val="en-GB"/>
              </w:rPr>
              <w:t>First &amp; last</w:t>
            </w:r>
            <w:r w:rsidR="00317563" w:rsidRPr="00275A92">
              <w:rPr>
                <w:lang w:val="en-GB"/>
              </w:rPr>
              <w:t xml:space="preserve"> name</w:t>
            </w:r>
            <w:r w:rsidRPr="00275A92">
              <w:rPr>
                <w:lang w:val="en-GB"/>
              </w:rPr>
              <w:t>:</w:t>
            </w:r>
          </w:p>
        </w:tc>
        <w:tc>
          <w:tcPr>
            <w:tcW w:w="4536" w:type="dxa"/>
            <w:tcBorders>
              <w:top w:val="single" w:sz="2" w:space="0" w:color="C6C6C6"/>
              <w:bottom w:val="single" w:sz="2" w:space="0" w:color="C6C6C6"/>
            </w:tcBorders>
          </w:tcPr>
          <w:p w14:paraId="57CAF79C" w14:textId="633226E1" w:rsidR="00B16B14" w:rsidRPr="00275A92" w:rsidRDefault="00C91451" w:rsidP="00A61052">
            <w:pPr>
              <w:pStyle w:val="1Standard"/>
              <w:spacing w:before="60" w:after="60"/>
              <w:rPr>
                <w:szCs w:val="17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-1741864031"/>
                <w:placeholder>
                  <w:docPart w:val="72FABBE1DC894C8796F1EE319C2535BB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5245D5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  <w:tr w:rsidR="00B16B14" w:rsidRPr="00F45AED" w14:paraId="386D86D9" w14:textId="77777777" w:rsidTr="000B3A92">
        <w:trPr>
          <w:trHeight w:val="284"/>
        </w:trPr>
        <w:tc>
          <w:tcPr>
            <w:tcW w:w="2835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</w:tcPr>
          <w:p w14:paraId="67269990" w14:textId="31307C83" w:rsidR="00B16B14" w:rsidRPr="00275A92" w:rsidRDefault="001245EF" w:rsidP="00A61052">
            <w:pPr>
              <w:pStyle w:val="1Standard"/>
              <w:rPr>
                <w:lang w:val="en-GB"/>
              </w:rPr>
            </w:pPr>
            <w:r w:rsidRPr="00275A92">
              <w:rPr>
                <w:lang w:val="en-GB"/>
              </w:rPr>
              <w:t>Academic title:</w:t>
            </w:r>
          </w:p>
        </w:tc>
        <w:tc>
          <w:tcPr>
            <w:tcW w:w="4536" w:type="dxa"/>
            <w:tcBorders>
              <w:top w:val="single" w:sz="2" w:space="0" w:color="C6C6C6"/>
              <w:bottom w:val="single" w:sz="2" w:space="0" w:color="C6C6C6"/>
            </w:tcBorders>
          </w:tcPr>
          <w:p w14:paraId="4EDE1236" w14:textId="2E3F684B" w:rsidR="00B16B14" w:rsidRPr="00275A92" w:rsidRDefault="00C91451" w:rsidP="00A61052">
            <w:pPr>
              <w:pStyle w:val="1Standard"/>
              <w:spacing w:before="60" w:after="60"/>
              <w:rPr>
                <w:szCs w:val="17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1835567542"/>
                <w:placeholder>
                  <w:docPart w:val="DB7AA15F1B3B431E9070551778B9644B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5245D5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  <w:tr w:rsidR="00B16B14" w:rsidRPr="00F45AED" w14:paraId="2B82ABB5" w14:textId="77777777" w:rsidTr="000B3A92">
        <w:trPr>
          <w:trHeight w:val="284"/>
        </w:trPr>
        <w:tc>
          <w:tcPr>
            <w:tcW w:w="2835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</w:tcPr>
          <w:p w14:paraId="5CDAF584" w14:textId="7A6FADA2" w:rsidR="00B16B14" w:rsidRPr="00275A92" w:rsidRDefault="00723A32" w:rsidP="00A61052">
            <w:pPr>
              <w:pStyle w:val="1Standard"/>
              <w:rPr>
                <w:lang w:val="en-GB"/>
              </w:rPr>
            </w:pPr>
            <w:r w:rsidRPr="00275A92">
              <w:rPr>
                <w:lang w:val="en-GB"/>
              </w:rPr>
              <w:t>Role</w:t>
            </w:r>
            <w:r w:rsidR="00B16B14" w:rsidRPr="00275A92">
              <w:rPr>
                <w:lang w:val="en-GB"/>
              </w:rPr>
              <w:t>:</w:t>
            </w:r>
          </w:p>
        </w:tc>
        <w:tc>
          <w:tcPr>
            <w:tcW w:w="4536" w:type="dxa"/>
            <w:tcBorders>
              <w:top w:val="single" w:sz="2" w:space="0" w:color="C6C6C6"/>
              <w:bottom w:val="single" w:sz="2" w:space="0" w:color="C6C6C6"/>
            </w:tcBorders>
          </w:tcPr>
          <w:p w14:paraId="5709BC1E" w14:textId="62085254" w:rsidR="00B16B14" w:rsidRPr="00275A92" w:rsidRDefault="00C91451" w:rsidP="005245D5">
            <w:pPr>
              <w:pStyle w:val="1Standard"/>
              <w:spacing w:before="60" w:after="60"/>
              <w:jc w:val="both"/>
              <w:rPr>
                <w:szCs w:val="17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1362553380"/>
                <w:placeholder>
                  <w:docPart w:val="CC6E53E124E44B6A9D149C740351FEB7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5245D5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  <w:tr w:rsidR="00B16B14" w:rsidRPr="00F45AED" w14:paraId="16EE3E27" w14:textId="77777777" w:rsidTr="000B3A92">
        <w:trPr>
          <w:trHeight w:val="284"/>
        </w:trPr>
        <w:tc>
          <w:tcPr>
            <w:tcW w:w="2835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</w:tcPr>
          <w:p w14:paraId="4F020C4E" w14:textId="47BCEF22" w:rsidR="00B16B14" w:rsidRPr="00275A92" w:rsidRDefault="00B16B14">
            <w:pPr>
              <w:pStyle w:val="1Standard"/>
              <w:rPr>
                <w:lang w:val="en-GB"/>
              </w:rPr>
            </w:pPr>
            <w:r w:rsidRPr="00275A92">
              <w:rPr>
                <w:lang w:val="en-GB"/>
              </w:rPr>
              <w:t>Institution:</w:t>
            </w:r>
          </w:p>
        </w:tc>
        <w:tc>
          <w:tcPr>
            <w:tcW w:w="4536" w:type="dxa"/>
            <w:tcBorders>
              <w:top w:val="single" w:sz="2" w:space="0" w:color="C6C6C6"/>
              <w:bottom w:val="single" w:sz="2" w:space="0" w:color="C6C6C6"/>
            </w:tcBorders>
          </w:tcPr>
          <w:p w14:paraId="1C9EE61A" w14:textId="4DB2B8D1" w:rsidR="00B16B14" w:rsidRPr="00275A92" w:rsidRDefault="00C91451" w:rsidP="005245D5">
            <w:pPr>
              <w:pStyle w:val="1Standard"/>
              <w:spacing w:before="60" w:after="60"/>
              <w:jc w:val="both"/>
              <w:rPr>
                <w:szCs w:val="17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1321473351"/>
                <w:placeholder>
                  <w:docPart w:val="1792C1160BC1400F87037C47A0501187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5245D5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  <w:tr w:rsidR="00B16B14" w:rsidRPr="00F45AED" w14:paraId="7A297D10" w14:textId="77777777" w:rsidTr="000B3A92">
        <w:trPr>
          <w:trHeight w:val="284"/>
        </w:trPr>
        <w:tc>
          <w:tcPr>
            <w:tcW w:w="2835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</w:tcPr>
          <w:p w14:paraId="4CD31551" w14:textId="3E980FEE" w:rsidR="00B16B14" w:rsidRPr="00275A92" w:rsidRDefault="00B16B14">
            <w:pPr>
              <w:pStyle w:val="1Standard"/>
              <w:rPr>
                <w:lang w:val="en-GB"/>
              </w:rPr>
            </w:pPr>
            <w:r w:rsidRPr="00275A92">
              <w:rPr>
                <w:lang w:val="en-GB"/>
              </w:rPr>
              <w:t>Ad</w:t>
            </w:r>
            <w:r w:rsidR="001245EF" w:rsidRPr="00275A92">
              <w:rPr>
                <w:lang w:val="en-GB"/>
              </w:rPr>
              <w:t>dress</w:t>
            </w:r>
            <w:r w:rsidRPr="00275A92">
              <w:rPr>
                <w:lang w:val="en-GB"/>
              </w:rPr>
              <w:t>:</w:t>
            </w:r>
          </w:p>
        </w:tc>
        <w:tc>
          <w:tcPr>
            <w:tcW w:w="4536" w:type="dxa"/>
            <w:tcBorders>
              <w:top w:val="single" w:sz="2" w:space="0" w:color="C6C6C6"/>
              <w:bottom w:val="single" w:sz="2" w:space="0" w:color="C6C6C6"/>
            </w:tcBorders>
          </w:tcPr>
          <w:p w14:paraId="58E59246" w14:textId="53FD1D76" w:rsidR="00B16B14" w:rsidRPr="00275A92" w:rsidRDefault="00C91451" w:rsidP="005245D5">
            <w:pPr>
              <w:pStyle w:val="1Standard"/>
              <w:spacing w:before="60" w:after="60"/>
              <w:jc w:val="both"/>
              <w:rPr>
                <w:szCs w:val="17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-267625379"/>
                <w:placeholder>
                  <w:docPart w:val="DAB88D9B65A145A1B6553F4C38212F29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5245D5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  <w:tr w:rsidR="00B16B14" w:rsidRPr="00F45AED" w14:paraId="3C74250C" w14:textId="77777777" w:rsidTr="000B3A92">
        <w:trPr>
          <w:trHeight w:val="284"/>
        </w:trPr>
        <w:tc>
          <w:tcPr>
            <w:tcW w:w="2835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</w:tcPr>
          <w:p w14:paraId="24AFD5C3" w14:textId="2E2D5831" w:rsidR="00B16B14" w:rsidRPr="00275A92" w:rsidRDefault="00A8587A">
            <w:pPr>
              <w:pStyle w:val="1Standard"/>
              <w:rPr>
                <w:lang w:val="en-GB"/>
              </w:rPr>
            </w:pPr>
            <w:r w:rsidRPr="00275A92">
              <w:rPr>
                <w:lang w:val="en-GB"/>
              </w:rPr>
              <w:t>Postal code</w:t>
            </w:r>
            <w:r w:rsidR="00B16B14" w:rsidRPr="00275A92">
              <w:rPr>
                <w:lang w:val="en-GB"/>
              </w:rPr>
              <w:t xml:space="preserve">, </w:t>
            </w:r>
            <w:r w:rsidR="001245EF" w:rsidRPr="00275A92">
              <w:rPr>
                <w:lang w:val="en-GB"/>
              </w:rPr>
              <w:t>location</w:t>
            </w:r>
            <w:r w:rsidR="00B16B14" w:rsidRPr="00275A92">
              <w:rPr>
                <w:lang w:val="en-GB"/>
              </w:rPr>
              <w:t>:</w:t>
            </w:r>
          </w:p>
        </w:tc>
        <w:tc>
          <w:tcPr>
            <w:tcW w:w="4536" w:type="dxa"/>
            <w:tcBorders>
              <w:top w:val="single" w:sz="2" w:space="0" w:color="C6C6C6"/>
              <w:bottom w:val="single" w:sz="2" w:space="0" w:color="C6C6C6"/>
            </w:tcBorders>
          </w:tcPr>
          <w:p w14:paraId="08A85290" w14:textId="5815F8C3" w:rsidR="00B16B14" w:rsidRPr="00275A92" w:rsidRDefault="00C91451" w:rsidP="00A61052">
            <w:pPr>
              <w:pStyle w:val="1Standard"/>
              <w:spacing w:before="60" w:after="60"/>
              <w:rPr>
                <w:szCs w:val="17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-2097631583"/>
                <w:placeholder>
                  <w:docPart w:val="D4A99021E6DF45BF9D8A4C7705D7E555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5245D5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  <w:tr w:rsidR="00B16B14" w:rsidRPr="00F45AED" w14:paraId="2371E8A9" w14:textId="77777777" w:rsidTr="000B3A92">
        <w:trPr>
          <w:trHeight w:val="284"/>
        </w:trPr>
        <w:tc>
          <w:tcPr>
            <w:tcW w:w="2835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</w:tcPr>
          <w:p w14:paraId="4EBE02D1" w14:textId="7E006CDC" w:rsidR="00B16B14" w:rsidRPr="00275A92" w:rsidRDefault="001245EF">
            <w:pPr>
              <w:pStyle w:val="1Standard"/>
              <w:rPr>
                <w:lang w:val="en-GB"/>
              </w:rPr>
            </w:pPr>
            <w:r w:rsidRPr="00275A92">
              <w:rPr>
                <w:lang w:val="en-GB"/>
              </w:rPr>
              <w:t>Phone</w:t>
            </w:r>
            <w:r w:rsidR="00B16B14" w:rsidRPr="00275A92">
              <w:rPr>
                <w:lang w:val="en-GB"/>
              </w:rPr>
              <w:t>:</w:t>
            </w:r>
          </w:p>
        </w:tc>
        <w:tc>
          <w:tcPr>
            <w:tcW w:w="4536" w:type="dxa"/>
            <w:tcBorders>
              <w:top w:val="single" w:sz="2" w:space="0" w:color="C6C6C6"/>
              <w:bottom w:val="single" w:sz="2" w:space="0" w:color="C6C6C6"/>
            </w:tcBorders>
          </w:tcPr>
          <w:p w14:paraId="6A7EF460" w14:textId="75E76CA6" w:rsidR="00B16B14" w:rsidRPr="00275A92" w:rsidRDefault="00C91451" w:rsidP="00A61052">
            <w:pPr>
              <w:pStyle w:val="1Standard"/>
              <w:spacing w:before="60" w:after="60"/>
              <w:rPr>
                <w:szCs w:val="17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-52704373"/>
                <w:placeholder>
                  <w:docPart w:val="9D305E408AB6498A8F44A44C4229E776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5245D5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  <w:tr w:rsidR="00B16B14" w:rsidRPr="00F45AED" w14:paraId="2763CCAB" w14:textId="77777777" w:rsidTr="000B3A92">
        <w:trPr>
          <w:trHeight w:val="284"/>
        </w:trPr>
        <w:tc>
          <w:tcPr>
            <w:tcW w:w="2835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</w:tcPr>
          <w:p w14:paraId="63F75071" w14:textId="30D2C0F6" w:rsidR="00B16B14" w:rsidRPr="00275A92" w:rsidRDefault="00F20EA0">
            <w:pPr>
              <w:pStyle w:val="1Standard"/>
              <w:rPr>
                <w:lang w:val="en-GB"/>
              </w:rPr>
            </w:pPr>
            <w:r w:rsidRPr="00275A92">
              <w:rPr>
                <w:lang w:val="en-GB"/>
              </w:rPr>
              <w:t>E-</w:t>
            </w:r>
            <w:r w:rsidR="008C5660" w:rsidRPr="00275A92">
              <w:rPr>
                <w:lang w:val="en-GB"/>
              </w:rPr>
              <w:t>m</w:t>
            </w:r>
            <w:r w:rsidRPr="00275A92">
              <w:rPr>
                <w:lang w:val="en-GB"/>
              </w:rPr>
              <w:t>ai</w:t>
            </w:r>
            <w:r w:rsidR="00317563" w:rsidRPr="00275A92">
              <w:rPr>
                <w:lang w:val="en-GB"/>
              </w:rPr>
              <w:t>l</w:t>
            </w:r>
            <w:r w:rsidR="00B16B14" w:rsidRPr="00275A92">
              <w:rPr>
                <w:lang w:val="en-GB"/>
              </w:rPr>
              <w:t>:</w:t>
            </w:r>
          </w:p>
        </w:tc>
        <w:tc>
          <w:tcPr>
            <w:tcW w:w="4536" w:type="dxa"/>
            <w:tcBorders>
              <w:top w:val="single" w:sz="2" w:space="0" w:color="C6C6C6"/>
              <w:bottom w:val="single" w:sz="2" w:space="0" w:color="C6C6C6"/>
            </w:tcBorders>
          </w:tcPr>
          <w:p w14:paraId="21D5EFF8" w14:textId="6A31A8ED" w:rsidR="00B16B14" w:rsidRPr="00275A92" w:rsidRDefault="00C91451" w:rsidP="00A61052">
            <w:pPr>
              <w:pStyle w:val="1Standard"/>
              <w:spacing w:before="60" w:after="60"/>
              <w:rPr>
                <w:szCs w:val="17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677156792"/>
                <w:placeholder>
                  <w:docPart w:val="84825153781A4AE0A31D8D902777F924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5245D5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</w:tbl>
    <w:p w14:paraId="40F04162" w14:textId="487A6A09" w:rsidR="008939A2" w:rsidRPr="00275A92" w:rsidRDefault="008939A2" w:rsidP="009D080A">
      <w:pPr>
        <w:pStyle w:val="1Standard"/>
        <w:rPr>
          <w:lang w:val="en-GB"/>
        </w:rPr>
      </w:pPr>
    </w:p>
    <w:p w14:paraId="6157B9FB" w14:textId="77777777" w:rsidR="00F2627B" w:rsidRPr="00275A92" w:rsidRDefault="00F2627B">
      <w:pPr>
        <w:rPr>
          <w:rFonts w:ascii="Arial" w:hAnsi="Arial" w:cs="Arial"/>
          <w:b/>
          <w:sz w:val="19"/>
          <w:szCs w:val="19"/>
          <w:lang w:val="en-GB"/>
        </w:rPr>
      </w:pPr>
      <w:r w:rsidRPr="00275A92">
        <w:rPr>
          <w:rFonts w:ascii="Arial" w:hAnsi="Arial" w:cs="Arial"/>
          <w:b/>
          <w:sz w:val="19"/>
          <w:szCs w:val="19"/>
          <w:lang w:val="en-GB"/>
        </w:rPr>
        <w:br w:type="page"/>
      </w:r>
    </w:p>
    <w:p w14:paraId="2B2FC735" w14:textId="06770609" w:rsidR="00B16B14" w:rsidRPr="00667255" w:rsidRDefault="00342A9A" w:rsidP="001B2279">
      <w:pPr>
        <w:pStyle w:val="Paragraphedeliste"/>
        <w:numPr>
          <w:ilvl w:val="0"/>
          <w:numId w:val="7"/>
        </w:numPr>
        <w:rPr>
          <w:rFonts w:ascii="Arial" w:hAnsi="Arial" w:cs="Arial"/>
          <w:b/>
          <w:spacing w:val="5"/>
          <w:sz w:val="21"/>
          <w:szCs w:val="21"/>
          <w:lang w:val="en-GB"/>
        </w:rPr>
      </w:pPr>
      <w:r w:rsidRPr="00667255">
        <w:rPr>
          <w:rFonts w:ascii="Arial" w:hAnsi="Arial" w:cs="Arial"/>
          <w:b/>
          <w:sz w:val="21"/>
          <w:szCs w:val="21"/>
          <w:lang w:val="en-GB"/>
        </w:rPr>
        <w:lastRenderedPageBreak/>
        <w:t>Specific information</w:t>
      </w:r>
      <w:r w:rsidR="006101DA" w:rsidRPr="00667255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Pr="00667255">
        <w:rPr>
          <w:rFonts w:ascii="Arial" w:hAnsi="Arial" w:cs="Arial"/>
          <w:b/>
          <w:sz w:val="21"/>
          <w:szCs w:val="21"/>
          <w:lang w:val="en-GB"/>
        </w:rPr>
        <w:t>about</w:t>
      </w:r>
      <w:r w:rsidR="006101DA" w:rsidRPr="00667255">
        <w:rPr>
          <w:rFonts w:ascii="Arial" w:hAnsi="Arial" w:cs="Arial"/>
          <w:b/>
          <w:sz w:val="21"/>
          <w:szCs w:val="21"/>
          <w:lang w:val="en-GB"/>
        </w:rPr>
        <w:t xml:space="preserve"> the project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415"/>
      </w:tblGrid>
      <w:tr w:rsidR="00FB7E7A" w:rsidRPr="00026316" w14:paraId="24DB4E82" w14:textId="77777777" w:rsidTr="005A7540">
        <w:trPr>
          <w:trHeight w:val="284"/>
        </w:trPr>
        <w:tc>
          <w:tcPr>
            <w:tcW w:w="7415" w:type="dxa"/>
            <w:tcBorders>
              <w:top w:val="single" w:sz="4" w:space="0" w:color="auto"/>
              <w:bottom w:val="single" w:sz="4" w:space="0" w:color="auto"/>
            </w:tcBorders>
            <w:tcMar>
              <w:right w:w="227" w:type="dxa"/>
            </w:tcMar>
          </w:tcPr>
          <w:p w14:paraId="1CD7FB95" w14:textId="29FC87A4" w:rsidR="00733EF3" w:rsidRPr="00026316" w:rsidRDefault="00733EF3" w:rsidP="00753665">
            <w:pPr>
              <w:pStyle w:val="1Standard"/>
              <w:spacing w:before="80" w:after="80"/>
              <w:rPr>
                <w:b/>
                <w:sz w:val="18"/>
                <w:szCs w:val="18"/>
                <w:lang w:val="en-GB"/>
              </w:rPr>
            </w:pPr>
            <w:r w:rsidRPr="00026316">
              <w:rPr>
                <w:b/>
                <w:sz w:val="18"/>
                <w:szCs w:val="18"/>
                <w:lang w:val="en-GB"/>
              </w:rPr>
              <w:t xml:space="preserve">Project </w:t>
            </w:r>
            <w:r w:rsidR="008C5660" w:rsidRPr="00026316">
              <w:rPr>
                <w:b/>
                <w:sz w:val="18"/>
                <w:szCs w:val="18"/>
                <w:lang w:val="en-GB"/>
              </w:rPr>
              <w:t xml:space="preserve">description </w:t>
            </w:r>
          </w:p>
        </w:tc>
      </w:tr>
      <w:tr w:rsidR="00645379" w:rsidRPr="00F45AED" w14:paraId="4BA5CEB2" w14:textId="77777777" w:rsidTr="005A7540">
        <w:trPr>
          <w:trHeight w:val="284"/>
        </w:trPr>
        <w:tc>
          <w:tcPr>
            <w:tcW w:w="7415" w:type="dxa"/>
            <w:tcBorders>
              <w:top w:val="single" w:sz="4" w:space="0" w:color="auto"/>
            </w:tcBorders>
            <w:tcMar>
              <w:right w:w="227" w:type="dxa"/>
            </w:tcMar>
          </w:tcPr>
          <w:p w14:paraId="2DF88727" w14:textId="7D288A9F" w:rsidR="005A7540" w:rsidRDefault="00C04D5B" w:rsidP="00A203D2">
            <w:pPr>
              <w:pStyle w:val="1Standard"/>
              <w:spacing w:before="60" w:after="60"/>
              <w:rPr>
                <w:b/>
                <w:szCs w:val="17"/>
                <w:lang w:val="en-GB"/>
              </w:rPr>
            </w:pPr>
            <w:r>
              <w:rPr>
                <w:b/>
                <w:szCs w:val="17"/>
                <w:lang w:val="en-GB"/>
              </w:rPr>
              <w:t>Lay summary</w:t>
            </w:r>
            <w:r w:rsidR="005A7540" w:rsidRPr="00A203D2">
              <w:rPr>
                <w:b/>
                <w:szCs w:val="17"/>
                <w:lang w:val="en-GB"/>
              </w:rPr>
              <w:t xml:space="preserve">, max. </w:t>
            </w:r>
            <w:r>
              <w:rPr>
                <w:b/>
                <w:szCs w:val="17"/>
                <w:lang w:val="en-GB"/>
              </w:rPr>
              <w:t>250 words</w:t>
            </w:r>
            <w:r w:rsidR="005A7540" w:rsidRPr="00A203D2">
              <w:rPr>
                <w:rStyle w:val="Appelnotedebasdep"/>
                <w:b/>
                <w:szCs w:val="17"/>
                <w:lang w:val="en-GB"/>
              </w:rPr>
              <w:footnoteReference w:id="1"/>
            </w:r>
          </w:p>
          <w:p w14:paraId="2726382E" w14:textId="77777777" w:rsidR="00A203D2" w:rsidRPr="00A203D2" w:rsidRDefault="00C91451" w:rsidP="00A203D2">
            <w:pPr>
              <w:pStyle w:val="1Standard"/>
              <w:spacing w:before="60" w:after="60"/>
              <w:rPr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414595207"/>
                <w:placeholder>
                  <w:docPart w:val="CD5BD41882E848C586869DACA4D5D401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5245D5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  <w:p w14:paraId="0C5FA0BB" w14:textId="5D41A8B7" w:rsidR="005A7540" w:rsidRPr="00A203D2" w:rsidRDefault="005A7540" w:rsidP="00645379">
            <w:pPr>
              <w:pStyle w:val="1Standard"/>
              <w:spacing w:before="60" w:after="60"/>
              <w:rPr>
                <w:lang w:val="en-US"/>
              </w:rPr>
            </w:pPr>
          </w:p>
        </w:tc>
      </w:tr>
      <w:tr w:rsidR="00A203D2" w:rsidRPr="00F45AED" w14:paraId="5ADC1A18" w14:textId="77777777" w:rsidTr="005A7540">
        <w:trPr>
          <w:trHeight w:val="284"/>
        </w:trPr>
        <w:tc>
          <w:tcPr>
            <w:tcW w:w="7415" w:type="dxa"/>
            <w:tcMar>
              <w:right w:w="227" w:type="dxa"/>
            </w:tcMar>
          </w:tcPr>
          <w:p w14:paraId="689297F2" w14:textId="05C4B893" w:rsidR="00A203D2" w:rsidRPr="005A7540" w:rsidRDefault="005A7540" w:rsidP="00645379">
            <w:pPr>
              <w:pStyle w:val="1Standard"/>
              <w:spacing w:before="60" w:after="60"/>
              <w:rPr>
                <w:rStyle w:val="1StandardZchn"/>
                <w:b/>
                <w:bCs/>
                <w:szCs w:val="17"/>
                <w:lang w:val="en-GB"/>
              </w:rPr>
            </w:pPr>
            <w:r w:rsidRPr="00C56393">
              <w:rPr>
                <w:b/>
                <w:bCs/>
                <w:lang w:val="en-GB"/>
              </w:rPr>
              <w:t>Keywords: p</w:t>
            </w:r>
            <w:r w:rsidR="00A203D2" w:rsidRPr="00C56393">
              <w:rPr>
                <w:b/>
                <w:bCs/>
                <w:lang w:val="en-GB"/>
              </w:rPr>
              <w:t>lease list 5-10 keywords below that characterise the topic of your project. Please note that the keywords will be used to assign the proposal to suitable reviewers.</w:t>
            </w:r>
          </w:p>
        </w:tc>
      </w:tr>
      <w:tr w:rsidR="00A203D2" w:rsidRPr="00F45AED" w14:paraId="10845D61" w14:textId="77777777" w:rsidTr="005A7540">
        <w:trPr>
          <w:trHeight w:val="284"/>
        </w:trPr>
        <w:tc>
          <w:tcPr>
            <w:tcW w:w="7415" w:type="dxa"/>
            <w:tcMar>
              <w:right w:w="227" w:type="dxa"/>
            </w:tcMar>
          </w:tcPr>
          <w:p w14:paraId="0337D8CA" w14:textId="77777777" w:rsidR="00A203D2" w:rsidRPr="00A203D2" w:rsidRDefault="00C91451" w:rsidP="00645379">
            <w:pPr>
              <w:pStyle w:val="1Standard"/>
              <w:spacing w:before="60" w:after="60"/>
              <w:rPr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-942141898"/>
                <w:placeholder>
                  <w:docPart w:val="D9C58DD435D14FD7A4674334A4B47F82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A203D2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</w:tbl>
    <w:p w14:paraId="2B33D9EA" w14:textId="77777777" w:rsidR="00A203D2" w:rsidRPr="00726CD0" w:rsidRDefault="00A203D2">
      <w:pPr>
        <w:rPr>
          <w:rFonts w:ascii="Arial" w:hAnsi="Arial" w:cs="Arial"/>
          <w:sz w:val="17"/>
          <w:szCs w:val="17"/>
          <w:lang w:val="en-US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415"/>
      </w:tblGrid>
      <w:tr w:rsidR="00645379" w:rsidRPr="00F45AED" w14:paraId="3788BDB5" w14:textId="77777777" w:rsidTr="00A203D2">
        <w:trPr>
          <w:trHeight w:val="284"/>
        </w:trPr>
        <w:tc>
          <w:tcPr>
            <w:tcW w:w="7415" w:type="dxa"/>
            <w:tcBorders>
              <w:top w:val="single" w:sz="4" w:space="0" w:color="auto"/>
              <w:bottom w:val="single" w:sz="4" w:space="0" w:color="auto"/>
            </w:tcBorders>
            <w:tcMar>
              <w:right w:w="227" w:type="dxa"/>
            </w:tcMar>
          </w:tcPr>
          <w:p w14:paraId="745D3A0B" w14:textId="0E9FBEC6" w:rsidR="00645379" w:rsidRPr="00026316" w:rsidRDefault="000D4BC3" w:rsidP="00645379">
            <w:pPr>
              <w:pStyle w:val="1Standard"/>
              <w:spacing w:before="60" w:after="60"/>
              <w:jc w:val="both"/>
              <w:rPr>
                <w:rFonts w:cs="Arial"/>
                <w:spacing w:val="0"/>
                <w:sz w:val="18"/>
                <w:szCs w:val="18"/>
                <w:lang w:val="en-GB"/>
              </w:rPr>
            </w:pPr>
            <w:r w:rsidRPr="00026316">
              <w:rPr>
                <w:b/>
                <w:sz w:val="18"/>
                <w:szCs w:val="18"/>
                <w:lang w:val="en-GB"/>
              </w:rPr>
              <w:t xml:space="preserve">Strategic relevance of the infrastructure </w:t>
            </w:r>
          </w:p>
        </w:tc>
      </w:tr>
      <w:tr w:rsidR="00645379" w:rsidRPr="00F45AED" w14:paraId="08378723" w14:textId="77777777" w:rsidTr="00B372F4">
        <w:trPr>
          <w:trHeight w:val="284"/>
        </w:trPr>
        <w:tc>
          <w:tcPr>
            <w:tcW w:w="7415" w:type="dxa"/>
            <w:tcBorders>
              <w:top w:val="single" w:sz="4" w:space="0" w:color="auto"/>
            </w:tcBorders>
            <w:tcMar>
              <w:right w:w="227" w:type="dxa"/>
            </w:tcMar>
          </w:tcPr>
          <w:p w14:paraId="3F91E44B" w14:textId="77777777" w:rsidR="00B372F4" w:rsidRDefault="00645379" w:rsidP="00440E91">
            <w:pPr>
              <w:pStyle w:val="1Standard"/>
              <w:spacing w:before="120" w:after="60"/>
              <w:jc w:val="both"/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</w:pPr>
            <w:r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Describe </w:t>
            </w:r>
            <w:r w:rsidR="000D4BC3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your</w:t>
            </w:r>
            <w:r w:rsidR="0029250D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infrastructure</w:t>
            </w:r>
            <w:r w:rsidR="000D4BC3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1C7F3E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and the results of a previous</w:t>
            </w:r>
            <w:r w:rsidR="001C7F3E" w:rsidDel="001C7F3E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B70019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evaluation </w:t>
            </w:r>
            <w:r w:rsidR="001C7F3E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by</w:t>
            </w:r>
            <w:r w:rsidR="00FA30FD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a federal funding </w:t>
            </w:r>
            <w:r w:rsidR="00FA30FD" w:rsidRPr="00396B66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institution or a </w:t>
            </w:r>
            <w:r w:rsidR="005A7540" w:rsidRPr="00396B66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Swiss </w:t>
            </w:r>
            <w:r w:rsidR="00FA30FD" w:rsidRPr="00396B66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funding i</w:t>
            </w:r>
            <w:r w:rsidR="00FA30FD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nstitution with a public funding mandate</w:t>
            </w:r>
            <w:r w:rsidR="00B70019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.</w:t>
            </w:r>
            <w:r w:rsidR="00B372F4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</w:p>
          <w:p w14:paraId="41759446" w14:textId="553CBCF4" w:rsidR="00B372F4" w:rsidRPr="00DE575E" w:rsidRDefault="00B372F4" w:rsidP="00B372F4">
            <w:pPr>
              <w:pStyle w:val="1Standard"/>
              <w:spacing w:before="120" w:after="120"/>
              <w:jc w:val="both"/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</w:pPr>
            <w:r w:rsidRPr="00396B66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u w:val="single"/>
                <w:lang w:val="en-US"/>
              </w:rPr>
              <w:t>Important</w:t>
            </w:r>
            <w:r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: </w:t>
            </w:r>
            <w:r w:rsidR="00B70019" w:rsidRPr="00DE575E"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  <w:t xml:space="preserve">Please </w:t>
            </w:r>
            <w:r w:rsidR="000440F6" w:rsidRPr="00DE575E"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  <w:t xml:space="preserve">attach </w:t>
            </w:r>
            <w:r w:rsidR="00B70019" w:rsidRPr="00DE575E"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  <w:t xml:space="preserve">the evaluation report </w:t>
            </w:r>
            <w:r w:rsidR="003B6A08" w:rsidRPr="00DE575E"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  <w:t xml:space="preserve">and the funding decision </w:t>
            </w:r>
            <w:r w:rsidR="000440F6" w:rsidRPr="00DE575E"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  <w:t xml:space="preserve">to </w:t>
            </w:r>
            <w:r w:rsidR="00B70019" w:rsidRPr="00DE575E"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  <w:t>the application e-mail</w:t>
            </w:r>
            <w:r w:rsidRPr="00DE575E"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  <w:t xml:space="preserve">. Make sure to provide explanations about </w:t>
            </w:r>
            <w:r w:rsidRPr="00DE575E">
              <w:rPr>
                <w:rStyle w:val="cf01"/>
                <w:rFonts w:ascii="Arial" w:hAnsi="Arial" w:cs="Arial"/>
                <w:i/>
                <w:iCs/>
                <w:noProof/>
                <w:sz w:val="17"/>
                <w:szCs w:val="17"/>
                <w:lang w:val="en-US"/>
              </w:rPr>
              <w:t>each</w:t>
            </w:r>
            <w:r w:rsidRPr="00DE575E"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  <w:t xml:space="preserve"> attached evaluation </w:t>
            </w:r>
            <w:r w:rsidR="00560EAB"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  <w:t xml:space="preserve">in the text field </w:t>
            </w:r>
            <w:r w:rsidRPr="00DE575E"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  <w:t>below.</w:t>
            </w:r>
          </w:p>
          <w:p w14:paraId="6B932D23" w14:textId="77777777" w:rsidR="00645379" w:rsidRPr="00E06CA1" w:rsidRDefault="00C91451" w:rsidP="00E06CA1">
            <w:pPr>
              <w:pStyle w:val="1Standard"/>
              <w:spacing w:before="60" w:after="60"/>
              <w:jc w:val="both"/>
              <w:rPr>
                <w:rStyle w:val="Marquedecommentaire"/>
                <w:sz w:val="17"/>
                <w:szCs w:val="22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1372735472"/>
                <w:placeholder>
                  <w:docPart w:val="835582AFC3B84848A48BEF1FCA9582DF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E06CA1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  <w:tr w:rsidR="00645379" w:rsidRPr="00F45AED" w14:paraId="640FF514" w14:textId="77777777" w:rsidTr="00B372F4">
        <w:trPr>
          <w:trHeight w:val="284"/>
        </w:trPr>
        <w:tc>
          <w:tcPr>
            <w:tcW w:w="7415" w:type="dxa"/>
            <w:tcMar>
              <w:right w:w="227" w:type="dxa"/>
            </w:tcMar>
          </w:tcPr>
          <w:p w14:paraId="7630F490" w14:textId="77777777" w:rsidR="00440E91" w:rsidRDefault="00440E91" w:rsidP="00FA30FD">
            <w:pPr>
              <w:pStyle w:val="1Standard"/>
              <w:jc w:val="both"/>
              <w:rPr>
                <w:rFonts w:eastAsia="Times New Roman" w:cs="Arial"/>
                <w:iCs/>
                <w:color w:val="000000"/>
                <w:szCs w:val="17"/>
                <w:shd w:val="clear" w:color="auto" w:fill="FFFD99"/>
                <w:lang w:val="en-US" w:eastAsia="de-CH"/>
              </w:rPr>
            </w:pPr>
          </w:p>
          <w:p w14:paraId="66B14C56" w14:textId="63B9AAEE" w:rsidR="00572267" w:rsidRPr="00440E91" w:rsidRDefault="000440F6" w:rsidP="00572267">
            <w:pPr>
              <w:pStyle w:val="1Standard"/>
              <w:jc w:val="both"/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</w:pPr>
            <w:r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Explain why the infrastructure is of</w:t>
            </w:r>
            <w:r w:rsidR="00FA30FD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strategic relevance in the Swiss research landscape.</w:t>
            </w:r>
            <w:r w:rsidR="00440E91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F0739D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Please provide detailed answer</w:t>
            </w:r>
            <w:r w:rsidR="00BB7E06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s</w:t>
            </w:r>
            <w:r w:rsidR="00F0739D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DA0685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to</w:t>
            </w:r>
            <w:r w:rsidR="00F0739D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the following questions</w:t>
            </w:r>
            <w:r w:rsidR="00A90900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; </w:t>
            </w:r>
            <w:r w:rsidR="00F0739D" w:rsidRPr="00B372F4"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  <w:t xml:space="preserve">if </w:t>
            </w:r>
            <w:r w:rsidR="00C908C8" w:rsidRPr="00B372F4"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  <w:t xml:space="preserve">an aspect does not apply to </w:t>
            </w:r>
            <w:r w:rsidR="00F0739D" w:rsidRPr="00B372F4"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  <w:t>the infrastructur</w:t>
            </w:r>
            <w:r w:rsidR="00C908C8" w:rsidRPr="00B372F4"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  <w:t>e</w:t>
            </w:r>
            <w:r w:rsidRPr="00B372F4"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  <w:t>, write “Not applicable</w:t>
            </w:r>
            <w:r w:rsidR="001954E9" w:rsidRPr="00B372F4"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  <w:t>.</w:t>
            </w:r>
            <w:r w:rsidRPr="00B372F4">
              <w:rPr>
                <w:rStyle w:val="cf01"/>
                <w:rFonts w:ascii="Arial" w:hAnsi="Arial" w:cs="Arial"/>
                <w:noProof/>
                <w:sz w:val="17"/>
                <w:szCs w:val="17"/>
                <w:lang w:val="en-US"/>
              </w:rPr>
              <w:t>”</w:t>
            </w:r>
          </w:p>
          <w:p w14:paraId="5289DE05" w14:textId="77777777" w:rsidR="00F0739D" w:rsidRPr="00440E91" w:rsidRDefault="00F0739D" w:rsidP="00572267">
            <w:pPr>
              <w:pStyle w:val="1Standard"/>
              <w:jc w:val="both"/>
              <w:rPr>
                <w:rFonts w:eastAsia="Times New Roman" w:cs="Arial"/>
                <w:iCs/>
                <w:color w:val="000000"/>
                <w:szCs w:val="17"/>
                <w:shd w:val="clear" w:color="auto" w:fill="FFFD99"/>
                <w:lang w:val="en-US" w:eastAsia="de-CH"/>
              </w:rPr>
            </w:pPr>
          </w:p>
          <w:p w14:paraId="3ACA7EC5" w14:textId="0128F7F3" w:rsidR="00572267" w:rsidRPr="003260F0" w:rsidRDefault="00110F10" w:rsidP="001B2279">
            <w:pPr>
              <w:pStyle w:val="1Standard"/>
              <w:numPr>
                <w:ilvl w:val="0"/>
                <w:numId w:val="8"/>
              </w:numPr>
              <w:spacing w:after="120"/>
              <w:ind w:left="714" w:hanging="357"/>
              <w:jc w:val="both"/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</w:pPr>
            <w:r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H</w:t>
            </w:r>
            <w:r w:rsidR="00572267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ow </w:t>
            </w:r>
            <w:r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does </w:t>
            </w:r>
            <w:r w:rsidR="00572267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the infrastructure </w:t>
            </w:r>
            <w:r w:rsidR="001954E9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execute</w:t>
            </w:r>
            <w:r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its </w:t>
            </w:r>
            <w:r w:rsidR="00172EDB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i</w:t>
            </w:r>
            <w:r w:rsidR="00572267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nterdisciplinar</w:t>
            </w:r>
            <w:r w:rsidR="00F0739D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it</w:t>
            </w:r>
            <w:r w:rsidR="00572267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y</w:t>
            </w:r>
            <w:r w:rsidR="00172EDB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and</w:t>
            </w:r>
            <w:r w:rsidR="00A90900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national or supra-regional </w:t>
            </w:r>
            <w:r w:rsidR="001954E9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activities</w:t>
            </w:r>
            <w:r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?</w:t>
            </w:r>
          </w:p>
          <w:p w14:paraId="226FDFB6" w14:textId="77777777" w:rsidR="00BB7E06" w:rsidRPr="00572267" w:rsidRDefault="00C91451" w:rsidP="00BB7E06">
            <w:pPr>
              <w:pStyle w:val="1Standard"/>
              <w:ind w:left="720"/>
              <w:jc w:val="both"/>
              <w:rPr>
                <w:rFonts w:eastAsia="Times New Roman" w:cs="Arial"/>
                <w:iCs/>
                <w:color w:val="000000"/>
                <w:szCs w:val="17"/>
                <w:lang w:val="en-US" w:eastAsia="de-CH"/>
              </w:rPr>
            </w:pPr>
            <w:sdt>
              <w:sdtPr>
                <w:rPr>
                  <w:rStyle w:val="1StandardZchn"/>
                  <w:lang w:val="en-GB"/>
                </w:rPr>
                <w:id w:val="1909185145"/>
                <w:placeholder>
                  <w:docPart w:val="9B883BA032224168B02F261D8AB1D792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BB7E06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  <w:p w14:paraId="6E7E0E5D" w14:textId="77777777" w:rsidR="00572267" w:rsidRPr="00572267" w:rsidRDefault="00572267" w:rsidP="00572267">
            <w:pPr>
              <w:pStyle w:val="1Standard"/>
              <w:jc w:val="both"/>
              <w:rPr>
                <w:rFonts w:eastAsia="Times New Roman" w:cs="Arial"/>
                <w:iCs/>
                <w:color w:val="000000"/>
                <w:szCs w:val="17"/>
                <w:lang w:val="en-US" w:eastAsia="de-CH"/>
              </w:rPr>
            </w:pPr>
          </w:p>
          <w:p w14:paraId="4FEE7FFA" w14:textId="716703AA" w:rsidR="00037940" w:rsidRDefault="00F0739D" w:rsidP="001B2279">
            <w:pPr>
              <w:pStyle w:val="1Standard"/>
              <w:numPr>
                <w:ilvl w:val="0"/>
                <w:numId w:val="8"/>
              </w:numPr>
              <w:spacing w:after="120"/>
              <w:ind w:left="714" w:hanging="357"/>
              <w:jc w:val="both"/>
              <w:rPr>
                <w:rFonts w:eastAsia="Times New Roman" w:cs="Arial"/>
                <w:iCs/>
                <w:color w:val="000000"/>
                <w:szCs w:val="17"/>
                <w:lang w:val="en-US" w:eastAsia="de-CH"/>
              </w:rPr>
            </w:pPr>
            <w:r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What</w:t>
            </w:r>
            <w:r w:rsidR="00572267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1954E9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evidence can be provided to </w:t>
            </w:r>
            <w:r w:rsidR="00BB7E06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illustrate</w:t>
            </w:r>
            <w:r w:rsidR="00037940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that </w:t>
            </w:r>
            <w:r w:rsidR="00695086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the infrastructure’s services </w:t>
            </w:r>
            <w:r w:rsidR="00037940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are relevant to a significant number of researchers in one or more disciplines</w:t>
            </w:r>
            <w:r w:rsidR="00440E91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?</w:t>
            </w:r>
            <w:r w:rsidR="00037940">
              <w:rPr>
                <w:rFonts w:eastAsia="Times New Roman" w:cs="Arial"/>
                <w:iCs/>
                <w:color w:val="000000"/>
                <w:szCs w:val="17"/>
                <w:lang w:val="en-US" w:eastAsia="de-CH"/>
              </w:rPr>
              <w:t xml:space="preserve"> </w:t>
            </w:r>
          </w:p>
          <w:p w14:paraId="5FB5A05D" w14:textId="77777777" w:rsidR="00BB7E06" w:rsidRDefault="00C91451" w:rsidP="00BB7E06">
            <w:pPr>
              <w:pStyle w:val="1Standard"/>
              <w:ind w:left="720"/>
              <w:jc w:val="both"/>
              <w:rPr>
                <w:rFonts w:eastAsia="Times New Roman" w:cs="Arial"/>
                <w:iCs/>
                <w:color w:val="000000"/>
                <w:szCs w:val="17"/>
                <w:lang w:val="en-US" w:eastAsia="de-CH"/>
              </w:rPr>
            </w:pPr>
            <w:sdt>
              <w:sdtPr>
                <w:rPr>
                  <w:rStyle w:val="1StandardZchn"/>
                  <w:lang w:val="en-GB"/>
                </w:rPr>
                <w:id w:val="-1414848784"/>
                <w:placeholder>
                  <w:docPart w:val="62571E66025D4953A3A683247933BE17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BB7E06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  <w:p w14:paraId="0549BF05" w14:textId="77777777" w:rsidR="00037940" w:rsidRDefault="00037940" w:rsidP="00037940">
            <w:pPr>
              <w:pStyle w:val="Paragraphedeliste"/>
              <w:rPr>
                <w:rFonts w:eastAsia="Times New Roman" w:cs="Arial"/>
                <w:iCs/>
                <w:color w:val="000000"/>
                <w:szCs w:val="17"/>
                <w:lang w:val="en-US" w:eastAsia="de-CH"/>
              </w:rPr>
            </w:pPr>
          </w:p>
          <w:p w14:paraId="7E0E4A6A" w14:textId="19C8A564" w:rsidR="00037940" w:rsidRPr="003260F0" w:rsidRDefault="00AD4F6D" w:rsidP="001B2279">
            <w:pPr>
              <w:pStyle w:val="1Standard"/>
              <w:numPr>
                <w:ilvl w:val="0"/>
                <w:numId w:val="8"/>
              </w:numPr>
              <w:spacing w:after="120"/>
              <w:ind w:left="714" w:hanging="357"/>
              <w:jc w:val="both"/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</w:pPr>
            <w:r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In what ways</w:t>
            </w:r>
            <w:r w:rsidR="00C97928" w:rsidRPr="00C97928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BB7E06" w:rsidRPr="00C97928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does</w:t>
            </w:r>
            <w:r w:rsidR="00BB7E06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the infrastructure </w:t>
            </w:r>
            <w:r w:rsidR="00AF2E89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realise</w:t>
            </w:r>
            <w:r w:rsidR="00037940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international outreach</w:t>
            </w:r>
            <w:r w:rsidR="005029F6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activities</w:t>
            </w:r>
            <w:r w:rsidR="00037940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BB7E06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and</w:t>
            </w:r>
            <w:r w:rsidR="00037940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AF2E89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participate</w:t>
            </w:r>
            <w:r w:rsidR="00AF2E89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037940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in the European</w:t>
            </w:r>
            <w:r w:rsidR="00BB7E06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A90900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or</w:t>
            </w:r>
            <w:r w:rsidR="00BB7E06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037940" w:rsidRPr="003260F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international research infrastructure landscape?</w:t>
            </w:r>
          </w:p>
          <w:p w14:paraId="5292C803" w14:textId="77777777" w:rsidR="00440E91" w:rsidRPr="00C56393" w:rsidRDefault="00C91451" w:rsidP="00C56393">
            <w:pPr>
              <w:pStyle w:val="1Standard"/>
              <w:ind w:left="720"/>
              <w:jc w:val="both"/>
              <w:rPr>
                <w:rStyle w:val="Marquedecommentaire"/>
                <w:rFonts w:eastAsia="Times New Roman" w:cs="Arial"/>
                <w:iCs/>
                <w:color w:val="000000"/>
                <w:sz w:val="17"/>
                <w:szCs w:val="17"/>
                <w:lang w:val="en-US" w:eastAsia="de-CH"/>
              </w:rPr>
            </w:pPr>
            <w:sdt>
              <w:sdtPr>
                <w:rPr>
                  <w:rStyle w:val="1StandardZchn"/>
                  <w:lang w:val="en-GB"/>
                </w:rPr>
                <w:id w:val="784937578"/>
                <w:placeholder>
                  <w:docPart w:val="34DCA8B4FECE4CB29A19691B82F4152F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BB7E06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</w:tbl>
    <w:p w14:paraId="76CF4A90" w14:textId="1F54C2F5" w:rsidR="00B372F4" w:rsidRPr="005C6ADC" w:rsidRDefault="00B372F4">
      <w:pPr>
        <w:rPr>
          <w:lang w:val="en-US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415"/>
      </w:tblGrid>
      <w:tr w:rsidR="000D4BC3" w:rsidRPr="00026316" w14:paraId="64C67DFB" w14:textId="77777777" w:rsidTr="002B05C4">
        <w:trPr>
          <w:trHeight w:val="284"/>
        </w:trPr>
        <w:tc>
          <w:tcPr>
            <w:tcW w:w="7415" w:type="dxa"/>
            <w:tcBorders>
              <w:top w:val="single" w:sz="4" w:space="0" w:color="auto"/>
              <w:bottom w:val="single" w:sz="4" w:space="0" w:color="auto"/>
            </w:tcBorders>
            <w:tcMar>
              <w:right w:w="227" w:type="dxa"/>
            </w:tcMar>
          </w:tcPr>
          <w:p w14:paraId="47821759" w14:textId="77777777" w:rsidR="000D4BC3" w:rsidRPr="00026316" w:rsidRDefault="000D4BC3" w:rsidP="00C37A14">
            <w:pPr>
              <w:pStyle w:val="1Standard"/>
              <w:spacing w:before="60" w:after="60"/>
              <w:jc w:val="both"/>
              <w:rPr>
                <w:rFonts w:cs="Arial"/>
                <w:spacing w:val="0"/>
                <w:sz w:val="18"/>
                <w:szCs w:val="18"/>
                <w:lang w:val="en-GB"/>
              </w:rPr>
            </w:pPr>
            <w:r w:rsidRPr="00026316">
              <w:rPr>
                <w:b/>
                <w:sz w:val="18"/>
                <w:szCs w:val="18"/>
                <w:lang w:val="en-GB"/>
              </w:rPr>
              <w:t>Project contents</w:t>
            </w:r>
          </w:p>
        </w:tc>
      </w:tr>
      <w:tr w:rsidR="000D4BC3" w:rsidRPr="00F45AED" w14:paraId="7D412700" w14:textId="77777777" w:rsidTr="002B05C4">
        <w:trPr>
          <w:trHeight w:val="284"/>
        </w:trPr>
        <w:tc>
          <w:tcPr>
            <w:tcW w:w="7415" w:type="dxa"/>
            <w:tcBorders>
              <w:top w:val="single" w:sz="4" w:space="0" w:color="auto"/>
            </w:tcBorders>
            <w:tcMar>
              <w:right w:w="227" w:type="dxa"/>
            </w:tcMar>
          </w:tcPr>
          <w:p w14:paraId="452EE150" w14:textId="4076E662" w:rsidR="006F6D9B" w:rsidRPr="00946147" w:rsidRDefault="00766316" w:rsidP="00B372F4">
            <w:pPr>
              <w:pStyle w:val="1Standard"/>
              <w:spacing w:before="120" w:after="120"/>
              <w:jc w:val="both"/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</w:pPr>
            <w:r w:rsidRPr="00766316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Please </w:t>
            </w:r>
            <w:r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outline</w:t>
            </w:r>
            <w:r w:rsidRPr="00766316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the current infrastructure landscape </w:t>
            </w:r>
            <w:r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for</w:t>
            </w:r>
            <w:r w:rsidRPr="00766316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your </w:t>
            </w:r>
            <w:r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targeted</w:t>
            </w:r>
            <w:r w:rsidRPr="00766316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research community</w:t>
            </w:r>
            <w:r w:rsidR="0079345A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/</w:t>
            </w:r>
            <w:r w:rsidRPr="00766316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communities</w:t>
            </w:r>
            <w:r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and </w:t>
            </w:r>
            <w:r w:rsidR="00E50D88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specify</w:t>
            </w:r>
            <w:r w:rsidRPr="00766316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the </w:t>
            </w:r>
            <w:r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position and </w:t>
            </w:r>
            <w:r w:rsidRPr="00766316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status of your own </w:t>
            </w:r>
            <w:r w:rsidRPr="00766316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lastRenderedPageBreak/>
              <w:t xml:space="preserve">infrastructure </w:t>
            </w:r>
            <w:r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within</w:t>
            </w:r>
            <w:r w:rsidRPr="00766316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this context.</w:t>
            </w:r>
            <w:r w:rsidR="003B6A08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3B6A08" w:rsidRPr="008E5328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If infrastruct</w:t>
            </w:r>
            <w:r w:rsidR="008E5328" w:rsidRPr="008E5328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u</w:t>
            </w:r>
            <w:r w:rsidR="003B6A08" w:rsidRPr="008E5328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res</w:t>
            </w:r>
            <w:r w:rsidR="00B15ABD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or</w:t>
            </w:r>
            <w:r w:rsidR="008E5328" w:rsidRPr="008E5328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3B6A08" w:rsidRPr="008E5328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services</w:t>
            </w:r>
            <w:r w:rsidR="00946147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similar to yours</w:t>
            </w:r>
            <w:r w:rsidR="003B6A08" w:rsidRPr="008E5328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B15ABD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already exist</w:t>
            </w:r>
            <w:r w:rsidR="003B6A08" w:rsidRPr="008E5328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, please explain the </w:t>
            </w:r>
            <w:r w:rsidR="008E5328" w:rsidRPr="008E5328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differentiating</w:t>
            </w:r>
            <w:r w:rsidR="00B15ABD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3B6A08" w:rsidRPr="008E5328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factor</w:t>
            </w:r>
            <w:r w:rsidR="00B15ABD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s</w:t>
            </w:r>
            <w:r w:rsidR="003B6A08" w:rsidRPr="008E5328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.</w:t>
            </w:r>
          </w:p>
          <w:p w14:paraId="4AC31FD0" w14:textId="77777777" w:rsidR="002B05C4" w:rsidRPr="002B05C4" w:rsidRDefault="00C91451" w:rsidP="00572267">
            <w:pPr>
              <w:pStyle w:val="1Standard"/>
              <w:jc w:val="both"/>
              <w:rPr>
                <w:rStyle w:val="1StandardZchn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1272284676"/>
                <w:placeholder>
                  <w:docPart w:val="B762013A57664DA89750B9895BFFFFFC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2C41E0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  <w:p w14:paraId="25064992" w14:textId="2806AEBF" w:rsidR="00BF392C" w:rsidRPr="00D3266E" w:rsidRDefault="00BF392C" w:rsidP="002B05C4">
            <w:pPr>
              <w:pStyle w:val="1Standard"/>
              <w:jc w:val="both"/>
              <w:rPr>
                <w:rFonts w:eastAsia="Times New Roman" w:cs="Arial"/>
                <w:iCs/>
                <w:color w:val="000000"/>
                <w:szCs w:val="17"/>
                <w:shd w:val="clear" w:color="auto" w:fill="FFFD99"/>
                <w:lang w:val="en-US" w:eastAsia="de-CH"/>
              </w:rPr>
            </w:pPr>
          </w:p>
        </w:tc>
      </w:tr>
      <w:tr w:rsidR="002B05C4" w:rsidRPr="00F45AED" w14:paraId="370D0316" w14:textId="77777777" w:rsidTr="002B05C4">
        <w:trPr>
          <w:trHeight w:val="284"/>
        </w:trPr>
        <w:tc>
          <w:tcPr>
            <w:tcW w:w="7415" w:type="dxa"/>
            <w:tcMar>
              <w:right w:w="227" w:type="dxa"/>
            </w:tcMar>
          </w:tcPr>
          <w:p w14:paraId="7CC2A826" w14:textId="20D77A7B" w:rsidR="002B05C4" w:rsidRDefault="00A62553" w:rsidP="006A78FF">
            <w:pPr>
              <w:pStyle w:val="1Standard"/>
              <w:spacing w:before="120" w:after="120"/>
              <w:jc w:val="both"/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</w:pPr>
            <w:r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lastRenderedPageBreak/>
              <w:t>Explain</w:t>
            </w:r>
            <w:r w:rsidRPr="002B05C4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2B05C4" w:rsidRPr="002B05C4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in detail</w:t>
            </w:r>
            <w:r w:rsidR="006A78FF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:</w:t>
            </w:r>
            <w:r w:rsidR="002B05C4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(a) the planned ORD component/s and how you will develop it/them, or (b) the existing ORD component/s and your plans to further develop it/them.</w:t>
            </w:r>
          </w:p>
          <w:p w14:paraId="52B9C240" w14:textId="77777777" w:rsidR="002B05C4" w:rsidRDefault="00C91451" w:rsidP="002B05C4">
            <w:pPr>
              <w:pStyle w:val="1Standard"/>
              <w:jc w:val="both"/>
              <w:rPr>
                <w:rStyle w:val="1StandardZchn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971480724"/>
                <w:placeholder>
                  <w:docPart w:val="7D459185729A4B289215B272917B4946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2B05C4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  <w:p w14:paraId="445CCC0E" w14:textId="77777777" w:rsidR="002B05C4" w:rsidRPr="002B05C4" w:rsidRDefault="002B05C4" w:rsidP="00440E91">
            <w:pPr>
              <w:pStyle w:val="1Standard"/>
              <w:spacing w:before="120"/>
              <w:jc w:val="both"/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GB"/>
              </w:rPr>
            </w:pPr>
          </w:p>
        </w:tc>
      </w:tr>
      <w:tr w:rsidR="002B05C4" w:rsidRPr="00F45AED" w14:paraId="4B81B109" w14:textId="77777777" w:rsidTr="002B05C4">
        <w:trPr>
          <w:trHeight w:val="284"/>
        </w:trPr>
        <w:tc>
          <w:tcPr>
            <w:tcW w:w="7415" w:type="dxa"/>
            <w:tcMar>
              <w:right w:w="227" w:type="dxa"/>
            </w:tcMar>
          </w:tcPr>
          <w:p w14:paraId="71C6B41B" w14:textId="503206B8" w:rsidR="002B05C4" w:rsidRPr="002B05C4" w:rsidRDefault="002B05C4" w:rsidP="006A78FF">
            <w:pPr>
              <w:pStyle w:val="1Standard"/>
              <w:spacing w:after="120"/>
              <w:jc w:val="both"/>
              <w:rPr>
                <w:b/>
                <w:bCs/>
                <w:lang w:val="en-US"/>
              </w:rPr>
            </w:pPr>
            <w:r w:rsidRPr="002B05C4">
              <w:rPr>
                <w:rStyle w:val="1StandardZchn"/>
                <w:b/>
                <w:bCs/>
                <w:lang w:val="en-US"/>
              </w:rPr>
              <w:t>Please specify the aim</w:t>
            </w:r>
            <w:r w:rsidR="00E50D88">
              <w:rPr>
                <w:rStyle w:val="1StandardZchn"/>
                <w:b/>
                <w:bCs/>
                <w:lang w:val="en-US"/>
              </w:rPr>
              <w:t>/s</w:t>
            </w:r>
            <w:r w:rsidRPr="002B05C4">
              <w:rPr>
                <w:rStyle w:val="1StandardZchn"/>
                <w:b/>
                <w:bCs/>
                <w:lang w:val="en-US"/>
              </w:rPr>
              <w:t xml:space="preserve"> of the ORD component</w:t>
            </w:r>
            <w:r w:rsidR="00E50D88">
              <w:rPr>
                <w:rStyle w:val="1StandardZchn"/>
                <w:b/>
                <w:bCs/>
                <w:lang w:val="en-US"/>
              </w:rPr>
              <w:t>/s</w:t>
            </w:r>
            <w:r w:rsidRPr="002B05C4">
              <w:rPr>
                <w:rStyle w:val="1StandardZchn"/>
                <w:b/>
                <w:bCs/>
                <w:lang w:val="en-US"/>
              </w:rPr>
              <w:t xml:space="preserve">. Which specific gaps will your work address? Why is your approach relevant for </w:t>
            </w:r>
            <w:r>
              <w:rPr>
                <w:rStyle w:val="1StandardZchn"/>
                <w:b/>
                <w:bCs/>
                <w:lang w:val="en-US"/>
              </w:rPr>
              <w:t xml:space="preserve">the targeted </w:t>
            </w:r>
            <w:r w:rsidRPr="002B05C4">
              <w:rPr>
                <w:rStyle w:val="1StandardZchn"/>
                <w:b/>
                <w:bCs/>
                <w:lang w:val="en-US"/>
              </w:rPr>
              <w:t>field</w:t>
            </w:r>
            <w:r w:rsidR="00E50D88">
              <w:rPr>
                <w:rStyle w:val="1StandardZchn"/>
                <w:b/>
                <w:bCs/>
                <w:lang w:val="en-US"/>
              </w:rPr>
              <w:t>/s</w:t>
            </w:r>
            <w:r w:rsidRPr="002B05C4">
              <w:rPr>
                <w:rStyle w:val="1StandardZchn"/>
                <w:b/>
                <w:bCs/>
                <w:lang w:val="en-US"/>
              </w:rPr>
              <w:t>?</w:t>
            </w:r>
          </w:p>
          <w:p w14:paraId="610585A1" w14:textId="77777777" w:rsidR="002B05C4" w:rsidRDefault="00C91451" w:rsidP="002B05C4">
            <w:pPr>
              <w:pStyle w:val="1Standard"/>
              <w:jc w:val="both"/>
              <w:rPr>
                <w:rStyle w:val="1StandardZchn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234056190"/>
                <w:placeholder>
                  <w:docPart w:val="3BC8EDCC2D2043578CF5FA55CC7DA681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2B05C4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  <w:p w14:paraId="1C3C2C71" w14:textId="3EAE8114" w:rsidR="006A78FF" w:rsidRDefault="006A78FF" w:rsidP="006A78FF">
            <w:pPr>
              <w:pStyle w:val="1Standard"/>
              <w:spacing w:before="120"/>
              <w:jc w:val="both"/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</w:pPr>
          </w:p>
        </w:tc>
      </w:tr>
      <w:tr w:rsidR="00645379" w:rsidRPr="00F45AED" w14:paraId="22C1BE52" w14:textId="77777777" w:rsidTr="00440E91">
        <w:trPr>
          <w:trHeight w:val="284"/>
        </w:trPr>
        <w:tc>
          <w:tcPr>
            <w:tcW w:w="7415" w:type="dxa"/>
            <w:tcMar>
              <w:right w:w="227" w:type="dxa"/>
            </w:tcMar>
          </w:tcPr>
          <w:p w14:paraId="5966453B" w14:textId="1E43DB91" w:rsidR="00DA0685" w:rsidRPr="00440E91" w:rsidRDefault="00AD4F6D" w:rsidP="006A78FF">
            <w:pPr>
              <w:pStyle w:val="1Standard"/>
              <w:spacing w:after="120"/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</w:pPr>
            <w:r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In what ways</w:t>
            </w:r>
            <w:r w:rsidR="00DA0685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2C41E0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does</w:t>
            </w:r>
            <w:r w:rsidR="00DA0685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the development or introduction of </w:t>
            </w:r>
            <w:r w:rsidR="002C41E0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the</w:t>
            </w:r>
            <w:r w:rsidR="00DA0685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ORD component</w:t>
            </w:r>
            <w:r w:rsidR="002C41E0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/s</w:t>
            </w:r>
            <w:r w:rsidR="00DA0685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align with the Swiss National ORD Strategy, in particular with the FAIR principles?</w:t>
            </w:r>
            <w:r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</w:p>
          <w:p w14:paraId="437ADFB8" w14:textId="77777777" w:rsidR="00DA0685" w:rsidRDefault="00C91451" w:rsidP="00DA0685">
            <w:pPr>
              <w:pStyle w:val="1Standard"/>
              <w:rPr>
                <w:rStyle w:val="1StandardZchn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1211383099"/>
                <w:placeholder>
                  <w:docPart w:val="B62CF420506C4C68A81F008AA5294BA1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DA0685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  <w:p w14:paraId="4E8A17D9" w14:textId="1278EED7" w:rsidR="008001E8" w:rsidRPr="00275A92" w:rsidRDefault="008001E8" w:rsidP="006A78FF">
            <w:pPr>
              <w:pStyle w:val="1Standard"/>
              <w:suppressAutoHyphens/>
              <w:spacing w:before="120"/>
              <w:rPr>
                <w:rStyle w:val="Marquedecommentaire"/>
                <w:rFonts w:cs="Arial"/>
                <w:sz w:val="17"/>
                <w:szCs w:val="17"/>
                <w:lang w:val="en-GB"/>
              </w:rPr>
            </w:pPr>
          </w:p>
        </w:tc>
      </w:tr>
      <w:tr w:rsidR="00DA0685" w:rsidRPr="00F45AED" w14:paraId="2861AF5E" w14:textId="77777777" w:rsidTr="00440E91">
        <w:trPr>
          <w:trHeight w:val="284"/>
        </w:trPr>
        <w:tc>
          <w:tcPr>
            <w:tcW w:w="7415" w:type="dxa"/>
            <w:tcMar>
              <w:right w:w="227" w:type="dxa"/>
            </w:tcMar>
          </w:tcPr>
          <w:p w14:paraId="1EEFCE38" w14:textId="00C43BA9" w:rsidR="003301DD" w:rsidRPr="00440E91" w:rsidRDefault="003301DD" w:rsidP="006A78FF">
            <w:pPr>
              <w:pStyle w:val="1Standard"/>
              <w:spacing w:after="120"/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</w:pPr>
            <w:bookmarkStart w:id="0" w:name="_Hlk151998402"/>
            <w:r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With regard to the </w:t>
            </w:r>
            <w:r w:rsidR="0079345A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proposed</w:t>
            </w:r>
            <w:r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ORD component/s, are</w:t>
            </w:r>
            <w:r w:rsidR="002C41E0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relevant </w:t>
            </w:r>
            <w:r w:rsidR="002C41E0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synergies sought with other infrastructure</w:t>
            </w:r>
            <w:r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s to avoid </w:t>
            </w:r>
            <w:r w:rsidRPr="00B13D5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duplications</w:t>
            </w:r>
            <w:r w:rsidR="00ED655D" w:rsidRPr="00B13D5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and if so, in what ways</w:t>
            </w:r>
            <w:r w:rsidRPr="00B13D5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?</w:t>
            </w:r>
            <w:r w:rsidR="00ED655D" w:rsidRPr="00B13D5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Are connection</w:t>
            </w:r>
            <w:r w:rsidR="00DD4B38" w:rsidRPr="00B13D5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s</w:t>
            </w:r>
            <w:r w:rsidR="00ED655D" w:rsidRPr="00B13D5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to EOSC Node</w:t>
            </w:r>
            <w:r w:rsidR="00E27F4A" w:rsidRPr="00B13D5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/s</w:t>
            </w:r>
            <w:r w:rsidR="00ED655D" w:rsidRPr="00B13D50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considered?</w:t>
            </w:r>
            <w:r w:rsidR="00AD4F6D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</w:p>
          <w:bookmarkEnd w:id="0"/>
          <w:p w14:paraId="13774CB1" w14:textId="77777777" w:rsidR="00DA0685" w:rsidRPr="00275A92" w:rsidRDefault="00C91451" w:rsidP="00DA0685">
            <w:pPr>
              <w:pStyle w:val="1Standard"/>
              <w:jc w:val="both"/>
              <w:rPr>
                <w:rFonts w:cs="Arial"/>
                <w:sz w:val="16"/>
                <w:szCs w:val="17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449139992"/>
                <w:placeholder>
                  <w:docPart w:val="5CEABACBEE6F40D0ACFE7059B97236F4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DA0685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  <w:p w14:paraId="10E47B7A" w14:textId="169EAFC6" w:rsidR="009F1D86" w:rsidRPr="009F1D86" w:rsidRDefault="009F1D86" w:rsidP="006A78FF">
            <w:pPr>
              <w:pStyle w:val="1Standard"/>
              <w:spacing w:before="120"/>
              <w:rPr>
                <w:rStyle w:val="ui-provider"/>
                <w:highlight w:val="yellow"/>
                <w:lang w:val="en-US"/>
              </w:rPr>
            </w:pPr>
          </w:p>
        </w:tc>
      </w:tr>
      <w:tr w:rsidR="00DA0685" w:rsidRPr="00F45AED" w14:paraId="18103F98" w14:textId="77777777" w:rsidTr="00440E91">
        <w:trPr>
          <w:trHeight w:val="284"/>
        </w:trPr>
        <w:tc>
          <w:tcPr>
            <w:tcW w:w="7415" w:type="dxa"/>
            <w:tcMar>
              <w:right w:w="227" w:type="dxa"/>
            </w:tcMar>
          </w:tcPr>
          <w:p w14:paraId="2DD65C1B" w14:textId="180471F1" w:rsidR="00DF2EB4" w:rsidRPr="00440E91" w:rsidRDefault="00DF2EB4" w:rsidP="006A78FF">
            <w:pPr>
              <w:pStyle w:val="1Standard"/>
              <w:spacing w:after="120"/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</w:pPr>
            <w:r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How sustainable is</w:t>
            </w:r>
            <w:r w:rsidR="00E50D88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/are</w:t>
            </w:r>
            <w:r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the proposed ORD component/s? </w:t>
            </w:r>
            <w:r w:rsidR="000065A9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Outline </w:t>
            </w:r>
            <w:r w:rsidR="00805F2B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your</w:t>
            </w:r>
            <w:r w:rsidR="000065A9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future plans and initiatives to ensure the </w:t>
            </w:r>
            <w:r w:rsidR="008B21A5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continuation</w:t>
            </w:r>
            <w:r w:rsidR="00254C7B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.</w:t>
            </w:r>
          </w:p>
          <w:p w14:paraId="6ACDF0DA" w14:textId="77777777" w:rsidR="000065A9" w:rsidRPr="00275A92" w:rsidRDefault="00C91451" w:rsidP="000065A9">
            <w:pPr>
              <w:pStyle w:val="1Standard"/>
              <w:jc w:val="both"/>
              <w:rPr>
                <w:sz w:val="16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259572319"/>
                <w:placeholder>
                  <w:docPart w:val="CE91699A5ACE46BB807E08C517F9B649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0065A9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  <w:p w14:paraId="1C3AD529" w14:textId="77777777" w:rsidR="00DA0685" w:rsidRDefault="00DA0685" w:rsidP="006A78FF">
            <w:pPr>
              <w:pStyle w:val="1Standard"/>
              <w:spacing w:before="120"/>
              <w:rPr>
                <w:rStyle w:val="ui-provider"/>
                <w:highlight w:val="yellow"/>
                <w:lang w:val="en-GB"/>
              </w:rPr>
            </w:pPr>
          </w:p>
        </w:tc>
      </w:tr>
      <w:tr w:rsidR="002B05C4" w:rsidRPr="00F45AED" w14:paraId="43985AA1" w14:textId="77777777" w:rsidTr="00440E91">
        <w:trPr>
          <w:trHeight w:val="284"/>
        </w:trPr>
        <w:tc>
          <w:tcPr>
            <w:tcW w:w="7415" w:type="dxa"/>
            <w:tcMar>
              <w:right w:w="227" w:type="dxa"/>
            </w:tcMar>
          </w:tcPr>
          <w:p w14:paraId="601A7F70" w14:textId="51D8DC66" w:rsidR="002B05C4" w:rsidRDefault="00AD4F6D" w:rsidP="006A78FF">
            <w:pPr>
              <w:pStyle w:val="1Standard"/>
              <w:spacing w:after="120"/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</w:pPr>
            <w:bookmarkStart w:id="1" w:name="_Hlk152065380"/>
            <w:r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In what ways</w:t>
            </w:r>
            <w:r w:rsidR="002B05C4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will the proposed ORD component/s substantially advance the ORD landscape or solve a critical problem in the targeted field</w:t>
            </w:r>
            <w:r w:rsidR="00E50D88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/</w:t>
            </w:r>
            <w:r w:rsidR="002B05C4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s?</w:t>
            </w:r>
          </w:p>
          <w:bookmarkEnd w:id="1"/>
          <w:p w14:paraId="5913B821" w14:textId="77777777" w:rsidR="002B05C4" w:rsidRDefault="00C91451" w:rsidP="000065A9">
            <w:pPr>
              <w:pStyle w:val="1Standard"/>
              <w:rPr>
                <w:rStyle w:val="1StandardZchn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-1516307037"/>
                <w:placeholder>
                  <w:docPart w:val="451375475E87449892BBCEA4E630477E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2B05C4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  <w:p w14:paraId="46B5B2C7" w14:textId="656C9A56" w:rsidR="002B05C4" w:rsidRDefault="002B05C4" w:rsidP="006A78FF">
            <w:pPr>
              <w:pStyle w:val="1Standard"/>
              <w:spacing w:before="120"/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</w:pPr>
          </w:p>
        </w:tc>
      </w:tr>
      <w:tr w:rsidR="00DA0685" w:rsidRPr="00F45AED" w14:paraId="4A5B9349" w14:textId="77777777" w:rsidTr="00440E91">
        <w:trPr>
          <w:trHeight w:val="284"/>
        </w:trPr>
        <w:tc>
          <w:tcPr>
            <w:tcW w:w="7415" w:type="dxa"/>
            <w:tcMar>
              <w:right w:w="227" w:type="dxa"/>
            </w:tcMar>
          </w:tcPr>
          <w:p w14:paraId="105FB89B" w14:textId="77777777" w:rsidR="00DA0685" w:rsidRPr="00440E91" w:rsidRDefault="00DA0685" w:rsidP="006A78FF">
            <w:pPr>
              <w:pStyle w:val="1Standard"/>
              <w:spacing w:after="120"/>
              <w:jc w:val="both"/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</w:pPr>
            <w:r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What are the potential benefits for the following target groups: swissuniversities members and their partners, the Swiss scientific community, and society at large?</w:t>
            </w:r>
          </w:p>
          <w:p w14:paraId="1EA21064" w14:textId="77777777" w:rsidR="00DA0685" w:rsidRPr="008832AF" w:rsidRDefault="00C91451" w:rsidP="008832AF">
            <w:pPr>
              <w:pStyle w:val="1Standard"/>
              <w:jc w:val="both"/>
              <w:rPr>
                <w:rStyle w:val="ui-provider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1132291267"/>
                <w:placeholder>
                  <w:docPart w:val="828F26546EAD40138E1E692B9F2333CA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DA0685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  <w:tr w:rsidR="00645379" w:rsidRPr="00F45AED" w14:paraId="317B7FBB" w14:textId="77777777" w:rsidTr="00440E91">
        <w:trPr>
          <w:trHeight w:val="284"/>
        </w:trPr>
        <w:tc>
          <w:tcPr>
            <w:tcW w:w="7415" w:type="dxa"/>
            <w:tcMar>
              <w:right w:w="227" w:type="dxa"/>
            </w:tcMar>
          </w:tcPr>
          <w:p w14:paraId="64DDF136" w14:textId="5DBCFF8B" w:rsidR="00645379" w:rsidRPr="00275A92" w:rsidRDefault="00645379" w:rsidP="00645379">
            <w:pPr>
              <w:pStyle w:val="1Standard"/>
              <w:jc w:val="both"/>
              <w:rPr>
                <w:lang w:val="en-GB"/>
              </w:rPr>
            </w:pPr>
          </w:p>
        </w:tc>
      </w:tr>
    </w:tbl>
    <w:p w14:paraId="20ABA7D7" w14:textId="301C57F8" w:rsidR="006A78FF" w:rsidRPr="005C6ADC" w:rsidRDefault="006A78FF">
      <w:pPr>
        <w:rPr>
          <w:lang w:val="en-US"/>
        </w:rPr>
      </w:pPr>
    </w:p>
    <w:p w14:paraId="4A679411" w14:textId="77777777" w:rsidR="006A78FF" w:rsidRPr="005C6ADC" w:rsidRDefault="006A78FF">
      <w:pPr>
        <w:rPr>
          <w:lang w:val="en-US"/>
        </w:rPr>
      </w:pPr>
      <w:r w:rsidRPr="005C6ADC">
        <w:rPr>
          <w:lang w:val="en-US"/>
        </w:rPr>
        <w:br w:type="page"/>
      </w: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415"/>
      </w:tblGrid>
      <w:tr w:rsidR="00A07363" w:rsidRPr="00026316" w14:paraId="3CE69BFD" w14:textId="77777777" w:rsidTr="00997908">
        <w:trPr>
          <w:trHeight w:val="284"/>
        </w:trPr>
        <w:tc>
          <w:tcPr>
            <w:tcW w:w="7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442E1" w14:textId="77777777" w:rsidR="00A07363" w:rsidRPr="00026316" w:rsidRDefault="00A07363" w:rsidP="00026316">
            <w:pPr>
              <w:pStyle w:val="1Standard"/>
              <w:spacing w:before="60" w:after="60"/>
              <w:ind w:left="-98"/>
              <w:rPr>
                <w:b/>
                <w:bCs/>
                <w:sz w:val="18"/>
                <w:szCs w:val="18"/>
                <w:lang w:val="en-GB"/>
              </w:rPr>
            </w:pPr>
            <w:r w:rsidRPr="00026316">
              <w:rPr>
                <w:b/>
                <w:bCs/>
                <w:sz w:val="18"/>
                <w:szCs w:val="18"/>
                <w:lang w:val="en-GB"/>
              </w:rPr>
              <w:lastRenderedPageBreak/>
              <w:t>Project organisation and plan</w:t>
            </w:r>
          </w:p>
        </w:tc>
      </w:tr>
    </w:tbl>
    <w:p w14:paraId="6530BEF5" w14:textId="564125FA" w:rsidR="00A07363" w:rsidRPr="00440E91" w:rsidRDefault="00A07363" w:rsidP="00026316">
      <w:pPr>
        <w:pStyle w:val="1Standard"/>
        <w:spacing w:before="120" w:after="120"/>
        <w:jc w:val="both"/>
        <w:rPr>
          <w:rStyle w:val="cf01"/>
          <w:rFonts w:ascii="Arial" w:hAnsi="Arial" w:cs="Arial"/>
          <w:b/>
          <w:bCs/>
          <w:noProof/>
          <w:sz w:val="17"/>
          <w:szCs w:val="17"/>
          <w:lang w:val="en-US"/>
        </w:rPr>
      </w:pPr>
      <w:r w:rsidRPr="00440E91">
        <w:rPr>
          <w:rStyle w:val="cf01"/>
          <w:rFonts w:ascii="Arial" w:hAnsi="Arial" w:cs="Arial"/>
          <w:b/>
          <w:bCs/>
          <w:noProof/>
          <w:sz w:val="17"/>
          <w:szCs w:val="17"/>
          <w:lang w:val="en-US"/>
        </w:rPr>
        <w:t>Describe the structure and management of the project (using a PERT diagram if desired). Please explain how this structure optimally achieves the</w:t>
      </w:r>
      <w:r w:rsidR="00185A8E" w:rsidRPr="00440E91">
        <w:rPr>
          <w:rStyle w:val="cf01"/>
          <w:rFonts w:ascii="Arial" w:hAnsi="Arial" w:cs="Arial"/>
          <w:b/>
          <w:bCs/>
          <w:noProof/>
          <w:sz w:val="17"/>
          <w:szCs w:val="17"/>
          <w:lang w:val="en-US"/>
        </w:rPr>
        <w:t xml:space="preserve"> project</w:t>
      </w:r>
      <w:r w:rsidR="00DD672F" w:rsidRPr="00440E91">
        <w:rPr>
          <w:rStyle w:val="cf01"/>
          <w:rFonts w:ascii="Arial" w:hAnsi="Arial" w:cs="Arial"/>
          <w:b/>
          <w:bCs/>
          <w:noProof/>
          <w:sz w:val="17"/>
          <w:szCs w:val="17"/>
          <w:lang w:val="en-US"/>
        </w:rPr>
        <w:t>’s</w:t>
      </w:r>
      <w:r w:rsidRPr="00440E91">
        <w:rPr>
          <w:rStyle w:val="cf01"/>
          <w:rFonts w:ascii="Arial" w:hAnsi="Arial" w:cs="Arial"/>
          <w:b/>
          <w:bCs/>
          <w:noProof/>
          <w:sz w:val="17"/>
          <w:szCs w:val="17"/>
          <w:lang w:val="en-US"/>
        </w:rPr>
        <w:t xml:space="preserve"> objectives.</w:t>
      </w:r>
    </w:p>
    <w:p w14:paraId="1B3F326A" w14:textId="136517FA" w:rsidR="005D22B9" w:rsidRPr="00275A92" w:rsidRDefault="00C91451" w:rsidP="00A07363">
      <w:pPr>
        <w:pStyle w:val="1Standard"/>
        <w:spacing w:before="60" w:after="60"/>
        <w:rPr>
          <w:lang w:val="en-GB"/>
        </w:rPr>
      </w:pPr>
      <w:sdt>
        <w:sdtPr>
          <w:rPr>
            <w:rStyle w:val="1StandardZchn"/>
            <w:lang w:val="en-GB"/>
          </w:rPr>
          <w:id w:val="-1822651812"/>
          <w:placeholder>
            <w:docPart w:val="EB6CC474B68B4F90B1AEF2A896282B18"/>
          </w:placeholder>
          <w:showingPlcHdr/>
        </w:sdtPr>
        <w:sdtEndPr>
          <w:rPr>
            <w:rStyle w:val="Policepardfaut"/>
            <w:szCs w:val="17"/>
          </w:rPr>
        </w:sdtEndPr>
        <w:sdtContent>
          <w:r w:rsidR="00A07363"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sdtContent>
      </w:sdt>
    </w:p>
    <w:p w14:paraId="30FEB3F6" w14:textId="77777777" w:rsidR="00A07363" w:rsidRPr="005D22B9" w:rsidRDefault="00A07363" w:rsidP="00EF073F">
      <w:pPr>
        <w:pStyle w:val="1Standard"/>
        <w:jc w:val="both"/>
        <w:rPr>
          <w:lang w:val="en-US"/>
        </w:rPr>
      </w:pPr>
    </w:p>
    <w:p w14:paraId="561D56E5" w14:textId="77777777" w:rsidR="00F56617" w:rsidRPr="005D22B9" w:rsidRDefault="00F56617" w:rsidP="00EF073F">
      <w:pPr>
        <w:pStyle w:val="1Standard"/>
        <w:jc w:val="both"/>
        <w:rPr>
          <w:lang w:val="en-US"/>
        </w:rPr>
        <w:sectPr w:rsidR="00F56617" w:rsidRPr="005D22B9" w:rsidSect="005D0000">
          <w:headerReference w:type="default" r:id="rId19"/>
          <w:footerReference w:type="default" r:id="rId20"/>
          <w:headerReference w:type="first" r:id="rId21"/>
          <w:type w:val="continuous"/>
          <w:pgSz w:w="11906" w:h="16838" w:code="9"/>
          <w:pgMar w:top="2410" w:right="907" w:bottom="1134" w:left="3589" w:header="624" w:footer="539" w:gutter="0"/>
          <w:cols w:space="708"/>
          <w:docGrid w:linePitch="360"/>
        </w:sectPr>
      </w:pPr>
    </w:p>
    <w:p w14:paraId="67673752" w14:textId="4042CDD7" w:rsidR="00F56617" w:rsidRPr="00440E91" w:rsidRDefault="00A07363" w:rsidP="00EF073F">
      <w:pPr>
        <w:pStyle w:val="1Standard"/>
        <w:jc w:val="both"/>
        <w:rPr>
          <w:rStyle w:val="cf01"/>
          <w:rFonts w:ascii="Arial" w:hAnsi="Arial" w:cs="Arial"/>
          <w:b/>
          <w:bCs/>
          <w:noProof/>
          <w:sz w:val="17"/>
          <w:szCs w:val="17"/>
          <w:lang w:val="en-US"/>
        </w:rPr>
      </w:pPr>
      <w:r w:rsidRPr="00440E91">
        <w:rPr>
          <w:rStyle w:val="cf01"/>
          <w:rFonts w:ascii="Arial" w:hAnsi="Arial" w:cs="Arial"/>
          <w:b/>
          <w:bCs/>
          <w:noProof/>
          <w:sz w:val="17"/>
          <w:szCs w:val="17"/>
          <w:lang w:val="en-US"/>
        </w:rPr>
        <w:t>Insert an image here:</w:t>
      </w:r>
    </w:p>
    <w:p w14:paraId="1CAA8651" w14:textId="77777777" w:rsidR="00F56617" w:rsidRPr="00C91451" w:rsidRDefault="00F56617" w:rsidP="00EF073F">
      <w:pPr>
        <w:pStyle w:val="1Standard"/>
        <w:jc w:val="both"/>
        <w:rPr>
          <w:lang w:val="en-US"/>
        </w:rPr>
      </w:pPr>
    </w:p>
    <w:p w14:paraId="47F44811" w14:textId="77777777" w:rsidR="00F56617" w:rsidRPr="00C91451" w:rsidRDefault="00F56617" w:rsidP="00EF073F">
      <w:pPr>
        <w:pStyle w:val="1Standard"/>
        <w:jc w:val="both"/>
        <w:rPr>
          <w:lang w:val="en-US"/>
        </w:rPr>
      </w:pPr>
    </w:p>
    <w:p w14:paraId="4B30A4EE" w14:textId="77777777" w:rsidR="00F56617" w:rsidRPr="00C91451" w:rsidRDefault="00F56617" w:rsidP="00EF073F">
      <w:pPr>
        <w:pStyle w:val="1Standard"/>
        <w:jc w:val="both"/>
        <w:rPr>
          <w:lang w:val="en-US"/>
        </w:rPr>
      </w:pPr>
    </w:p>
    <w:p w14:paraId="00DC7959" w14:textId="77777777" w:rsidR="00F56617" w:rsidRPr="00C91451" w:rsidRDefault="00F56617" w:rsidP="00EF073F">
      <w:pPr>
        <w:pStyle w:val="1Standard"/>
        <w:jc w:val="both"/>
        <w:rPr>
          <w:lang w:val="en-US"/>
        </w:rPr>
      </w:pPr>
    </w:p>
    <w:p w14:paraId="0CC5A197" w14:textId="77777777" w:rsidR="00F56617" w:rsidRPr="00C91451" w:rsidRDefault="00F56617" w:rsidP="00EF073F">
      <w:pPr>
        <w:pStyle w:val="1Standard"/>
        <w:jc w:val="both"/>
        <w:rPr>
          <w:lang w:val="en-US"/>
        </w:rPr>
      </w:pPr>
    </w:p>
    <w:sdt>
      <w:sdtPr>
        <w:id w:val="1490056439"/>
        <w:picture/>
      </w:sdtPr>
      <w:sdtEndPr/>
      <w:sdtContent>
        <w:p w14:paraId="41434493" w14:textId="22439701" w:rsidR="00F56617" w:rsidRPr="00F56617" w:rsidRDefault="00C91451" w:rsidP="00EF073F">
          <w:pPr>
            <w:pStyle w:val="1Standard"/>
            <w:jc w:val="both"/>
          </w:pPr>
        </w:p>
      </w:sdtContent>
    </w:sdt>
    <w:p w14:paraId="48C01AFD" w14:textId="77777777" w:rsidR="00F56617" w:rsidRPr="00F56617" w:rsidRDefault="00F56617" w:rsidP="00EF073F">
      <w:pPr>
        <w:pStyle w:val="1Standard"/>
        <w:jc w:val="both"/>
      </w:pPr>
    </w:p>
    <w:p w14:paraId="5C73655A" w14:textId="77777777" w:rsidR="00F56617" w:rsidRPr="00F56617" w:rsidRDefault="00F56617" w:rsidP="00EF073F">
      <w:pPr>
        <w:pStyle w:val="1Standard"/>
        <w:jc w:val="both"/>
      </w:pPr>
    </w:p>
    <w:sdt>
      <w:sdtPr>
        <w:id w:val="-1825342316"/>
        <w:showingPlcHdr/>
        <w:picture/>
      </w:sdtPr>
      <w:sdtEndPr/>
      <w:sdtContent>
        <w:p w14:paraId="03D4F414" w14:textId="4E2939A2" w:rsidR="00F56617" w:rsidRPr="00F56617" w:rsidRDefault="00FE5F3C" w:rsidP="00EF073F">
          <w:pPr>
            <w:pStyle w:val="1Standard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F21BA10" wp14:editId="245CD26A">
                <wp:simplePos x="0" y="0"/>
                <wp:positionH relativeFrom="column">
                  <wp:posOffset>635</wp:posOffset>
                </wp:positionH>
                <wp:positionV relativeFrom="paragraph">
                  <wp:posOffset>-1147445</wp:posOffset>
                </wp:positionV>
                <wp:extent cx="1270800" cy="1270800"/>
                <wp:effectExtent l="0" t="0" r="5715" b="5715"/>
                <wp:wrapNone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800" cy="12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2E8DF7F5" w14:textId="77777777" w:rsidR="00F56617" w:rsidRDefault="00F56617" w:rsidP="00EF073F">
      <w:pPr>
        <w:pStyle w:val="1Standard"/>
        <w:jc w:val="both"/>
        <w:rPr>
          <w:lang w:val="en-GB"/>
        </w:rPr>
      </w:pPr>
    </w:p>
    <w:p w14:paraId="7DE4A930" w14:textId="77777777" w:rsidR="00F56617" w:rsidRDefault="00F56617" w:rsidP="00EF073F">
      <w:pPr>
        <w:pStyle w:val="1Standard"/>
        <w:jc w:val="both"/>
        <w:rPr>
          <w:lang w:val="en-GB"/>
        </w:rPr>
      </w:pPr>
    </w:p>
    <w:p w14:paraId="75030E52" w14:textId="77777777" w:rsidR="003B1443" w:rsidRDefault="003B1443" w:rsidP="00EF073F">
      <w:pPr>
        <w:pStyle w:val="1Standard"/>
        <w:jc w:val="both"/>
        <w:rPr>
          <w:lang w:val="en-GB"/>
        </w:rPr>
      </w:pPr>
    </w:p>
    <w:p w14:paraId="3153E039" w14:textId="77777777" w:rsidR="00F56617" w:rsidRDefault="00F56617" w:rsidP="00EF073F">
      <w:pPr>
        <w:pStyle w:val="1Standard"/>
        <w:jc w:val="both"/>
        <w:rPr>
          <w:lang w:val="en-GB"/>
        </w:rPr>
      </w:pPr>
    </w:p>
    <w:p w14:paraId="0347EC62" w14:textId="77777777" w:rsidR="00F56617" w:rsidRPr="00275A92" w:rsidRDefault="00F56617" w:rsidP="00EF073F">
      <w:pPr>
        <w:pStyle w:val="1Standard"/>
        <w:jc w:val="both"/>
        <w:rPr>
          <w:lang w:val="en-GB"/>
        </w:rPr>
        <w:sectPr w:rsidR="00F56617" w:rsidRPr="00275A92" w:rsidSect="005D0000">
          <w:type w:val="continuous"/>
          <w:pgSz w:w="11906" w:h="16838" w:code="9"/>
          <w:pgMar w:top="2410" w:right="907" w:bottom="1134" w:left="3589" w:header="624" w:footer="539" w:gutter="0"/>
          <w:cols w:space="708"/>
          <w:formProt w:val="0"/>
          <w:docGrid w:linePitch="360"/>
        </w:sectPr>
      </w:pPr>
    </w:p>
    <w:tbl>
      <w:tblPr>
        <w:tblStyle w:val="Grilledutableau"/>
        <w:tblW w:w="741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415"/>
      </w:tblGrid>
      <w:tr w:rsidR="009A331C" w:rsidRPr="00F45AED" w14:paraId="1513E355" w14:textId="77777777" w:rsidTr="00A07363">
        <w:trPr>
          <w:trHeight w:val="284"/>
        </w:trPr>
        <w:tc>
          <w:tcPr>
            <w:tcW w:w="7415" w:type="dxa"/>
            <w:tcMar>
              <w:right w:w="227" w:type="dxa"/>
            </w:tcMar>
          </w:tcPr>
          <w:p w14:paraId="20682613" w14:textId="520B9CC4" w:rsidR="00997908" w:rsidRPr="00440E91" w:rsidRDefault="003A2915" w:rsidP="00026316">
            <w:pPr>
              <w:pStyle w:val="1Standard"/>
              <w:spacing w:after="120"/>
              <w:jc w:val="both"/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</w:pPr>
            <w:r w:rsidRPr="003A2915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How does the project promote gender, cultural, and age diversity within its team and among its beneficiaries? How does it – at different stages of the academic career – address researchers' needs and ensure relevance?</w:t>
            </w:r>
            <w:r w:rsidR="00997908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</w:p>
          <w:p w14:paraId="484D98A9" w14:textId="77777777" w:rsidR="00997908" w:rsidRPr="00275A92" w:rsidRDefault="00C91451" w:rsidP="00997908">
            <w:pPr>
              <w:pStyle w:val="1Standard"/>
              <w:jc w:val="both"/>
              <w:rPr>
                <w:rStyle w:val="1StandardZchn"/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-942985446"/>
                <w:placeholder>
                  <w:docPart w:val="5172A77085DC46FEB0F97273D0AEE5AD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997908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  <w:p w14:paraId="544EBEA2" w14:textId="77777777" w:rsidR="00625241" w:rsidRDefault="00625241" w:rsidP="00EF073F">
            <w:pPr>
              <w:pStyle w:val="1Standard"/>
              <w:jc w:val="both"/>
              <w:rPr>
                <w:lang w:val="en-GB"/>
              </w:rPr>
            </w:pPr>
          </w:p>
          <w:p w14:paraId="29D9D7CD" w14:textId="77777777" w:rsidR="00DE575E" w:rsidRDefault="00DE575E" w:rsidP="00EF073F">
            <w:pPr>
              <w:pStyle w:val="1Standard"/>
              <w:jc w:val="both"/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</w:pPr>
          </w:p>
          <w:p w14:paraId="65E731C1" w14:textId="78A33FF7" w:rsidR="009247E4" w:rsidRPr="00440E91" w:rsidRDefault="00EF073F" w:rsidP="00EF073F">
            <w:pPr>
              <w:pStyle w:val="1Standard"/>
              <w:jc w:val="both"/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</w:pPr>
            <w:r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Please complete the following </w:t>
            </w:r>
            <w:r w:rsidR="00215591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work packages. Only </w:t>
            </w:r>
            <w:r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the</w:t>
            </w:r>
            <w:r w:rsidR="00215591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work packag</w:t>
            </w:r>
            <w:r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e “</w:t>
            </w:r>
            <w:r w:rsidR="00633554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project </w:t>
            </w:r>
            <w:r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coordination”</w:t>
            </w:r>
            <w:r w:rsidR="00215591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is </w:t>
            </w:r>
            <w:r w:rsidR="00633554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mandatory</w:t>
            </w:r>
            <w:r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. </w:t>
            </w:r>
            <w:r w:rsidR="00215591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Partner no</w:t>
            </w:r>
            <w:r w:rsidR="00AF64E4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.</w:t>
            </w:r>
            <w:r w:rsidR="00215591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1 </w:t>
            </w:r>
            <w:r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(=</w:t>
            </w:r>
            <w:r w:rsidR="00030AF5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</w:t>
            </w:r>
            <w:r w:rsidR="008234B6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Lead Institution</w:t>
            </w:r>
            <w:r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of the project) </w:t>
            </w:r>
            <w:r w:rsidR="00215591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is by default </w:t>
            </w:r>
            <w:r w:rsidR="00020236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>responsible for</w:t>
            </w:r>
            <w:r w:rsidR="00215591" w:rsidRPr="00440E91">
              <w:rPr>
                <w:rStyle w:val="cf01"/>
                <w:rFonts w:ascii="Arial" w:hAnsi="Arial" w:cs="Arial"/>
                <w:b/>
                <w:bCs/>
                <w:noProof/>
                <w:sz w:val="17"/>
                <w:szCs w:val="17"/>
                <w:lang w:val="en-US"/>
              </w:rPr>
              <w:t xml:space="preserve"> this work package.</w:t>
            </w:r>
          </w:p>
          <w:p w14:paraId="3E075CF5" w14:textId="77777777" w:rsidR="0039653F" w:rsidRPr="00275A92" w:rsidRDefault="0039653F" w:rsidP="00843A8B">
            <w:pPr>
              <w:pStyle w:val="1Standard"/>
              <w:rPr>
                <w:lang w:val="en-GB"/>
              </w:rPr>
            </w:pPr>
          </w:p>
          <w:tbl>
            <w:tblPr>
              <w:tblStyle w:val="Grilledutableau"/>
              <w:tblW w:w="7366" w:type="dxa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2"/>
              <w:gridCol w:w="1842"/>
              <w:gridCol w:w="851"/>
              <w:gridCol w:w="841"/>
            </w:tblGrid>
            <w:tr w:rsidR="0004577D" w:rsidRPr="00F45AED" w14:paraId="10324121" w14:textId="77777777" w:rsidTr="00EF073F">
              <w:trPr>
                <w:trHeight w:val="288"/>
              </w:trPr>
              <w:tc>
                <w:tcPr>
                  <w:tcW w:w="7366" w:type="dxa"/>
                  <w:gridSpan w:val="4"/>
                  <w:shd w:val="clear" w:color="auto" w:fill="D9D9D9" w:themeFill="background1" w:themeFillShade="D9"/>
                </w:tcPr>
                <w:p w14:paraId="332792AA" w14:textId="5B67229E" w:rsidR="00720AE7" w:rsidRPr="00275A92" w:rsidRDefault="00EF073F" w:rsidP="0004577D">
                  <w:pPr>
                    <w:pStyle w:val="1Standard"/>
                    <w:jc w:val="center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 xml:space="preserve">Work </w:t>
                  </w:r>
                  <w:r w:rsidR="00633554" w:rsidRPr="00275A92">
                    <w:rPr>
                      <w:b/>
                      <w:lang w:val="en-GB"/>
                    </w:rPr>
                    <w:t>p</w:t>
                  </w:r>
                  <w:r w:rsidRPr="00275A92">
                    <w:rPr>
                      <w:b/>
                      <w:lang w:val="en-GB"/>
                    </w:rPr>
                    <w:t>ackage</w:t>
                  </w:r>
                  <w:r w:rsidR="00572604">
                    <w:rPr>
                      <w:b/>
                      <w:lang w:val="en-GB"/>
                    </w:rPr>
                    <w:t xml:space="preserve"> (WP)</w:t>
                  </w:r>
                  <w:r w:rsidR="004F5479" w:rsidRPr="00275A92">
                    <w:rPr>
                      <w:b/>
                      <w:lang w:val="en-GB"/>
                    </w:rPr>
                    <w:t xml:space="preserve"> </w:t>
                  </w:r>
                  <w:r w:rsidR="00633554" w:rsidRPr="00275A92">
                    <w:rPr>
                      <w:b/>
                      <w:lang w:val="en-GB"/>
                    </w:rPr>
                    <w:t>no</w:t>
                  </w:r>
                  <w:r w:rsidR="004F5479" w:rsidRPr="00275A92">
                    <w:rPr>
                      <w:b/>
                      <w:lang w:val="en-GB"/>
                    </w:rPr>
                    <w:t>. 1</w:t>
                  </w:r>
                  <w:r w:rsidR="00572604">
                    <w:rPr>
                      <w:b/>
                      <w:lang w:val="en-GB"/>
                    </w:rPr>
                    <w:t xml:space="preserve">: </w:t>
                  </w:r>
                  <w:r w:rsidR="00572604" w:rsidRPr="00572604">
                    <w:rPr>
                      <w:bCs/>
                      <w:lang w:val="en-GB"/>
                    </w:rPr>
                    <w:t>Project coordination</w:t>
                  </w:r>
                </w:p>
              </w:tc>
            </w:tr>
            <w:tr w:rsidR="00572604" w:rsidRPr="00275A92" w14:paraId="21D03A8C" w14:textId="77777777" w:rsidTr="00572604">
              <w:trPr>
                <w:trHeight w:val="288"/>
              </w:trPr>
              <w:tc>
                <w:tcPr>
                  <w:tcW w:w="3832" w:type="dxa"/>
                </w:tcPr>
                <w:p w14:paraId="6C1C8A9C" w14:textId="1DEE6148" w:rsidR="00572604" w:rsidRPr="00275A92" w:rsidRDefault="00572604" w:rsidP="004F5479">
                  <w:pPr>
                    <w:pStyle w:val="1Standard"/>
                    <w:tabs>
                      <w:tab w:val="clear" w:pos="408"/>
                    </w:tabs>
                    <w:jc w:val="both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Responsible partner</w:t>
                  </w:r>
                </w:p>
              </w:tc>
              <w:tc>
                <w:tcPr>
                  <w:tcW w:w="1842" w:type="dxa"/>
                </w:tcPr>
                <w:p w14:paraId="1DFE7743" w14:textId="7EDB3D23" w:rsidR="00572604" w:rsidRPr="00275A92" w:rsidRDefault="00572604" w:rsidP="00C56393">
                  <w:pPr>
                    <w:pStyle w:val="1Standard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Workload</w:t>
                  </w:r>
                  <w:r w:rsidRPr="00275A92">
                    <w:rPr>
                      <w:rStyle w:val="Appelnotedebasdep"/>
                      <w:b/>
                      <w:lang w:val="en-GB"/>
                    </w:rPr>
                    <w:footnoteReference w:id="2"/>
                  </w:r>
                </w:p>
              </w:tc>
              <w:tc>
                <w:tcPr>
                  <w:tcW w:w="851" w:type="dxa"/>
                </w:tcPr>
                <w:p w14:paraId="46321118" w14:textId="3D010553" w:rsidR="00572604" w:rsidRPr="00275A92" w:rsidRDefault="00572604" w:rsidP="00C56393">
                  <w:pPr>
                    <w:pStyle w:val="1Standard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Start</w:t>
                  </w:r>
                </w:p>
              </w:tc>
              <w:tc>
                <w:tcPr>
                  <w:tcW w:w="841" w:type="dxa"/>
                </w:tcPr>
                <w:p w14:paraId="09C691B3" w14:textId="000D3DB3" w:rsidR="00572604" w:rsidRPr="00275A92" w:rsidRDefault="00572604" w:rsidP="00C56393">
                  <w:pPr>
                    <w:pStyle w:val="1Standard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End</w:t>
                  </w:r>
                </w:p>
              </w:tc>
            </w:tr>
            <w:tr w:rsidR="00572604" w:rsidRPr="00C56393" w14:paraId="592AB4C2" w14:textId="77777777" w:rsidTr="00572604">
              <w:trPr>
                <w:trHeight w:val="274"/>
              </w:trPr>
              <w:tc>
                <w:tcPr>
                  <w:tcW w:w="3832" w:type="dxa"/>
                </w:tcPr>
                <w:p w14:paraId="5CD3782E" w14:textId="1D6CD06B" w:rsidR="00572604" w:rsidRPr="00275A92" w:rsidRDefault="00572604" w:rsidP="004F5479">
                  <w:pPr>
                    <w:pStyle w:val="1Standard"/>
                    <w:tabs>
                      <w:tab w:val="clear" w:pos="408"/>
                    </w:tabs>
                    <w:spacing w:before="60" w:after="60"/>
                    <w:jc w:val="both"/>
                    <w:rPr>
                      <w:lang w:val="en-GB"/>
                    </w:rPr>
                  </w:pPr>
                  <w:r w:rsidRPr="00275A92">
                    <w:rPr>
                      <w:lang w:val="en-GB"/>
                    </w:rPr>
                    <w:t>Lead</w:t>
                  </w:r>
                  <w:r w:rsidR="003A2915">
                    <w:rPr>
                      <w:lang w:val="en-GB"/>
                    </w:rPr>
                    <w:t xml:space="preserve"> Institution </w:t>
                  </w:r>
                </w:p>
              </w:tc>
              <w:tc>
                <w:tcPr>
                  <w:tcW w:w="1842" w:type="dxa"/>
                </w:tcPr>
                <w:p w14:paraId="37B656B3" w14:textId="270E7E94" w:rsidR="00572604" w:rsidRPr="00275A92" w:rsidRDefault="00C91451" w:rsidP="00C56393">
                  <w:pPr>
                    <w:pStyle w:val="1Standard"/>
                    <w:spacing w:before="60" w:after="60"/>
                    <w:rPr>
                      <w:rFonts w:asciiTheme="minorHAnsi" w:hAnsiTheme="minorHAnsi"/>
                      <w:spacing w:val="0"/>
                      <w:sz w:val="22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364559686"/>
                      <w:placeholder>
                        <w:docPart w:val="3B42A6082D414F7BB888548461207FD6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>
                        <w:rPr>
                          <w:szCs w:val="17"/>
                          <w:shd w:val="clear" w:color="auto" w:fill="DDE4FF"/>
                          <w:lang w:val="en-GB"/>
                        </w:rPr>
                        <w:t>PM</w:t>
                      </w:r>
                    </w:sdtContent>
                  </w:sdt>
                </w:p>
              </w:tc>
              <w:tc>
                <w:tcPr>
                  <w:tcW w:w="851" w:type="dxa"/>
                </w:tcPr>
                <w:p w14:paraId="6928F0A2" w14:textId="7459EA78" w:rsidR="00572604" w:rsidRPr="00275A92" w:rsidRDefault="00572604" w:rsidP="00C56393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r w:rsidRPr="00275A92">
                    <w:rPr>
                      <w:szCs w:val="17"/>
                      <w:lang w:val="en-GB"/>
                    </w:rPr>
                    <w:t>M1</w:t>
                  </w:r>
                </w:p>
              </w:tc>
              <w:tc>
                <w:tcPr>
                  <w:tcW w:w="841" w:type="dxa"/>
                </w:tcPr>
                <w:p w14:paraId="43042459" w14:textId="552E4862" w:rsidR="00572604" w:rsidRPr="00C56393" w:rsidRDefault="00C91451" w:rsidP="00C56393">
                  <w:pPr>
                    <w:pStyle w:val="1Standard"/>
                    <w:spacing w:before="60" w:after="60"/>
                    <w:rPr>
                      <w:lang w:val="en-US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48800243"/>
                      <w:placeholder>
                        <w:docPart w:val="E5F8D22FD5094854A54D041C79AF233E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  <w:p w14:paraId="62A46E5C" w14:textId="78006A8A" w:rsidR="00572604" w:rsidRPr="00C56393" w:rsidRDefault="00572604" w:rsidP="00C56393">
                  <w:pPr>
                    <w:pStyle w:val="1Standard"/>
                    <w:spacing w:before="60" w:after="60"/>
                    <w:rPr>
                      <w:rFonts w:asciiTheme="minorHAnsi" w:hAnsiTheme="minorHAnsi"/>
                      <w:spacing w:val="0"/>
                      <w:sz w:val="22"/>
                      <w:lang w:val="en-US"/>
                    </w:rPr>
                  </w:pPr>
                </w:p>
              </w:tc>
            </w:tr>
            <w:tr w:rsidR="004F5479" w:rsidRPr="00F45AED" w14:paraId="033B82FE" w14:textId="77777777" w:rsidTr="00DA2E36">
              <w:trPr>
                <w:trHeight w:val="274"/>
              </w:trPr>
              <w:tc>
                <w:tcPr>
                  <w:tcW w:w="7366" w:type="dxa"/>
                  <w:gridSpan w:val="4"/>
                </w:tcPr>
                <w:p w14:paraId="5854CD7F" w14:textId="75E64DCC" w:rsidR="004F5479" w:rsidRPr="00275A92" w:rsidRDefault="004F5479" w:rsidP="006F0BC9">
                  <w:pPr>
                    <w:pStyle w:val="1Standard"/>
                    <w:spacing w:before="60" w:after="60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 xml:space="preserve">Objectives and </w:t>
                  </w:r>
                  <w:r w:rsidR="00AF64E4" w:rsidRPr="00275A92">
                    <w:rPr>
                      <w:b/>
                      <w:lang w:val="en-GB"/>
                    </w:rPr>
                    <w:t>d</w:t>
                  </w:r>
                  <w:r w:rsidRPr="00275A92">
                    <w:rPr>
                      <w:b/>
                      <w:lang w:val="en-GB"/>
                    </w:rPr>
                    <w:t xml:space="preserve">escription of the tasks and roles of the partners for each </w:t>
                  </w:r>
                  <w:r w:rsidR="00633554" w:rsidRPr="00275A92">
                    <w:rPr>
                      <w:b/>
                      <w:lang w:val="en-GB"/>
                    </w:rPr>
                    <w:t>task:</w:t>
                  </w:r>
                </w:p>
                <w:p w14:paraId="55D26362" w14:textId="77777777" w:rsidR="004F5479" w:rsidRPr="00275A92" w:rsidRDefault="00C91451" w:rsidP="006F0BC9">
                  <w:pPr>
                    <w:pStyle w:val="1Standard"/>
                    <w:spacing w:before="60" w:after="60"/>
                    <w:rPr>
                      <w:b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81983773"/>
                      <w:placeholder>
                        <w:docPart w:val="ED8D1E5DEB3D48A0B1D72EA835E2CC26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1F008E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</w:tr>
          </w:tbl>
          <w:p w14:paraId="29E01860" w14:textId="5F855B03" w:rsidR="009A331C" w:rsidRPr="00275A92" w:rsidRDefault="009A331C" w:rsidP="00843A8B">
            <w:pPr>
              <w:pStyle w:val="1Standard"/>
              <w:rPr>
                <w:lang w:val="en-GB"/>
              </w:rPr>
            </w:pPr>
          </w:p>
        </w:tc>
      </w:tr>
      <w:tr w:rsidR="007B7342" w:rsidRPr="00F45AED" w14:paraId="554423C7" w14:textId="77777777" w:rsidTr="00A07363">
        <w:trPr>
          <w:trHeight w:val="284"/>
        </w:trPr>
        <w:tc>
          <w:tcPr>
            <w:tcW w:w="7415" w:type="dxa"/>
            <w:tcMar>
              <w:right w:w="227" w:type="dxa"/>
            </w:tcMar>
          </w:tcPr>
          <w:p w14:paraId="6DB5E7A7" w14:textId="77777777" w:rsidR="009247E4" w:rsidRPr="00275A92" w:rsidRDefault="009247E4" w:rsidP="00EF073F">
            <w:pPr>
              <w:pStyle w:val="1Standard"/>
              <w:jc w:val="both"/>
              <w:rPr>
                <w:lang w:val="en-GB"/>
              </w:rPr>
            </w:pPr>
          </w:p>
          <w:tbl>
            <w:tblPr>
              <w:tblStyle w:val="Grilledutableau"/>
              <w:tblW w:w="7366" w:type="dxa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2"/>
              <w:gridCol w:w="1842"/>
              <w:gridCol w:w="851"/>
              <w:gridCol w:w="841"/>
            </w:tblGrid>
            <w:tr w:rsidR="004F5479" w:rsidRPr="00F45AED" w14:paraId="7C12062A" w14:textId="77777777" w:rsidTr="004D51A7">
              <w:trPr>
                <w:trHeight w:val="288"/>
              </w:trPr>
              <w:tc>
                <w:tcPr>
                  <w:tcW w:w="7366" w:type="dxa"/>
                  <w:gridSpan w:val="4"/>
                  <w:shd w:val="clear" w:color="auto" w:fill="D9D9D9" w:themeFill="background1" w:themeFillShade="D9"/>
                </w:tcPr>
                <w:p w14:paraId="2BFF4BF7" w14:textId="291CB6F9" w:rsidR="004F5479" w:rsidRPr="00275A92" w:rsidRDefault="00572604" w:rsidP="004F5479">
                  <w:pPr>
                    <w:pStyle w:val="1Standard"/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 xml:space="preserve">WP </w:t>
                  </w:r>
                  <w:r w:rsidR="004F5479" w:rsidRPr="00275A92">
                    <w:rPr>
                      <w:b/>
                      <w:lang w:val="en-GB"/>
                    </w:rPr>
                    <w:t>2</w:t>
                  </w:r>
                  <w:r>
                    <w:rPr>
                      <w:b/>
                      <w:lang w:val="en-GB"/>
                    </w:rPr>
                    <w:t xml:space="preserve">: </w:t>
                  </w:r>
                  <w:sdt>
                    <w:sdtPr>
                      <w:rPr>
                        <w:rStyle w:val="1StandardZchn"/>
                        <w:lang w:val="en-GB"/>
                      </w:rPr>
                      <w:id w:val="-715889118"/>
                      <w:placeholder>
                        <w:docPart w:val="67B7B086BA8F4B3D985FCB832BCD586E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</w:t>
                      </w:r>
                      <w:r>
                        <w:rPr>
                          <w:szCs w:val="17"/>
                          <w:shd w:val="clear" w:color="auto" w:fill="DDE4FF"/>
                          <w:lang w:val="en-GB"/>
                        </w:rPr>
                        <w:t>itle</w:t>
                      </w:r>
                    </w:sdtContent>
                  </w:sdt>
                </w:p>
              </w:tc>
            </w:tr>
            <w:tr w:rsidR="00572604" w:rsidRPr="00275A92" w14:paraId="529C8F6A" w14:textId="77777777" w:rsidTr="00572604">
              <w:trPr>
                <w:trHeight w:val="288"/>
              </w:trPr>
              <w:tc>
                <w:tcPr>
                  <w:tcW w:w="3832" w:type="dxa"/>
                </w:tcPr>
                <w:p w14:paraId="7DD51845" w14:textId="0CF9E8A0" w:rsidR="00572604" w:rsidRPr="00275A92" w:rsidRDefault="00572604" w:rsidP="004F5479">
                  <w:pPr>
                    <w:pStyle w:val="1Standard"/>
                    <w:tabs>
                      <w:tab w:val="clear" w:pos="408"/>
                    </w:tabs>
                    <w:jc w:val="both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Responsible partner(s)</w:t>
                  </w:r>
                </w:p>
              </w:tc>
              <w:tc>
                <w:tcPr>
                  <w:tcW w:w="1842" w:type="dxa"/>
                </w:tcPr>
                <w:p w14:paraId="73110DB1" w14:textId="29112198" w:rsidR="00572604" w:rsidRPr="00275A92" w:rsidRDefault="00572604" w:rsidP="00C56393">
                  <w:pPr>
                    <w:pStyle w:val="1Standard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Workload</w:t>
                  </w:r>
                </w:p>
              </w:tc>
              <w:tc>
                <w:tcPr>
                  <w:tcW w:w="851" w:type="dxa"/>
                </w:tcPr>
                <w:p w14:paraId="70473E9A" w14:textId="4DC76312" w:rsidR="00572604" w:rsidRPr="00275A92" w:rsidRDefault="00572604" w:rsidP="00C56393">
                  <w:pPr>
                    <w:pStyle w:val="1Standard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Start</w:t>
                  </w:r>
                </w:p>
              </w:tc>
              <w:tc>
                <w:tcPr>
                  <w:tcW w:w="841" w:type="dxa"/>
                </w:tcPr>
                <w:p w14:paraId="78398B29" w14:textId="7237667F" w:rsidR="00572604" w:rsidRPr="00275A92" w:rsidRDefault="00572604" w:rsidP="00C56393">
                  <w:pPr>
                    <w:pStyle w:val="1Standard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End</w:t>
                  </w:r>
                </w:p>
              </w:tc>
            </w:tr>
            <w:tr w:rsidR="00572604" w:rsidRPr="001B2279" w14:paraId="131BABD6" w14:textId="77777777" w:rsidTr="00572604">
              <w:trPr>
                <w:trHeight w:val="652"/>
              </w:trPr>
              <w:tc>
                <w:tcPr>
                  <w:tcW w:w="3832" w:type="dxa"/>
                </w:tcPr>
                <w:p w14:paraId="70476B23" w14:textId="77777777" w:rsidR="00572604" w:rsidRPr="00275A92" w:rsidRDefault="00C91451" w:rsidP="004F5479">
                  <w:pPr>
                    <w:pStyle w:val="1Standard"/>
                    <w:tabs>
                      <w:tab w:val="clear" w:pos="408"/>
                    </w:tabs>
                    <w:spacing w:before="60" w:after="60"/>
                    <w:jc w:val="both"/>
                    <w:rPr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878158376"/>
                      <w:placeholder>
                        <w:docPart w:val="F091ED4788D843829DE3A1771E1FE7DC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  <w:p w14:paraId="5FB78F8C" w14:textId="30E29FA7" w:rsidR="00572604" w:rsidRPr="00275A92" w:rsidRDefault="00572604" w:rsidP="004F5479">
                  <w:pPr>
                    <w:pStyle w:val="1Standard"/>
                    <w:tabs>
                      <w:tab w:val="clear" w:pos="408"/>
                    </w:tabs>
                    <w:spacing w:before="60" w:after="60"/>
                    <w:jc w:val="both"/>
                    <w:rPr>
                      <w:lang w:val="en-GB"/>
                    </w:rPr>
                  </w:pPr>
                </w:p>
              </w:tc>
              <w:tc>
                <w:tcPr>
                  <w:tcW w:w="1842" w:type="dxa"/>
                </w:tcPr>
                <w:p w14:paraId="200AEA05" w14:textId="71F755D5" w:rsidR="00572604" w:rsidRPr="00275A92" w:rsidRDefault="00C91451" w:rsidP="00C56393">
                  <w:pPr>
                    <w:pStyle w:val="1Standard"/>
                    <w:spacing w:before="60" w:after="60"/>
                    <w:rPr>
                      <w:rFonts w:asciiTheme="minorHAnsi" w:hAnsiTheme="minorHAnsi"/>
                      <w:spacing w:val="0"/>
                      <w:sz w:val="22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830251171"/>
                      <w:placeholder>
                        <w:docPart w:val="F191A5A02D0A42DF80CB88CF07DF13BF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>
                        <w:rPr>
                          <w:szCs w:val="17"/>
                          <w:shd w:val="clear" w:color="auto" w:fill="DDE4FF"/>
                          <w:lang w:val="en-GB"/>
                        </w:rPr>
                        <w:t>PM</w:t>
                      </w:r>
                    </w:sdtContent>
                  </w:sdt>
                </w:p>
              </w:tc>
              <w:tc>
                <w:tcPr>
                  <w:tcW w:w="851" w:type="dxa"/>
                </w:tcPr>
                <w:p w14:paraId="5DC07477" w14:textId="57F923FE" w:rsidR="00572604" w:rsidRPr="00275A92" w:rsidRDefault="00C91451" w:rsidP="00C56393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75659280"/>
                      <w:placeholder>
                        <w:docPart w:val="717D26EF083F4A8DBCD026721EE0BFD8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841" w:type="dxa"/>
                </w:tcPr>
                <w:p w14:paraId="457776F7" w14:textId="2BC7549E" w:rsidR="00572604" w:rsidRPr="00275A92" w:rsidRDefault="00C91451" w:rsidP="00C56393">
                  <w:pPr>
                    <w:pStyle w:val="1Standard"/>
                    <w:spacing w:before="60" w:after="60"/>
                    <w:rPr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759840780"/>
                      <w:placeholder>
                        <w:docPart w:val="687B27F0243B44CB9D36827621FC00A5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</w:tr>
            <w:tr w:rsidR="004F5479" w:rsidRPr="00F45AED" w14:paraId="4E7FDF21" w14:textId="77777777" w:rsidTr="004D51A7">
              <w:trPr>
                <w:trHeight w:val="274"/>
              </w:trPr>
              <w:tc>
                <w:tcPr>
                  <w:tcW w:w="7366" w:type="dxa"/>
                  <w:gridSpan w:val="4"/>
                </w:tcPr>
                <w:p w14:paraId="279BFCDF" w14:textId="3D14B90C" w:rsidR="004F5479" w:rsidRPr="00275A92" w:rsidRDefault="004F5479" w:rsidP="004F5479">
                  <w:pPr>
                    <w:pStyle w:val="1Standard"/>
                    <w:spacing w:before="60" w:after="60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 xml:space="preserve">Objectives and </w:t>
                  </w:r>
                  <w:r w:rsidR="00AF64E4" w:rsidRPr="00275A92">
                    <w:rPr>
                      <w:b/>
                      <w:lang w:val="en-GB"/>
                    </w:rPr>
                    <w:t>d</w:t>
                  </w:r>
                  <w:r w:rsidRPr="00275A92">
                    <w:rPr>
                      <w:b/>
                      <w:lang w:val="en-GB"/>
                    </w:rPr>
                    <w:t xml:space="preserve">escription of the tasks and roles of the partners for each </w:t>
                  </w:r>
                  <w:r w:rsidR="00CD0581" w:rsidRPr="00275A92">
                    <w:rPr>
                      <w:b/>
                      <w:lang w:val="en-GB"/>
                    </w:rPr>
                    <w:t>task:</w:t>
                  </w:r>
                </w:p>
                <w:p w14:paraId="404C69B3" w14:textId="77777777" w:rsidR="004F5479" w:rsidRPr="00275A92" w:rsidRDefault="00C91451" w:rsidP="004F5479">
                  <w:pPr>
                    <w:pStyle w:val="1Standard"/>
                    <w:spacing w:before="60" w:after="60"/>
                    <w:rPr>
                      <w:b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2111732635"/>
                      <w:placeholder>
                        <w:docPart w:val="E4D7FD49A1FC4B3A9B08F50261CF18EB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771574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</w:tr>
          </w:tbl>
          <w:p w14:paraId="31C80F64" w14:textId="63034E7C" w:rsidR="00584A8A" w:rsidRPr="00275A92" w:rsidRDefault="00584A8A" w:rsidP="00EF073F">
            <w:pPr>
              <w:pStyle w:val="1Standard"/>
              <w:jc w:val="both"/>
              <w:rPr>
                <w:lang w:val="en-GB"/>
              </w:rPr>
            </w:pPr>
          </w:p>
          <w:tbl>
            <w:tblPr>
              <w:tblStyle w:val="Grilledutableau"/>
              <w:tblW w:w="7366" w:type="dxa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2"/>
              <w:gridCol w:w="1550"/>
              <w:gridCol w:w="992"/>
              <w:gridCol w:w="992"/>
            </w:tblGrid>
            <w:tr w:rsidR="00566024" w:rsidRPr="00F45AED" w14:paraId="27D3CB78" w14:textId="77777777" w:rsidTr="004D51A7">
              <w:trPr>
                <w:trHeight w:val="288"/>
              </w:trPr>
              <w:tc>
                <w:tcPr>
                  <w:tcW w:w="7366" w:type="dxa"/>
                  <w:gridSpan w:val="4"/>
                  <w:shd w:val="clear" w:color="auto" w:fill="D9D9D9" w:themeFill="background1" w:themeFillShade="D9"/>
                </w:tcPr>
                <w:p w14:paraId="73E4B3D4" w14:textId="3B1873A9" w:rsidR="00566024" w:rsidRPr="00275A92" w:rsidRDefault="00572604" w:rsidP="00566024">
                  <w:pPr>
                    <w:pStyle w:val="1Standard"/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lastRenderedPageBreak/>
                    <w:t>WP</w:t>
                  </w:r>
                  <w:r w:rsidR="00566024" w:rsidRPr="00275A92">
                    <w:rPr>
                      <w:b/>
                      <w:lang w:val="en-GB"/>
                    </w:rPr>
                    <w:t xml:space="preserve"> 3</w:t>
                  </w:r>
                  <w:r>
                    <w:rPr>
                      <w:b/>
                      <w:lang w:val="en-GB"/>
                    </w:rPr>
                    <w:t xml:space="preserve">: </w:t>
                  </w:r>
                  <w:sdt>
                    <w:sdtPr>
                      <w:rPr>
                        <w:rStyle w:val="1StandardZchn"/>
                        <w:lang w:val="en-GB"/>
                      </w:rPr>
                      <w:id w:val="729509049"/>
                      <w:placeholder>
                        <w:docPart w:val="6C2A2D69A55A45CC82B1A33492A200C1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</w:t>
                      </w:r>
                      <w:r>
                        <w:rPr>
                          <w:szCs w:val="17"/>
                          <w:shd w:val="clear" w:color="auto" w:fill="DDE4FF"/>
                          <w:lang w:val="en-GB"/>
                        </w:rPr>
                        <w:t>itle</w:t>
                      </w:r>
                    </w:sdtContent>
                  </w:sdt>
                </w:p>
              </w:tc>
            </w:tr>
            <w:tr w:rsidR="00572604" w:rsidRPr="00275A92" w14:paraId="168F3783" w14:textId="77777777" w:rsidTr="00572604">
              <w:trPr>
                <w:trHeight w:val="288"/>
              </w:trPr>
              <w:tc>
                <w:tcPr>
                  <w:tcW w:w="3832" w:type="dxa"/>
                </w:tcPr>
                <w:p w14:paraId="1FEFF9CF" w14:textId="4CF5DE11" w:rsidR="00572604" w:rsidRPr="00275A92" w:rsidRDefault="00572604" w:rsidP="00566024">
                  <w:pPr>
                    <w:pStyle w:val="1Standard"/>
                    <w:tabs>
                      <w:tab w:val="clear" w:pos="408"/>
                    </w:tabs>
                    <w:jc w:val="both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Responsible partner(s)</w:t>
                  </w:r>
                </w:p>
              </w:tc>
              <w:tc>
                <w:tcPr>
                  <w:tcW w:w="1550" w:type="dxa"/>
                </w:tcPr>
                <w:p w14:paraId="544F408F" w14:textId="06513384" w:rsidR="00572604" w:rsidRPr="00275A92" w:rsidRDefault="00572604" w:rsidP="00572604">
                  <w:pPr>
                    <w:pStyle w:val="1Standard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Workload</w:t>
                  </w:r>
                </w:p>
              </w:tc>
              <w:tc>
                <w:tcPr>
                  <w:tcW w:w="992" w:type="dxa"/>
                </w:tcPr>
                <w:p w14:paraId="7F6C8DEE" w14:textId="0075049A" w:rsidR="00572604" w:rsidRPr="00275A92" w:rsidRDefault="00572604" w:rsidP="00572604">
                  <w:pPr>
                    <w:pStyle w:val="1Standard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Start</w:t>
                  </w:r>
                </w:p>
              </w:tc>
              <w:tc>
                <w:tcPr>
                  <w:tcW w:w="992" w:type="dxa"/>
                </w:tcPr>
                <w:p w14:paraId="028DD774" w14:textId="2D47A741" w:rsidR="00572604" w:rsidRPr="00275A92" w:rsidRDefault="00572604" w:rsidP="00572604">
                  <w:pPr>
                    <w:pStyle w:val="1Standard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End</w:t>
                  </w:r>
                </w:p>
              </w:tc>
            </w:tr>
            <w:tr w:rsidR="00572604" w:rsidRPr="001B2279" w14:paraId="437CA4CC" w14:textId="77777777" w:rsidTr="00572604">
              <w:trPr>
                <w:trHeight w:val="274"/>
              </w:trPr>
              <w:tc>
                <w:tcPr>
                  <w:tcW w:w="3832" w:type="dxa"/>
                </w:tcPr>
                <w:p w14:paraId="2CD09D83" w14:textId="3446450A" w:rsidR="00572604" w:rsidRPr="00275A92" w:rsidRDefault="00C91451" w:rsidP="00566024">
                  <w:pPr>
                    <w:pStyle w:val="1Standard"/>
                    <w:tabs>
                      <w:tab w:val="clear" w:pos="408"/>
                    </w:tabs>
                    <w:spacing w:before="60" w:after="60"/>
                    <w:jc w:val="both"/>
                    <w:rPr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439101123"/>
                      <w:placeholder>
                        <w:docPart w:val="9935F75F9F8742EBBC36E6FF5771B5DF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tc>
                <w:tcPr>
                  <w:tcW w:w="1550" w:type="dxa"/>
                </w:tcPr>
                <w:p w14:paraId="5A37663B" w14:textId="29841119" w:rsidR="00572604" w:rsidRPr="00275A92" w:rsidRDefault="00C91451" w:rsidP="00572604">
                  <w:pPr>
                    <w:pStyle w:val="1Standard"/>
                    <w:spacing w:before="60" w:after="60"/>
                    <w:rPr>
                      <w:rFonts w:asciiTheme="minorHAnsi" w:hAnsiTheme="minorHAnsi"/>
                      <w:spacing w:val="0"/>
                      <w:sz w:val="22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397825668"/>
                      <w:placeholder>
                        <w:docPart w:val="95056F0A1BB340DE84540DF69029832E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>
                        <w:rPr>
                          <w:szCs w:val="17"/>
                          <w:shd w:val="clear" w:color="auto" w:fill="DDE4FF"/>
                          <w:lang w:val="en-GB"/>
                        </w:rPr>
                        <w:t>PM</w:t>
                      </w:r>
                    </w:sdtContent>
                  </w:sdt>
                </w:p>
              </w:tc>
              <w:tc>
                <w:tcPr>
                  <w:tcW w:w="992" w:type="dxa"/>
                </w:tcPr>
                <w:p w14:paraId="1A59D5C1" w14:textId="20EEB758" w:rsidR="00572604" w:rsidRPr="00275A92" w:rsidRDefault="00C91451" w:rsidP="00572604">
                  <w:pPr>
                    <w:pStyle w:val="1Standard"/>
                    <w:tabs>
                      <w:tab w:val="clear" w:pos="408"/>
                      <w:tab w:val="left" w:pos="217"/>
                      <w:tab w:val="center" w:pos="388"/>
                    </w:tabs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87728902"/>
                      <w:placeholder>
                        <w:docPart w:val="50B5877EB77545C49D44CB7A52F8C987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992" w:type="dxa"/>
                </w:tcPr>
                <w:p w14:paraId="16408009" w14:textId="65C06FC4" w:rsidR="00572604" w:rsidRPr="00275A92" w:rsidRDefault="00C91451" w:rsidP="00572604">
                  <w:pPr>
                    <w:pStyle w:val="1Standard"/>
                    <w:spacing w:before="60" w:after="60"/>
                    <w:rPr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627164956"/>
                      <w:placeholder>
                        <w:docPart w:val="5C1AFCE2D8A54E7CA7E5DF9650EE0FFF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</w:tr>
            <w:tr w:rsidR="00566024" w:rsidRPr="00F45AED" w14:paraId="061CED27" w14:textId="77777777" w:rsidTr="004D51A7">
              <w:trPr>
                <w:trHeight w:val="274"/>
              </w:trPr>
              <w:tc>
                <w:tcPr>
                  <w:tcW w:w="7366" w:type="dxa"/>
                  <w:gridSpan w:val="4"/>
                </w:tcPr>
                <w:p w14:paraId="1FCB038C" w14:textId="4DF02B8A" w:rsidR="00566024" w:rsidRPr="00275A92" w:rsidRDefault="00566024" w:rsidP="00566024">
                  <w:pPr>
                    <w:pStyle w:val="1Standard"/>
                    <w:spacing w:before="60" w:after="60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 xml:space="preserve">Objectives and </w:t>
                  </w:r>
                  <w:r w:rsidR="00AF64E4" w:rsidRPr="00275A92">
                    <w:rPr>
                      <w:b/>
                      <w:lang w:val="en-GB"/>
                    </w:rPr>
                    <w:t>d</w:t>
                  </w:r>
                  <w:r w:rsidRPr="00275A92">
                    <w:rPr>
                      <w:b/>
                      <w:lang w:val="en-GB"/>
                    </w:rPr>
                    <w:t xml:space="preserve">escription of the tasks and roles of the partners for each </w:t>
                  </w:r>
                  <w:r w:rsidR="00CD0581" w:rsidRPr="00275A92">
                    <w:rPr>
                      <w:b/>
                      <w:lang w:val="en-GB"/>
                    </w:rPr>
                    <w:t>task:</w:t>
                  </w:r>
                </w:p>
                <w:p w14:paraId="2E90DA8C" w14:textId="293A82D1" w:rsidR="00566024" w:rsidRPr="00275A92" w:rsidRDefault="00C91451" w:rsidP="00566024">
                  <w:pPr>
                    <w:pStyle w:val="1Standard"/>
                    <w:spacing w:before="60" w:after="60"/>
                    <w:rPr>
                      <w:b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304853732"/>
                      <w:placeholder>
                        <w:docPart w:val="75CE39CF12AE4E0680638F406CBA0C26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771574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</w:tr>
          </w:tbl>
          <w:p w14:paraId="13027FD7" w14:textId="61EF1300" w:rsidR="00584A8A" w:rsidRPr="00275A92" w:rsidRDefault="00584A8A" w:rsidP="00EF073F">
            <w:pPr>
              <w:pStyle w:val="1Standard"/>
              <w:jc w:val="both"/>
              <w:rPr>
                <w:lang w:val="en-GB"/>
              </w:rPr>
            </w:pPr>
          </w:p>
          <w:tbl>
            <w:tblPr>
              <w:tblStyle w:val="Grilledutableau"/>
              <w:tblW w:w="7366" w:type="dxa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2"/>
              <w:gridCol w:w="1550"/>
              <w:gridCol w:w="992"/>
              <w:gridCol w:w="992"/>
            </w:tblGrid>
            <w:tr w:rsidR="00566024" w:rsidRPr="00F45AED" w14:paraId="6D11E999" w14:textId="77777777" w:rsidTr="004D51A7">
              <w:trPr>
                <w:trHeight w:val="288"/>
              </w:trPr>
              <w:tc>
                <w:tcPr>
                  <w:tcW w:w="7366" w:type="dxa"/>
                  <w:gridSpan w:val="4"/>
                  <w:shd w:val="clear" w:color="auto" w:fill="D9D9D9" w:themeFill="background1" w:themeFillShade="D9"/>
                </w:tcPr>
                <w:p w14:paraId="799BE7A0" w14:textId="2DC6B380" w:rsidR="00566024" w:rsidRPr="00275A92" w:rsidRDefault="00566024" w:rsidP="00566024">
                  <w:pPr>
                    <w:pStyle w:val="1Standard"/>
                    <w:jc w:val="center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W</w:t>
                  </w:r>
                  <w:r w:rsidR="00572604">
                    <w:rPr>
                      <w:b/>
                      <w:lang w:val="en-GB"/>
                    </w:rPr>
                    <w:t xml:space="preserve">P </w:t>
                  </w:r>
                  <w:r w:rsidRPr="00275A92">
                    <w:rPr>
                      <w:b/>
                      <w:lang w:val="en-GB"/>
                    </w:rPr>
                    <w:t>4</w:t>
                  </w:r>
                  <w:r w:rsidR="00572604">
                    <w:rPr>
                      <w:b/>
                      <w:lang w:val="en-GB"/>
                    </w:rPr>
                    <w:t xml:space="preserve">: </w:t>
                  </w:r>
                  <w:sdt>
                    <w:sdtPr>
                      <w:rPr>
                        <w:rStyle w:val="1StandardZchn"/>
                        <w:lang w:val="en-GB"/>
                      </w:rPr>
                      <w:id w:val="-2084752290"/>
                      <w:placeholder>
                        <w:docPart w:val="FB9D1EE1A5D44A338867E7B4509436EF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</w:t>
                      </w:r>
                      <w:r w:rsidR="00572604">
                        <w:rPr>
                          <w:szCs w:val="17"/>
                          <w:shd w:val="clear" w:color="auto" w:fill="DDE4FF"/>
                          <w:lang w:val="en-GB"/>
                        </w:rPr>
                        <w:t>itle</w:t>
                      </w:r>
                    </w:sdtContent>
                  </w:sdt>
                </w:p>
              </w:tc>
            </w:tr>
            <w:tr w:rsidR="00572604" w:rsidRPr="00275A92" w14:paraId="3C57218E" w14:textId="77777777" w:rsidTr="00572604">
              <w:trPr>
                <w:trHeight w:val="288"/>
              </w:trPr>
              <w:tc>
                <w:tcPr>
                  <w:tcW w:w="3832" w:type="dxa"/>
                </w:tcPr>
                <w:p w14:paraId="7A8A33AB" w14:textId="27234BF8" w:rsidR="00572604" w:rsidRPr="00275A92" w:rsidRDefault="00572604" w:rsidP="00566024">
                  <w:pPr>
                    <w:pStyle w:val="1Standard"/>
                    <w:tabs>
                      <w:tab w:val="clear" w:pos="408"/>
                    </w:tabs>
                    <w:jc w:val="both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Responsible partner(s)</w:t>
                  </w:r>
                </w:p>
              </w:tc>
              <w:tc>
                <w:tcPr>
                  <w:tcW w:w="1550" w:type="dxa"/>
                </w:tcPr>
                <w:p w14:paraId="22ED11AC" w14:textId="17712A1E" w:rsidR="00572604" w:rsidRPr="00275A92" w:rsidRDefault="00572604" w:rsidP="00572604">
                  <w:pPr>
                    <w:pStyle w:val="1Standard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Workload</w:t>
                  </w:r>
                </w:p>
              </w:tc>
              <w:tc>
                <w:tcPr>
                  <w:tcW w:w="992" w:type="dxa"/>
                </w:tcPr>
                <w:p w14:paraId="7BCBB259" w14:textId="6C73E308" w:rsidR="00572604" w:rsidRPr="00275A92" w:rsidRDefault="00572604" w:rsidP="00572604">
                  <w:pPr>
                    <w:pStyle w:val="1Standard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Start</w:t>
                  </w:r>
                </w:p>
              </w:tc>
              <w:tc>
                <w:tcPr>
                  <w:tcW w:w="992" w:type="dxa"/>
                </w:tcPr>
                <w:p w14:paraId="5085E961" w14:textId="010063DC" w:rsidR="00572604" w:rsidRPr="00275A92" w:rsidRDefault="00572604" w:rsidP="00572604">
                  <w:pPr>
                    <w:pStyle w:val="1Standard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End</w:t>
                  </w:r>
                </w:p>
              </w:tc>
            </w:tr>
            <w:tr w:rsidR="00572604" w:rsidRPr="001B2279" w14:paraId="168956E8" w14:textId="77777777" w:rsidTr="00572604">
              <w:trPr>
                <w:trHeight w:val="274"/>
              </w:trPr>
              <w:tc>
                <w:tcPr>
                  <w:tcW w:w="3832" w:type="dxa"/>
                </w:tcPr>
                <w:p w14:paraId="2C227A0D" w14:textId="460ADC41" w:rsidR="00572604" w:rsidRPr="00275A92" w:rsidRDefault="00C91451" w:rsidP="00566024">
                  <w:pPr>
                    <w:pStyle w:val="1Standard"/>
                    <w:tabs>
                      <w:tab w:val="clear" w:pos="408"/>
                    </w:tabs>
                    <w:spacing w:before="60" w:after="60"/>
                    <w:jc w:val="both"/>
                    <w:rPr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745868470"/>
                      <w:placeholder>
                        <w:docPart w:val="2E16997803D644298D1FFCBAF42852EE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tc>
                <w:tcPr>
                  <w:tcW w:w="1550" w:type="dxa"/>
                </w:tcPr>
                <w:p w14:paraId="41B11FE9" w14:textId="4C241B5A" w:rsidR="00572604" w:rsidRPr="00275A92" w:rsidRDefault="00C91451" w:rsidP="00572604">
                  <w:pPr>
                    <w:pStyle w:val="1Standard"/>
                    <w:spacing w:before="60" w:after="60"/>
                    <w:rPr>
                      <w:rFonts w:asciiTheme="minorHAnsi" w:hAnsiTheme="minorHAnsi"/>
                      <w:spacing w:val="0"/>
                      <w:sz w:val="22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681473496"/>
                      <w:placeholder>
                        <w:docPart w:val="B2BBCB90E56A424D87F6487898AD7DAC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>
                        <w:rPr>
                          <w:szCs w:val="17"/>
                          <w:shd w:val="clear" w:color="auto" w:fill="DDE4FF"/>
                          <w:lang w:val="en-GB"/>
                        </w:rPr>
                        <w:t>PM</w:t>
                      </w:r>
                    </w:sdtContent>
                  </w:sdt>
                </w:p>
              </w:tc>
              <w:tc>
                <w:tcPr>
                  <w:tcW w:w="992" w:type="dxa"/>
                </w:tcPr>
                <w:p w14:paraId="432209A8" w14:textId="691A92E1" w:rsidR="00572604" w:rsidRPr="00275A92" w:rsidRDefault="00C91451" w:rsidP="00572604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534736228"/>
                      <w:placeholder>
                        <w:docPart w:val="AE02FE4AFD934A059735A9F6DE7EC482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992" w:type="dxa"/>
                </w:tcPr>
                <w:p w14:paraId="2A90F810" w14:textId="7270FDD5" w:rsidR="00572604" w:rsidRPr="00275A92" w:rsidRDefault="00C91451" w:rsidP="00572604">
                  <w:pPr>
                    <w:pStyle w:val="1Standard"/>
                    <w:spacing w:before="60" w:after="60"/>
                    <w:rPr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570620827"/>
                      <w:placeholder>
                        <w:docPart w:val="A97E7FED4A3445119A786536095B9B7E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</w:tr>
            <w:tr w:rsidR="00566024" w:rsidRPr="00F45AED" w14:paraId="5D524945" w14:textId="77777777" w:rsidTr="004D51A7">
              <w:trPr>
                <w:trHeight w:val="274"/>
              </w:trPr>
              <w:tc>
                <w:tcPr>
                  <w:tcW w:w="7366" w:type="dxa"/>
                  <w:gridSpan w:val="4"/>
                </w:tcPr>
                <w:p w14:paraId="2DD7B4A2" w14:textId="375BF6BB" w:rsidR="00566024" w:rsidRPr="00275A92" w:rsidRDefault="00566024" w:rsidP="00566024">
                  <w:pPr>
                    <w:pStyle w:val="1Standard"/>
                    <w:spacing w:before="60" w:after="60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 xml:space="preserve">Objectives and </w:t>
                  </w:r>
                  <w:r w:rsidR="00AF64E4" w:rsidRPr="00275A92">
                    <w:rPr>
                      <w:b/>
                      <w:lang w:val="en-GB"/>
                    </w:rPr>
                    <w:t>d</w:t>
                  </w:r>
                  <w:r w:rsidRPr="00275A92">
                    <w:rPr>
                      <w:b/>
                      <w:lang w:val="en-GB"/>
                    </w:rPr>
                    <w:t xml:space="preserve">escription of the tasks and roles of the partners for each </w:t>
                  </w:r>
                  <w:r w:rsidR="00CD0581" w:rsidRPr="00275A92">
                    <w:rPr>
                      <w:b/>
                      <w:lang w:val="en-GB"/>
                    </w:rPr>
                    <w:t>task:</w:t>
                  </w:r>
                </w:p>
                <w:p w14:paraId="05104C78" w14:textId="5883635B" w:rsidR="00566024" w:rsidRPr="00275A92" w:rsidRDefault="00C91451" w:rsidP="00566024">
                  <w:pPr>
                    <w:pStyle w:val="1Standard"/>
                    <w:spacing w:before="60" w:after="60"/>
                    <w:rPr>
                      <w:b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426807238"/>
                      <w:placeholder>
                        <w:docPart w:val="84E760629FF94EF593E52FC1B63CC363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771574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</w:tr>
          </w:tbl>
          <w:p w14:paraId="2BFCE595" w14:textId="77777777" w:rsidR="006F0BC9" w:rsidRPr="00275A92" w:rsidRDefault="006F0BC9" w:rsidP="00EF073F">
            <w:pPr>
              <w:pStyle w:val="1Standard"/>
              <w:jc w:val="both"/>
              <w:rPr>
                <w:lang w:val="en-GB"/>
              </w:rPr>
            </w:pPr>
          </w:p>
          <w:tbl>
            <w:tblPr>
              <w:tblStyle w:val="Grilledutableau"/>
              <w:tblW w:w="7366" w:type="dxa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2"/>
              <w:gridCol w:w="1550"/>
              <w:gridCol w:w="992"/>
              <w:gridCol w:w="992"/>
            </w:tblGrid>
            <w:tr w:rsidR="00566024" w:rsidRPr="00F45AED" w14:paraId="1EC5D623" w14:textId="77777777" w:rsidTr="004D51A7">
              <w:trPr>
                <w:trHeight w:val="288"/>
              </w:trPr>
              <w:tc>
                <w:tcPr>
                  <w:tcW w:w="7366" w:type="dxa"/>
                  <w:gridSpan w:val="4"/>
                  <w:shd w:val="clear" w:color="auto" w:fill="D9D9D9" w:themeFill="background1" w:themeFillShade="D9"/>
                </w:tcPr>
                <w:p w14:paraId="2376C73B" w14:textId="5714AA54" w:rsidR="00566024" w:rsidRPr="00275A92" w:rsidRDefault="00566024" w:rsidP="00566024">
                  <w:pPr>
                    <w:pStyle w:val="1Standard"/>
                    <w:jc w:val="center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W</w:t>
                  </w:r>
                  <w:r w:rsidR="00572604">
                    <w:rPr>
                      <w:b/>
                      <w:lang w:val="en-GB"/>
                    </w:rPr>
                    <w:t xml:space="preserve">P 5: </w:t>
                  </w:r>
                  <w:sdt>
                    <w:sdtPr>
                      <w:rPr>
                        <w:rStyle w:val="1StandardZchn"/>
                        <w:lang w:val="en-GB"/>
                      </w:rPr>
                      <w:id w:val="1981883941"/>
                      <w:placeholder>
                        <w:docPart w:val="E2CCCCB2DC0140BA90E170FEFFE3D442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</w:t>
                      </w:r>
                      <w:r w:rsidR="00572604">
                        <w:rPr>
                          <w:szCs w:val="17"/>
                          <w:shd w:val="clear" w:color="auto" w:fill="DDE4FF"/>
                          <w:lang w:val="en-GB"/>
                        </w:rPr>
                        <w:t>itle</w:t>
                      </w:r>
                    </w:sdtContent>
                  </w:sdt>
                </w:p>
              </w:tc>
            </w:tr>
            <w:tr w:rsidR="00572604" w:rsidRPr="00275A92" w14:paraId="1883E682" w14:textId="77777777" w:rsidTr="00572604">
              <w:trPr>
                <w:trHeight w:val="288"/>
              </w:trPr>
              <w:tc>
                <w:tcPr>
                  <w:tcW w:w="3832" w:type="dxa"/>
                </w:tcPr>
                <w:p w14:paraId="7EC0C37C" w14:textId="0D185966" w:rsidR="00572604" w:rsidRPr="00275A92" w:rsidRDefault="00572604" w:rsidP="00566024">
                  <w:pPr>
                    <w:pStyle w:val="1Standard"/>
                    <w:tabs>
                      <w:tab w:val="clear" w:pos="408"/>
                    </w:tabs>
                    <w:jc w:val="both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Responsible partner(s)</w:t>
                  </w:r>
                </w:p>
              </w:tc>
              <w:tc>
                <w:tcPr>
                  <w:tcW w:w="1550" w:type="dxa"/>
                </w:tcPr>
                <w:p w14:paraId="441861C2" w14:textId="7B576F4D" w:rsidR="00572604" w:rsidRPr="00275A92" w:rsidRDefault="00572604" w:rsidP="00572604">
                  <w:pPr>
                    <w:pStyle w:val="1Standard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Workload</w:t>
                  </w:r>
                </w:p>
              </w:tc>
              <w:tc>
                <w:tcPr>
                  <w:tcW w:w="992" w:type="dxa"/>
                </w:tcPr>
                <w:p w14:paraId="766B3719" w14:textId="1A29512C" w:rsidR="00572604" w:rsidRPr="00275A92" w:rsidRDefault="00572604" w:rsidP="00572604">
                  <w:pPr>
                    <w:pStyle w:val="1Standard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Start</w:t>
                  </w:r>
                </w:p>
              </w:tc>
              <w:tc>
                <w:tcPr>
                  <w:tcW w:w="992" w:type="dxa"/>
                </w:tcPr>
                <w:p w14:paraId="0A2DC24E" w14:textId="6F23228F" w:rsidR="00572604" w:rsidRPr="00275A92" w:rsidRDefault="00572604" w:rsidP="00572604">
                  <w:pPr>
                    <w:pStyle w:val="1Standard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End</w:t>
                  </w:r>
                </w:p>
              </w:tc>
            </w:tr>
            <w:tr w:rsidR="00572604" w:rsidRPr="001B2279" w14:paraId="433A8A72" w14:textId="77777777" w:rsidTr="00572604">
              <w:trPr>
                <w:trHeight w:val="274"/>
              </w:trPr>
              <w:tc>
                <w:tcPr>
                  <w:tcW w:w="3832" w:type="dxa"/>
                </w:tcPr>
                <w:p w14:paraId="3D0A0A03" w14:textId="78D7E070" w:rsidR="00572604" w:rsidRPr="00275A92" w:rsidRDefault="00C91451" w:rsidP="00566024">
                  <w:pPr>
                    <w:pStyle w:val="1Standard"/>
                    <w:tabs>
                      <w:tab w:val="clear" w:pos="408"/>
                    </w:tabs>
                    <w:spacing w:before="60" w:after="60"/>
                    <w:jc w:val="both"/>
                    <w:rPr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608637319"/>
                      <w:placeholder>
                        <w:docPart w:val="D4C61D6ED0604E3D8A6A4C1F7E6157EF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tc>
                <w:tcPr>
                  <w:tcW w:w="1550" w:type="dxa"/>
                </w:tcPr>
                <w:p w14:paraId="452EEAF5" w14:textId="2B99837E" w:rsidR="00572604" w:rsidRPr="00275A92" w:rsidRDefault="00C91451" w:rsidP="00572604">
                  <w:pPr>
                    <w:pStyle w:val="1Standard"/>
                    <w:spacing w:before="60" w:after="60"/>
                    <w:rPr>
                      <w:rFonts w:asciiTheme="minorHAnsi" w:hAnsiTheme="minorHAnsi"/>
                      <w:spacing w:val="0"/>
                      <w:sz w:val="22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792103677"/>
                      <w:placeholder>
                        <w:docPart w:val="5AB551E6B2BE4C35B8A8E0FE92431B1E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>
                        <w:rPr>
                          <w:szCs w:val="17"/>
                          <w:shd w:val="clear" w:color="auto" w:fill="DDE4FF"/>
                          <w:lang w:val="en-GB"/>
                        </w:rPr>
                        <w:t>PM</w:t>
                      </w:r>
                    </w:sdtContent>
                  </w:sdt>
                </w:p>
              </w:tc>
              <w:tc>
                <w:tcPr>
                  <w:tcW w:w="992" w:type="dxa"/>
                </w:tcPr>
                <w:p w14:paraId="33F898FD" w14:textId="2656E9FB" w:rsidR="00572604" w:rsidRPr="00275A92" w:rsidRDefault="00C91451" w:rsidP="00572604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132290723"/>
                      <w:placeholder>
                        <w:docPart w:val="C09E246544264DA2B6AF69EF2AA7F939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992" w:type="dxa"/>
                </w:tcPr>
                <w:p w14:paraId="421F3B81" w14:textId="02AB6A60" w:rsidR="00572604" w:rsidRPr="00275A92" w:rsidRDefault="00C91451" w:rsidP="00572604">
                  <w:pPr>
                    <w:pStyle w:val="1Standard"/>
                    <w:spacing w:before="60" w:after="60"/>
                    <w:rPr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224735040"/>
                      <w:placeholder>
                        <w:docPart w:val="C392E11C490546DC8AE4F59DA9F09FB6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572604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</w:tr>
            <w:tr w:rsidR="00566024" w:rsidRPr="00F45AED" w14:paraId="07B37B17" w14:textId="77777777" w:rsidTr="004D51A7">
              <w:trPr>
                <w:trHeight w:val="274"/>
              </w:trPr>
              <w:tc>
                <w:tcPr>
                  <w:tcW w:w="7366" w:type="dxa"/>
                  <w:gridSpan w:val="4"/>
                </w:tcPr>
                <w:p w14:paraId="37DE154D" w14:textId="1FEC1DB1" w:rsidR="00566024" w:rsidRPr="00275A92" w:rsidRDefault="00566024" w:rsidP="00566024">
                  <w:pPr>
                    <w:pStyle w:val="1Standard"/>
                    <w:spacing w:before="60" w:after="60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 xml:space="preserve">Objectives and </w:t>
                  </w:r>
                  <w:r w:rsidR="00AF64E4" w:rsidRPr="00275A92">
                    <w:rPr>
                      <w:b/>
                      <w:lang w:val="en-GB"/>
                    </w:rPr>
                    <w:t>d</w:t>
                  </w:r>
                  <w:r w:rsidRPr="00275A92">
                    <w:rPr>
                      <w:b/>
                      <w:lang w:val="en-GB"/>
                    </w:rPr>
                    <w:t xml:space="preserve">escription of the tasks and roles of the partners for each </w:t>
                  </w:r>
                  <w:r w:rsidR="00CD0581" w:rsidRPr="00275A92">
                    <w:rPr>
                      <w:b/>
                      <w:lang w:val="en-GB"/>
                    </w:rPr>
                    <w:t>task:</w:t>
                  </w:r>
                </w:p>
                <w:p w14:paraId="7173EF62" w14:textId="24AA8CA3" w:rsidR="00566024" w:rsidRPr="00275A92" w:rsidRDefault="00C91451" w:rsidP="00566024">
                  <w:pPr>
                    <w:pStyle w:val="1Standard"/>
                    <w:spacing w:before="60" w:after="60"/>
                    <w:rPr>
                      <w:b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665598534"/>
                      <w:placeholder>
                        <w:docPart w:val="F3BCDEE9559047BAB18ACB245ACC653C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70005A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</w:tr>
          </w:tbl>
          <w:p w14:paraId="41A79677" w14:textId="08BD95C2" w:rsidR="006F0BC9" w:rsidRPr="00275A92" w:rsidRDefault="006F0BC9" w:rsidP="00EF073F">
            <w:pPr>
              <w:pStyle w:val="1Standard"/>
              <w:jc w:val="both"/>
              <w:rPr>
                <w:lang w:val="en-GB"/>
              </w:rPr>
            </w:pPr>
          </w:p>
        </w:tc>
      </w:tr>
    </w:tbl>
    <w:p w14:paraId="74C5CFC3" w14:textId="77777777" w:rsidR="00372250" w:rsidRPr="00275A92" w:rsidRDefault="00372250" w:rsidP="00674390">
      <w:pPr>
        <w:pStyle w:val="1Standard"/>
        <w:jc w:val="both"/>
        <w:rPr>
          <w:lang w:val="en-GB"/>
        </w:rPr>
        <w:sectPr w:rsidR="00372250" w:rsidRPr="00275A92" w:rsidSect="005D0000">
          <w:type w:val="continuous"/>
          <w:pgSz w:w="11906" w:h="16838" w:code="9"/>
          <w:pgMar w:top="2410" w:right="907" w:bottom="1134" w:left="3589" w:header="624" w:footer="539" w:gutter="0"/>
          <w:cols w:space="708"/>
          <w:docGrid w:linePitch="360"/>
        </w:sectPr>
      </w:pPr>
    </w:p>
    <w:p w14:paraId="388778BA" w14:textId="77777777" w:rsidR="00372250" w:rsidRPr="00275A92" w:rsidRDefault="00372250" w:rsidP="00674390">
      <w:pPr>
        <w:pStyle w:val="1Standard"/>
        <w:jc w:val="both"/>
        <w:rPr>
          <w:lang w:val="en-GB"/>
        </w:rPr>
      </w:pPr>
    </w:p>
    <w:p w14:paraId="01B56954" w14:textId="14DCD8A7" w:rsidR="00372250" w:rsidRPr="00275A92" w:rsidRDefault="00863113" w:rsidP="00674390">
      <w:pPr>
        <w:pStyle w:val="1Standard"/>
        <w:jc w:val="both"/>
        <w:rPr>
          <w:lang w:val="en-GB"/>
        </w:rPr>
      </w:pPr>
      <w:r w:rsidRPr="00275A92">
        <w:rPr>
          <w:lang w:val="en-GB"/>
        </w:rPr>
        <w:t>If needed, y</w:t>
      </w:r>
      <w:r w:rsidR="00372250" w:rsidRPr="00275A92">
        <w:rPr>
          <w:lang w:val="en-GB"/>
        </w:rPr>
        <w:t xml:space="preserve">ou may add more work packages here </w:t>
      </w:r>
      <w:r w:rsidRPr="00275A92">
        <w:rPr>
          <w:lang w:val="en-GB"/>
        </w:rPr>
        <w:t>using the following template:</w:t>
      </w:r>
    </w:p>
    <w:p w14:paraId="62182AEA" w14:textId="77777777" w:rsidR="00372250" w:rsidRPr="00275A92" w:rsidRDefault="00372250" w:rsidP="00674390">
      <w:pPr>
        <w:pStyle w:val="1Standard"/>
        <w:jc w:val="both"/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992"/>
        <w:gridCol w:w="1026"/>
      </w:tblGrid>
      <w:tr w:rsidR="00372250" w:rsidRPr="00F45AED" w14:paraId="0A9AE7C9" w14:textId="77777777" w:rsidTr="00372250">
        <w:tc>
          <w:tcPr>
            <w:tcW w:w="7400" w:type="dxa"/>
            <w:gridSpan w:val="4"/>
            <w:shd w:val="clear" w:color="auto" w:fill="D9D9D9" w:themeFill="background1" w:themeFillShade="D9"/>
          </w:tcPr>
          <w:p w14:paraId="3F0A563B" w14:textId="6ACE4A6A" w:rsidR="00372250" w:rsidRPr="00275A92" w:rsidRDefault="00372250" w:rsidP="00372250">
            <w:pPr>
              <w:pStyle w:val="1Standard"/>
              <w:jc w:val="center"/>
              <w:rPr>
                <w:b/>
                <w:bCs/>
                <w:lang w:val="en-GB"/>
              </w:rPr>
            </w:pPr>
            <w:r w:rsidRPr="00275A92">
              <w:rPr>
                <w:b/>
                <w:bCs/>
                <w:lang w:val="en-GB"/>
              </w:rPr>
              <w:t>W</w:t>
            </w:r>
            <w:r w:rsidR="00572604">
              <w:rPr>
                <w:b/>
                <w:bCs/>
                <w:lang w:val="en-GB"/>
              </w:rPr>
              <w:t xml:space="preserve">P </w:t>
            </w:r>
            <w:sdt>
              <w:sdtPr>
                <w:rPr>
                  <w:rStyle w:val="1StandardZchn"/>
                  <w:lang w:val="en-GB"/>
                </w:rPr>
                <w:id w:val="226729638"/>
                <w:placeholder>
                  <w:docPart w:val="91F697FBB69340CD8708C8B42BDB70E5"/>
                </w:placeholder>
                <w:showingPlcHdr/>
                <w15:color w:val="000000"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572604">
                  <w:rPr>
                    <w:szCs w:val="17"/>
                    <w:shd w:val="clear" w:color="auto" w:fill="DDE4FF"/>
                    <w:lang w:val="en-GB"/>
                  </w:rPr>
                  <w:t>Number</w:t>
                </w:r>
              </w:sdtContent>
            </w:sdt>
            <w:r w:rsidR="00572604">
              <w:rPr>
                <w:b/>
                <w:bCs/>
                <w:lang w:val="en-GB"/>
              </w:rPr>
              <w:t>:</w:t>
            </w:r>
            <w:r w:rsidRPr="00275A92">
              <w:rPr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1StandardZchn"/>
                  <w:lang w:val="en-GB"/>
                </w:rPr>
                <w:id w:val="542637956"/>
                <w:placeholder>
                  <w:docPart w:val="AB0746E3FC724EB5A06B4962709CE98D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572604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</w:t>
                </w:r>
                <w:r w:rsidR="00572604">
                  <w:rPr>
                    <w:szCs w:val="17"/>
                    <w:shd w:val="clear" w:color="auto" w:fill="DDE4FF"/>
                    <w:lang w:val="en-GB"/>
                  </w:rPr>
                  <w:t>itle</w:t>
                </w:r>
              </w:sdtContent>
            </w:sdt>
          </w:p>
        </w:tc>
      </w:tr>
      <w:tr w:rsidR="00572604" w:rsidRPr="00275A92" w14:paraId="1DEC86D7" w14:textId="77777777" w:rsidTr="00572604">
        <w:tc>
          <w:tcPr>
            <w:tcW w:w="3823" w:type="dxa"/>
          </w:tcPr>
          <w:p w14:paraId="5BD9BBC4" w14:textId="6643AD42" w:rsidR="00572604" w:rsidRPr="00275A92" w:rsidRDefault="00572604" w:rsidP="00674390">
            <w:pPr>
              <w:pStyle w:val="1Standard"/>
              <w:jc w:val="both"/>
              <w:rPr>
                <w:b/>
                <w:bCs/>
                <w:lang w:val="en-GB"/>
              </w:rPr>
            </w:pPr>
            <w:r w:rsidRPr="00275A92">
              <w:rPr>
                <w:b/>
                <w:bCs/>
                <w:lang w:val="en-GB"/>
              </w:rPr>
              <w:t>Responsible partner(s)</w:t>
            </w:r>
          </w:p>
        </w:tc>
        <w:tc>
          <w:tcPr>
            <w:tcW w:w="1559" w:type="dxa"/>
          </w:tcPr>
          <w:p w14:paraId="4B0543C4" w14:textId="09B2F0F7" w:rsidR="00572604" w:rsidRPr="00275A92" w:rsidRDefault="00572604" w:rsidP="00572604">
            <w:pPr>
              <w:pStyle w:val="1Standard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Workload</w:t>
            </w:r>
          </w:p>
        </w:tc>
        <w:tc>
          <w:tcPr>
            <w:tcW w:w="992" w:type="dxa"/>
          </w:tcPr>
          <w:p w14:paraId="24058FD2" w14:textId="30257CAA" w:rsidR="00572604" w:rsidRPr="00275A92" w:rsidRDefault="00572604" w:rsidP="00572604">
            <w:pPr>
              <w:pStyle w:val="1Standard"/>
              <w:rPr>
                <w:b/>
                <w:bCs/>
                <w:lang w:val="en-GB"/>
              </w:rPr>
            </w:pPr>
            <w:r w:rsidRPr="00275A92">
              <w:rPr>
                <w:b/>
                <w:bCs/>
                <w:lang w:val="en-GB"/>
              </w:rPr>
              <w:t>Start</w:t>
            </w:r>
          </w:p>
        </w:tc>
        <w:tc>
          <w:tcPr>
            <w:tcW w:w="1026" w:type="dxa"/>
          </w:tcPr>
          <w:p w14:paraId="046B280F" w14:textId="0726333D" w:rsidR="00572604" w:rsidRPr="00275A92" w:rsidRDefault="00572604" w:rsidP="00572604">
            <w:pPr>
              <w:pStyle w:val="1Standard"/>
              <w:rPr>
                <w:b/>
                <w:bCs/>
                <w:lang w:val="en-GB"/>
              </w:rPr>
            </w:pPr>
            <w:r w:rsidRPr="00275A92">
              <w:rPr>
                <w:b/>
                <w:bCs/>
                <w:lang w:val="en-GB"/>
              </w:rPr>
              <w:t>End</w:t>
            </w:r>
          </w:p>
        </w:tc>
      </w:tr>
      <w:tr w:rsidR="00572604" w:rsidRPr="001B2279" w14:paraId="66CFF1F2" w14:textId="77777777" w:rsidTr="00572604">
        <w:tc>
          <w:tcPr>
            <w:tcW w:w="3823" w:type="dxa"/>
          </w:tcPr>
          <w:p w14:paraId="40D0CE92" w14:textId="7E942058" w:rsidR="00572604" w:rsidRPr="00275A92" w:rsidRDefault="00C91451" w:rsidP="00674390">
            <w:pPr>
              <w:pStyle w:val="1Standard"/>
              <w:jc w:val="both"/>
              <w:rPr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-339008154"/>
                <w:placeholder>
                  <w:docPart w:val="D51BC5AF16504E0981864B52CB006125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572604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  <w:tc>
          <w:tcPr>
            <w:tcW w:w="1559" w:type="dxa"/>
          </w:tcPr>
          <w:p w14:paraId="25919A79" w14:textId="6F2C6040" w:rsidR="00572604" w:rsidRPr="00275A92" w:rsidRDefault="00C91451" w:rsidP="00572604">
            <w:pPr>
              <w:pStyle w:val="1Standard"/>
              <w:rPr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-124697341"/>
                <w:placeholder>
                  <w:docPart w:val="84D070DA5C6347B2A4797D32CE87CD7C"/>
                </w:placeholder>
                <w:showingPlcHdr/>
                <w15:color w:val="000000"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572604">
                  <w:rPr>
                    <w:szCs w:val="17"/>
                    <w:shd w:val="clear" w:color="auto" w:fill="DDE4FF"/>
                    <w:lang w:val="en-GB"/>
                  </w:rPr>
                  <w:t>PM</w:t>
                </w:r>
              </w:sdtContent>
            </w:sdt>
          </w:p>
        </w:tc>
        <w:tc>
          <w:tcPr>
            <w:tcW w:w="992" w:type="dxa"/>
          </w:tcPr>
          <w:p w14:paraId="5DDFC8DB" w14:textId="30AAC257" w:rsidR="00572604" w:rsidRPr="00275A92" w:rsidRDefault="00C91451" w:rsidP="00572604">
            <w:pPr>
              <w:pStyle w:val="1Standard"/>
              <w:rPr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496158816"/>
                <w:placeholder>
                  <w:docPart w:val="5A86C262EB064E24BC037AA19E301B29"/>
                </w:placeholder>
                <w:showingPlcHdr/>
                <w15:color w:val="000000"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572604">
                  <w:rPr>
                    <w:szCs w:val="17"/>
                    <w:shd w:val="clear" w:color="auto" w:fill="DDE4FF"/>
                    <w:lang w:val="en-GB"/>
                  </w:rPr>
                  <w:t>Month</w:t>
                </w:r>
              </w:sdtContent>
            </w:sdt>
          </w:p>
        </w:tc>
        <w:tc>
          <w:tcPr>
            <w:tcW w:w="1026" w:type="dxa"/>
          </w:tcPr>
          <w:p w14:paraId="6D295C89" w14:textId="0DD6E41D" w:rsidR="00572604" w:rsidRPr="00275A92" w:rsidRDefault="00C91451" w:rsidP="00572604">
            <w:pPr>
              <w:pStyle w:val="1Standard"/>
              <w:rPr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838965872"/>
                <w:placeholder>
                  <w:docPart w:val="A45293648E17463ABED099C8DD30017C"/>
                </w:placeholder>
                <w:showingPlcHdr/>
                <w15:color w:val="000000"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572604">
                  <w:rPr>
                    <w:szCs w:val="17"/>
                    <w:shd w:val="clear" w:color="auto" w:fill="DDE4FF"/>
                    <w:lang w:val="en-GB"/>
                  </w:rPr>
                  <w:t>Month</w:t>
                </w:r>
              </w:sdtContent>
            </w:sdt>
          </w:p>
        </w:tc>
      </w:tr>
      <w:tr w:rsidR="00372250" w:rsidRPr="00F45AED" w14:paraId="5D88E764" w14:textId="77777777" w:rsidTr="009C0E5E">
        <w:tc>
          <w:tcPr>
            <w:tcW w:w="7400" w:type="dxa"/>
            <w:gridSpan w:val="4"/>
          </w:tcPr>
          <w:p w14:paraId="4C4C28EE" w14:textId="77777777" w:rsidR="00372250" w:rsidRPr="00275A92" w:rsidRDefault="00372250" w:rsidP="00674390">
            <w:pPr>
              <w:pStyle w:val="1Standard"/>
              <w:jc w:val="both"/>
              <w:rPr>
                <w:b/>
                <w:bCs/>
                <w:lang w:val="en-GB"/>
              </w:rPr>
            </w:pPr>
            <w:r w:rsidRPr="00275A92">
              <w:rPr>
                <w:b/>
                <w:bCs/>
                <w:lang w:val="en-GB"/>
              </w:rPr>
              <w:t>Objectives and description of the tasks and roles of the partners for teach task:</w:t>
            </w:r>
          </w:p>
          <w:p w14:paraId="2C80A00D" w14:textId="5DABF9AE" w:rsidR="00372250" w:rsidRPr="00275A92" w:rsidRDefault="00C91451" w:rsidP="00674390">
            <w:pPr>
              <w:pStyle w:val="1Standard"/>
              <w:jc w:val="both"/>
              <w:rPr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2072386388"/>
                <w:placeholder>
                  <w:docPart w:val="E6F7F9C55A704C9495BBB7EDB86D1905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372250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</w:tbl>
    <w:p w14:paraId="32492ED3" w14:textId="77777777" w:rsidR="00372250" w:rsidRPr="00C91451" w:rsidRDefault="00372250" w:rsidP="00674390">
      <w:pPr>
        <w:pStyle w:val="1Standard"/>
        <w:jc w:val="both"/>
        <w:rPr>
          <w:lang w:val="en-US"/>
        </w:rPr>
      </w:pPr>
    </w:p>
    <w:p w14:paraId="56C59DB8" w14:textId="161A2E93" w:rsidR="00863113" w:rsidRPr="00275A92" w:rsidRDefault="00863113" w:rsidP="00674390">
      <w:pPr>
        <w:pStyle w:val="1Standard"/>
        <w:jc w:val="both"/>
        <w:rPr>
          <w:lang w:val="en-GB"/>
        </w:rPr>
      </w:pPr>
      <w:r w:rsidRPr="00275A92">
        <w:rPr>
          <w:lang w:val="en-GB"/>
        </w:rPr>
        <w:t xml:space="preserve">If </w:t>
      </w:r>
      <w:r w:rsidR="009D1165">
        <w:rPr>
          <w:lang w:val="en-GB"/>
        </w:rPr>
        <w:t>desired</w:t>
      </w:r>
      <w:r w:rsidRPr="00275A92">
        <w:rPr>
          <w:lang w:val="en-GB"/>
        </w:rPr>
        <w:t>, insert a graphical representation of your work plan here (e.g. in the form of a Gantt chart):</w:t>
      </w:r>
    </w:p>
    <w:p w14:paraId="67847B68" w14:textId="77777777" w:rsidR="00863113" w:rsidRDefault="00863113" w:rsidP="00674390">
      <w:pPr>
        <w:pStyle w:val="1Standard"/>
        <w:jc w:val="both"/>
        <w:rPr>
          <w:lang w:val="en-GB"/>
        </w:rPr>
      </w:pPr>
    </w:p>
    <w:p w14:paraId="6D2274F4" w14:textId="77777777" w:rsidR="002E4684" w:rsidRDefault="002E4684" w:rsidP="00674390">
      <w:pPr>
        <w:pStyle w:val="1Standard"/>
        <w:jc w:val="both"/>
        <w:rPr>
          <w:lang w:val="en-GB"/>
        </w:rPr>
      </w:pPr>
    </w:p>
    <w:p w14:paraId="00B031B5" w14:textId="77777777" w:rsidR="002E4684" w:rsidRDefault="002E4684" w:rsidP="00674390">
      <w:pPr>
        <w:pStyle w:val="1Standard"/>
        <w:jc w:val="both"/>
        <w:rPr>
          <w:lang w:val="en-GB"/>
        </w:rPr>
      </w:pPr>
    </w:p>
    <w:p w14:paraId="0D717F7C" w14:textId="77777777" w:rsidR="002E4684" w:rsidRDefault="002E4684" w:rsidP="00674390">
      <w:pPr>
        <w:pStyle w:val="1Standard"/>
        <w:jc w:val="both"/>
        <w:rPr>
          <w:lang w:val="en-GB"/>
        </w:rPr>
      </w:pPr>
    </w:p>
    <w:p w14:paraId="335166D2" w14:textId="77777777" w:rsidR="002E4684" w:rsidRDefault="002E4684" w:rsidP="00674390">
      <w:pPr>
        <w:pStyle w:val="1Standard"/>
        <w:jc w:val="both"/>
        <w:rPr>
          <w:lang w:val="en-GB"/>
        </w:rPr>
      </w:pPr>
    </w:p>
    <w:p w14:paraId="0A2D1392" w14:textId="77777777" w:rsidR="002E4684" w:rsidRDefault="002E4684" w:rsidP="00674390">
      <w:pPr>
        <w:pStyle w:val="1Standard"/>
        <w:jc w:val="both"/>
        <w:rPr>
          <w:lang w:val="en-GB"/>
        </w:rPr>
      </w:pPr>
    </w:p>
    <w:p w14:paraId="0B3B5B4F" w14:textId="77777777" w:rsidR="002E4684" w:rsidRDefault="002E4684" w:rsidP="00674390">
      <w:pPr>
        <w:pStyle w:val="1Standard"/>
        <w:jc w:val="both"/>
        <w:rPr>
          <w:lang w:val="en-GB"/>
        </w:rPr>
      </w:pPr>
    </w:p>
    <w:p w14:paraId="1FD5E9F0" w14:textId="77777777" w:rsidR="002E4684" w:rsidRDefault="002E4684" w:rsidP="00674390">
      <w:pPr>
        <w:pStyle w:val="1Standard"/>
        <w:jc w:val="both"/>
        <w:rPr>
          <w:lang w:val="en-GB"/>
        </w:rPr>
      </w:pPr>
    </w:p>
    <w:sdt>
      <w:sdtPr>
        <w:rPr>
          <w:lang w:val="en-GB"/>
        </w:rPr>
        <w:id w:val="-28102633"/>
        <w:showingPlcHdr/>
        <w:picture/>
      </w:sdtPr>
      <w:sdtEndPr/>
      <w:sdtContent>
        <w:p w14:paraId="787079C5" w14:textId="29EDD51C" w:rsidR="002E4684" w:rsidRDefault="002E4684" w:rsidP="00674390">
          <w:pPr>
            <w:pStyle w:val="1Standard"/>
            <w:jc w:val="both"/>
            <w:rPr>
              <w:lang w:val="en-GB"/>
            </w:rPr>
          </w:pPr>
          <w:r>
            <w:rPr>
              <w:noProof/>
              <w:lang w:val="en-GB"/>
            </w:rPr>
            <w:drawing>
              <wp:anchor distT="0" distB="0" distL="114300" distR="114300" simplePos="0" relativeHeight="251659264" behindDoc="0" locked="0" layoutInCell="1" allowOverlap="1" wp14:anchorId="35245309" wp14:editId="57595B56">
                <wp:simplePos x="0" y="0"/>
                <wp:positionH relativeFrom="column">
                  <wp:posOffset>635</wp:posOffset>
                </wp:positionH>
                <wp:positionV relativeFrom="paragraph">
                  <wp:posOffset>-1145540</wp:posOffset>
                </wp:positionV>
                <wp:extent cx="1270800" cy="1270800"/>
                <wp:effectExtent l="0" t="0" r="5715" b="5715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800" cy="12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0C5B56AC" w14:textId="77777777" w:rsidR="00863113" w:rsidRDefault="00863113" w:rsidP="00674390">
      <w:pPr>
        <w:pStyle w:val="1Standard"/>
        <w:jc w:val="both"/>
        <w:rPr>
          <w:lang w:val="en-GB"/>
        </w:rPr>
      </w:pPr>
    </w:p>
    <w:p w14:paraId="3A1C58CA" w14:textId="77777777" w:rsidR="002E4684" w:rsidRPr="00275A92" w:rsidRDefault="002E4684" w:rsidP="00674390">
      <w:pPr>
        <w:pStyle w:val="1Standard"/>
        <w:jc w:val="both"/>
        <w:rPr>
          <w:lang w:val="en-GB"/>
        </w:rPr>
      </w:pPr>
    </w:p>
    <w:p w14:paraId="525D8A3D" w14:textId="77777777" w:rsidR="00372250" w:rsidRPr="00275A92" w:rsidRDefault="00372250" w:rsidP="00674390">
      <w:pPr>
        <w:pStyle w:val="1Standard"/>
        <w:jc w:val="both"/>
        <w:rPr>
          <w:lang w:val="en-GB"/>
        </w:rPr>
      </w:pPr>
    </w:p>
    <w:p w14:paraId="2268E1E2" w14:textId="77777777" w:rsidR="00372250" w:rsidRPr="00275A92" w:rsidRDefault="00372250" w:rsidP="00674390">
      <w:pPr>
        <w:pStyle w:val="1Standard"/>
        <w:jc w:val="both"/>
        <w:rPr>
          <w:lang w:val="en-GB"/>
        </w:rPr>
        <w:sectPr w:rsidR="00372250" w:rsidRPr="00275A92" w:rsidSect="005D0000">
          <w:type w:val="continuous"/>
          <w:pgSz w:w="11906" w:h="16838" w:code="9"/>
          <w:pgMar w:top="2410" w:right="907" w:bottom="1134" w:left="3589" w:header="624" w:footer="539" w:gutter="0"/>
          <w:cols w:space="708"/>
          <w:formProt w:val="0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410"/>
      </w:tblGrid>
      <w:tr w:rsidR="00843A8B" w:rsidRPr="00FE5F3C" w14:paraId="2B1230EF" w14:textId="77777777" w:rsidTr="0070005A">
        <w:trPr>
          <w:trHeight w:val="284"/>
        </w:trPr>
        <w:tc>
          <w:tcPr>
            <w:tcW w:w="7410" w:type="dxa"/>
            <w:tcMar>
              <w:right w:w="227" w:type="dxa"/>
            </w:tcMar>
          </w:tcPr>
          <w:p w14:paraId="1CE57DA7" w14:textId="0D28B057" w:rsidR="0000788F" w:rsidRPr="00275A92" w:rsidRDefault="0000788F" w:rsidP="00863113">
            <w:pPr>
              <w:pStyle w:val="1Standard"/>
              <w:rPr>
                <w:lang w:val="en-GB"/>
              </w:rPr>
            </w:pPr>
          </w:p>
        </w:tc>
      </w:tr>
      <w:tr w:rsidR="00843A8B" w:rsidRPr="00F45AED" w14:paraId="0495EE1D" w14:textId="310D107C" w:rsidTr="00AE0836">
        <w:trPr>
          <w:trHeight w:val="284"/>
        </w:trPr>
        <w:tc>
          <w:tcPr>
            <w:tcW w:w="7410" w:type="dxa"/>
            <w:tcMar>
              <w:right w:w="227" w:type="dxa"/>
            </w:tcMar>
          </w:tcPr>
          <w:p w14:paraId="4D75040D" w14:textId="47571D4F" w:rsidR="00C50D1A" w:rsidRPr="00726CD0" w:rsidRDefault="00566024" w:rsidP="00483BC6">
            <w:pPr>
              <w:pStyle w:val="1Standard"/>
              <w:rPr>
                <w:lang w:val="en-GB"/>
              </w:rPr>
            </w:pPr>
            <w:r w:rsidRPr="00275A92">
              <w:rPr>
                <w:lang w:val="en-GB"/>
              </w:rPr>
              <w:br w:type="page"/>
            </w:r>
            <w:r w:rsidR="00C50D1A" w:rsidRPr="00726CD0">
              <w:rPr>
                <w:lang w:val="en-GB"/>
              </w:rPr>
              <w:t>Please complete the</w:t>
            </w:r>
            <w:r w:rsidR="00E47A42" w:rsidRPr="00726CD0">
              <w:rPr>
                <w:lang w:val="en-GB"/>
              </w:rPr>
              <w:t xml:space="preserve"> following</w:t>
            </w:r>
            <w:r w:rsidR="00C50D1A" w:rsidRPr="00726CD0">
              <w:rPr>
                <w:lang w:val="en-GB"/>
              </w:rPr>
              <w:t xml:space="preserve"> table</w:t>
            </w:r>
            <w:r w:rsidR="00210EAD" w:rsidRPr="00726CD0">
              <w:rPr>
                <w:lang w:val="en-GB"/>
              </w:rPr>
              <w:t xml:space="preserve"> for milestones</w:t>
            </w:r>
            <w:r w:rsidR="00C50D1A" w:rsidRPr="00726CD0">
              <w:rPr>
                <w:lang w:val="en-GB"/>
              </w:rPr>
              <w:t>:</w:t>
            </w:r>
          </w:p>
          <w:p w14:paraId="1304E86C" w14:textId="63D9E65E" w:rsidR="00F548C6" w:rsidRPr="00275A92" w:rsidRDefault="00F548C6" w:rsidP="00483BC6">
            <w:pPr>
              <w:pStyle w:val="1Standard"/>
              <w:rPr>
                <w:lang w:val="en-GB"/>
              </w:rPr>
            </w:pPr>
          </w:p>
          <w:tbl>
            <w:tblPr>
              <w:tblStyle w:val="Grilledutableau"/>
              <w:tblW w:w="7183" w:type="dxa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6337"/>
            </w:tblGrid>
            <w:tr w:rsidR="003F4438" w:rsidRPr="00275A92" w14:paraId="219E0D8B" w14:textId="694A6B49" w:rsidTr="003969F5">
              <w:trPr>
                <w:trHeight w:val="288"/>
              </w:trPr>
              <w:tc>
                <w:tcPr>
                  <w:tcW w:w="7183" w:type="dxa"/>
                  <w:gridSpan w:val="2"/>
                  <w:shd w:val="clear" w:color="auto" w:fill="D9D9D9" w:themeFill="background1" w:themeFillShade="D9"/>
                </w:tcPr>
                <w:p w14:paraId="0AEC2D99" w14:textId="57EAE46F" w:rsidR="003F4438" w:rsidRPr="00275A92" w:rsidRDefault="00C50D1A" w:rsidP="00726CD0">
                  <w:pPr>
                    <w:pStyle w:val="1Standard"/>
                    <w:jc w:val="center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Milestones</w:t>
                  </w:r>
                </w:p>
              </w:tc>
            </w:tr>
            <w:tr w:rsidR="003F4438" w:rsidRPr="00275A92" w14:paraId="117D4A9E" w14:textId="6588DD7E" w:rsidTr="00483BC6">
              <w:trPr>
                <w:trHeight w:val="288"/>
              </w:trPr>
              <w:tc>
                <w:tcPr>
                  <w:tcW w:w="846" w:type="dxa"/>
                </w:tcPr>
                <w:p w14:paraId="477A417F" w14:textId="65C8A9F5" w:rsidR="003F4438" w:rsidRPr="00275A92" w:rsidRDefault="003F4438" w:rsidP="00483BC6">
                  <w:pPr>
                    <w:pStyle w:val="1Standard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Dat</w:t>
                  </w:r>
                  <w:r w:rsidR="00483BC6">
                    <w:rPr>
                      <w:b/>
                      <w:lang w:val="en-GB"/>
                    </w:rPr>
                    <w:t>e</w:t>
                  </w:r>
                </w:p>
              </w:tc>
              <w:tc>
                <w:tcPr>
                  <w:tcW w:w="6337" w:type="dxa"/>
                </w:tcPr>
                <w:p w14:paraId="382F8139" w14:textId="5AED880A" w:rsidR="003F4438" w:rsidRPr="00275A92" w:rsidRDefault="00C50D1A" w:rsidP="00483BC6">
                  <w:pPr>
                    <w:pStyle w:val="1Standard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Milestone</w:t>
                  </w:r>
                </w:p>
              </w:tc>
            </w:tr>
            <w:tr w:rsidR="003F4438" w:rsidRPr="00F45AED" w14:paraId="2E4ACBDF" w14:textId="33DA1E4E" w:rsidTr="00483BC6">
              <w:trPr>
                <w:trHeight w:val="274"/>
              </w:trPr>
              <w:tc>
                <w:tcPr>
                  <w:tcW w:w="846" w:type="dxa"/>
                </w:tcPr>
                <w:p w14:paraId="0EA439E3" w14:textId="5600F6E5" w:rsidR="003F4438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632695876"/>
                      <w:placeholder>
                        <w:docPart w:val="19CEEA534DAA436EB385B2522ECD0FE9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6337" w:type="dxa"/>
                </w:tcPr>
                <w:p w14:paraId="4D4D6C91" w14:textId="18EE9315" w:rsidR="003F4438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749075989"/>
                      <w:placeholder>
                        <w:docPart w:val="B80D101D49CE4F50819F32FFE19C0431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AE083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</w:tr>
            <w:tr w:rsidR="00A47E4B" w:rsidRPr="00F45AED" w14:paraId="6FCCADF1" w14:textId="77777777" w:rsidTr="00483BC6">
              <w:trPr>
                <w:trHeight w:val="274"/>
              </w:trPr>
              <w:tc>
                <w:tcPr>
                  <w:tcW w:w="846" w:type="dxa"/>
                </w:tcPr>
                <w:p w14:paraId="16848BC3" w14:textId="1E7516D1" w:rsidR="00A47E4B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433249873"/>
                      <w:placeholder>
                        <w:docPart w:val="E53EAB48AEAB42798968662BD53992DC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6337" w:type="dxa"/>
                </w:tcPr>
                <w:p w14:paraId="75F269AB" w14:textId="3F84F27C" w:rsidR="00A47E4B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302389411"/>
                      <w:placeholder>
                        <w:docPart w:val="2A9E8BE697E64FD3A13330FF9A3C383E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AE083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</w:tr>
            <w:tr w:rsidR="00A47E4B" w:rsidRPr="00F45AED" w14:paraId="700678B8" w14:textId="77777777" w:rsidTr="00483BC6">
              <w:trPr>
                <w:trHeight w:val="274"/>
              </w:trPr>
              <w:tc>
                <w:tcPr>
                  <w:tcW w:w="846" w:type="dxa"/>
                </w:tcPr>
                <w:p w14:paraId="1A39FB40" w14:textId="248EAECE" w:rsidR="00A47E4B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434561995"/>
                      <w:placeholder>
                        <w:docPart w:val="0A11FF2CA680462897878E95965ACF10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6337" w:type="dxa"/>
                </w:tcPr>
                <w:p w14:paraId="3D68941A" w14:textId="6A574B06" w:rsidR="00A47E4B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981960678"/>
                      <w:placeholder>
                        <w:docPart w:val="9E25F5806FAA4897B5187EE7CDCC8BEE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AE083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</w:tr>
            <w:tr w:rsidR="00A47E4B" w:rsidRPr="00F45AED" w14:paraId="7326D118" w14:textId="77777777" w:rsidTr="00483BC6">
              <w:trPr>
                <w:trHeight w:val="274"/>
              </w:trPr>
              <w:tc>
                <w:tcPr>
                  <w:tcW w:w="846" w:type="dxa"/>
                </w:tcPr>
                <w:p w14:paraId="0D82C500" w14:textId="62D869E9" w:rsidR="00A47E4B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195109567"/>
                      <w:placeholder>
                        <w:docPart w:val="AA32C3E6300F43608A966565D9CD5106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6337" w:type="dxa"/>
                </w:tcPr>
                <w:p w14:paraId="6CCC42AD" w14:textId="745F0F1D" w:rsidR="00A47E4B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021277812"/>
                      <w:placeholder>
                        <w:docPart w:val="6F35C0C5685643EBB5B69E336E32C074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AE083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</w:tr>
            <w:tr w:rsidR="00A47E4B" w:rsidRPr="00F45AED" w14:paraId="27E26AEB" w14:textId="77777777" w:rsidTr="00483BC6">
              <w:trPr>
                <w:trHeight w:val="274"/>
              </w:trPr>
              <w:tc>
                <w:tcPr>
                  <w:tcW w:w="846" w:type="dxa"/>
                </w:tcPr>
                <w:p w14:paraId="2A5E7701" w14:textId="7C436FF6" w:rsidR="00A47E4B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350800864"/>
                      <w:placeholder>
                        <w:docPart w:val="706A44B889ED4887A4ADA5F9F78BFCBD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6337" w:type="dxa"/>
                </w:tcPr>
                <w:p w14:paraId="05083B95" w14:textId="7DD3B0AF" w:rsidR="00A47E4B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954780567"/>
                      <w:placeholder>
                        <w:docPart w:val="7CC7F04924E44557908ACA7D3DF6C4E6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AE083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</w:tr>
            <w:tr w:rsidR="003F4438" w:rsidRPr="00F45AED" w14:paraId="70DB019B" w14:textId="188A3B7A" w:rsidTr="00483BC6">
              <w:trPr>
                <w:trHeight w:val="274"/>
              </w:trPr>
              <w:tc>
                <w:tcPr>
                  <w:tcW w:w="846" w:type="dxa"/>
                </w:tcPr>
                <w:p w14:paraId="067BF1A6" w14:textId="4C5A90DB" w:rsidR="003F4438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006671028"/>
                      <w:placeholder>
                        <w:docPart w:val="30B0EABE842B4271BD7266CB0A99057E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6337" w:type="dxa"/>
                </w:tcPr>
                <w:p w14:paraId="5BF2134B" w14:textId="3D2E322B" w:rsidR="00D83E1D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010762460"/>
                      <w:placeholder>
                        <w:docPart w:val="CCB770033EA5411187C6F7B1B2B52FB9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AE083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</w:tr>
            <w:tr w:rsidR="008B39BF" w:rsidRPr="00F45AED" w14:paraId="64F7C12E" w14:textId="77777777" w:rsidTr="00483BC6">
              <w:trPr>
                <w:trHeight w:val="274"/>
              </w:trPr>
              <w:tc>
                <w:tcPr>
                  <w:tcW w:w="846" w:type="dxa"/>
                </w:tcPr>
                <w:p w14:paraId="4ED450A6" w14:textId="3DD08164" w:rsidR="008B39BF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539272478"/>
                      <w:placeholder>
                        <w:docPart w:val="B5E70184B1144EFA9BAF7FB014C8E500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6337" w:type="dxa"/>
                </w:tcPr>
                <w:p w14:paraId="4226C8F2" w14:textId="30477A8E" w:rsidR="00D83E1D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348174426"/>
                      <w:placeholder>
                        <w:docPart w:val="1B67C0EB0AC94C349AEF7DB0C4D992FA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AE083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</w:tr>
            <w:tr w:rsidR="008B39BF" w:rsidRPr="00F45AED" w14:paraId="2266C401" w14:textId="77777777" w:rsidTr="00483BC6">
              <w:trPr>
                <w:trHeight w:val="274"/>
              </w:trPr>
              <w:tc>
                <w:tcPr>
                  <w:tcW w:w="846" w:type="dxa"/>
                </w:tcPr>
                <w:p w14:paraId="0FBAF6AD" w14:textId="5C285630" w:rsidR="008B39BF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899362631"/>
                      <w:placeholder>
                        <w:docPart w:val="1A250EEEF1D146DEBBD3172D41BF0475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6337" w:type="dxa"/>
                </w:tcPr>
                <w:p w14:paraId="12961315" w14:textId="413578BF" w:rsidR="00D83E1D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925847359"/>
                      <w:placeholder>
                        <w:docPart w:val="F97C744F8A7740AEB075854D75CF703A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AE083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</w:tr>
            <w:tr w:rsidR="008B39BF" w:rsidRPr="00F45AED" w14:paraId="0E055EAD" w14:textId="77777777" w:rsidTr="00483BC6">
              <w:trPr>
                <w:trHeight w:val="274"/>
              </w:trPr>
              <w:tc>
                <w:tcPr>
                  <w:tcW w:w="846" w:type="dxa"/>
                </w:tcPr>
                <w:p w14:paraId="5B7A16C1" w14:textId="50FF5517" w:rsidR="008B39BF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963312197"/>
                      <w:placeholder>
                        <w:docPart w:val="835DACA0248C411AB56B5D8A9085D6B7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6337" w:type="dxa"/>
                </w:tcPr>
                <w:p w14:paraId="75C7D362" w14:textId="3B660517" w:rsidR="00D83E1D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295266810"/>
                      <w:placeholder>
                        <w:docPart w:val="B58F26548BE446BF90F847371EA1CC35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AE083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</w:tr>
            <w:tr w:rsidR="008B39BF" w:rsidRPr="00F45AED" w14:paraId="562FC310" w14:textId="77777777" w:rsidTr="00483BC6">
              <w:trPr>
                <w:trHeight w:val="274"/>
              </w:trPr>
              <w:tc>
                <w:tcPr>
                  <w:tcW w:w="846" w:type="dxa"/>
                </w:tcPr>
                <w:p w14:paraId="7F0DC0ED" w14:textId="737F7E85" w:rsidR="008B39BF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841313208"/>
                      <w:placeholder>
                        <w:docPart w:val="9C7E00A4C35E4C718E97EB1A36D1CA97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6337" w:type="dxa"/>
                </w:tcPr>
                <w:p w14:paraId="4DAF3923" w14:textId="53DE04B1" w:rsidR="00D83E1D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33393260"/>
                      <w:placeholder>
                        <w:docPart w:val="B8A7D6CC1146411193DCA0CB588FAFC3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AE083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</w:tr>
          </w:tbl>
          <w:p w14:paraId="4E03D883" w14:textId="77A5DC9B" w:rsidR="003F4438" w:rsidRPr="00275A92" w:rsidRDefault="003F4438" w:rsidP="00483BC6">
            <w:pPr>
              <w:pStyle w:val="1Standard"/>
              <w:spacing w:before="60" w:after="60"/>
              <w:rPr>
                <w:rFonts w:asciiTheme="minorHAnsi" w:hAnsiTheme="minorHAnsi"/>
                <w:spacing w:val="0"/>
                <w:sz w:val="22"/>
                <w:lang w:val="en-GB"/>
              </w:rPr>
            </w:pPr>
          </w:p>
        </w:tc>
      </w:tr>
      <w:tr w:rsidR="00843A8B" w:rsidRPr="00275A92" w14:paraId="1AA293A1" w14:textId="77777777" w:rsidTr="00AE0836">
        <w:trPr>
          <w:trHeight w:val="563"/>
        </w:trPr>
        <w:tc>
          <w:tcPr>
            <w:tcW w:w="7410" w:type="dxa"/>
            <w:tcMar>
              <w:right w:w="227" w:type="dxa"/>
            </w:tcMar>
          </w:tcPr>
          <w:p w14:paraId="77CC4898" w14:textId="77777777" w:rsidR="0000788F" w:rsidRPr="00275A92" w:rsidRDefault="0000788F" w:rsidP="00281303">
            <w:pPr>
              <w:pStyle w:val="1Standard"/>
              <w:rPr>
                <w:lang w:val="en-GB"/>
              </w:rPr>
            </w:pPr>
          </w:p>
          <w:p w14:paraId="6C6A6C72" w14:textId="0EB59C31" w:rsidR="00803D62" w:rsidRPr="00726CD0" w:rsidRDefault="00803D62" w:rsidP="00281303">
            <w:pPr>
              <w:pStyle w:val="1Standard"/>
              <w:rPr>
                <w:lang w:val="en-GB"/>
              </w:rPr>
            </w:pPr>
            <w:r w:rsidRPr="00726CD0">
              <w:rPr>
                <w:lang w:val="en-GB"/>
              </w:rPr>
              <w:t xml:space="preserve">Please complete the table </w:t>
            </w:r>
            <w:r w:rsidR="00210EAD" w:rsidRPr="00726CD0">
              <w:rPr>
                <w:lang w:val="en-GB"/>
              </w:rPr>
              <w:t xml:space="preserve">for </w:t>
            </w:r>
            <w:r w:rsidRPr="00726CD0">
              <w:rPr>
                <w:lang w:val="en-GB"/>
              </w:rPr>
              <w:t xml:space="preserve">deliverables. Three statuses are possible: public (accessible and distributed in open access), restricted (accessible </w:t>
            </w:r>
            <w:r w:rsidR="00210EAD" w:rsidRPr="00726CD0">
              <w:rPr>
                <w:lang w:val="en-GB"/>
              </w:rPr>
              <w:t xml:space="preserve">to </w:t>
            </w:r>
            <w:r w:rsidRPr="00726CD0">
              <w:rPr>
                <w:lang w:val="en-GB"/>
              </w:rPr>
              <w:t xml:space="preserve">the experts appointed for </w:t>
            </w:r>
            <w:r w:rsidR="009D1165" w:rsidRPr="00726CD0">
              <w:rPr>
                <w:lang w:val="en-GB"/>
              </w:rPr>
              <w:t xml:space="preserve">project </w:t>
            </w:r>
            <w:r w:rsidRPr="00726CD0">
              <w:rPr>
                <w:lang w:val="en-GB"/>
              </w:rPr>
              <w:t xml:space="preserve">follow-up and the members of the Open Science Delegation), and internal (accessible </w:t>
            </w:r>
            <w:r w:rsidR="00AF64E4" w:rsidRPr="00726CD0">
              <w:rPr>
                <w:lang w:val="en-GB"/>
              </w:rPr>
              <w:t xml:space="preserve">only </w:t>
            </w:r>
            <w:r w:rsidRPr="00726CD0">
              <w:rPr>
                <w:lang w:val="en-GB"/>
              </w:rPr>
              <w:t>to the project partners themselves).</w:t>
            </w:r>
          </w:p>
          <w:p w14:paraId="1F5AB9EC" w14:textId="77777777" w:rsidR="00803D62" w:rsidRPr="00275A92" w:rsidRDefault="00803D62" w:rsidP="00A600EB">
            <w:pPr>
              <w:pStyle w:val="1Standard"/>
              <w:jc w:val="both"/>
              <w:rPr>
                <w:lang w:val="en-GB"/>
              </w:rPr>
            </w:pPr>
          </w:p>
          <w:tbl>
            <w:tblPr>
              <w:tblStyle w:val="Grilledutableau"/>
              <w:tblW w:w="0" w:type="auto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5103"/>
              <w:gridCol w:w="1082"/>
            </w:tblGrid>
            <w:tr w:rsidR="00803D62" w:rsidRPr="00275A92" w14:paraId="44F1C651" w14:textId="77777777" w:rsidTr="004F5F58">
              <w:trPr>
                <w:trHeight w:val="288"/>
              </w:trPr>
              <w:tc>
                <w:tcPr>
                  <w:tcW w:w="7173" w:type="dxa"/>
                  <w:gridSpan w:val="3"/>
                  <w:shd w:val="clear" w:color="auto" w:fill="D9D9D9" w:themeFill="background1" w:themeFillShade="D9"/>
                </w:tcPr>
                <w:p w14:paraId="08371A1F" w14:textId="77777777" w:rsidR="00803D62" w:rsidRPr="00275A92" w:rsidRDefault="00803D62" w:rsidP="00803D62">
                  <w:pPr>
                    <w:pStyle w:val="1Standard"/>
                    <w:jc w:val="center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Deliverables</w:t>
                  </w:r>
                </w:p>
              </w:tc>
            </w:tr>
            <w:tr w:rsidR="00803D62" w:rsidRPr="00275A92" w14:paraId="195B3B3B" w14:textId="77777777" w:rsidTr="00483BC6">
              <w:trPr>
                <w:trHeight w:val="288"/>
              </w:trPr>
              <w:tc>
                <w:tcPr>
                  <w:tcW w:w="988" w:type="dxa"/>
                </w:tcPr>
                <w:p w14:paraId="0A51EDF7" w14:textId="77777777" w:rsidR="00803D62" w:rsidRPr="00275A92" w:rsidRDefault="00803D62" w:rsidP="00483BC6">
                  <w:pPr>
                    <w:pStyle w:val="1Standard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 xml:space="preserve">Date </w:t>
                  </w:r>
                </w:p>
              </w:tc>
              <w:tc>
                <w:tcPr>
                  <w:tcW w:w="5103" w:type="dxa"/>
                </w:tcPr>
                <w:p w14:paraId="0422DCB9" w14:textId="31961715" w:rsidR="00803D62" w:rsidRPr="00275A92" w:rsidRDefault="00C369BF" w:rsidP="00803D62">
                  <w:pPr>
                    <w:pStyle w:val="1Standard"/>
                    <w:jc w:val="center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Description</w:t>
                  </w:r>
                </w:p>
              </w:tc>
              <w:tc>
                <w:tcPr>
                  <w:tcW w:w="1082" w:type="dxa"/>
                </w:tcPr>
                <w:p w14:paraId="487A5D54" w14:textId="77777777" w:rsidR="00803D62" w:rsidRPr="00275A92" w:rsidRDefault="00803D62" w:rsidP="00483BC6">
                  <w:pPr>
                    <w:pStyle w:val="1Standard"/>
                    <w:rPr>
                      <w:b/>
                      <w:lang w:val="en-GB"/>
                    </w:rPr>
                  </w:pPr>
                  <w:r w:rsidRPr="00275A92">
                    <w:rPr>
                      <w:b/>
                      <w:lang w:val="en-GB"/>
                    </w:rPr>
                    <w:t>Status</w:t>
                  </w:r>
                </w:p>
              </w:tc>
            </w:tr>
            <w:tr w:rsidR="00803D62" w:rsidRPr="00275A92" w14:paraId="0E76C74B" w14:textId="77777777" w:rsidTr="00483BC6">
              <w:trPr>
                <w:trHeight w:val="274"/>
              </w:trPr>
              <w:tc>
                <w:tcPr>
                  <w:tcW w:w="988" w:type="dxa"/>
                </w:tcPr>
                <w:p w14:paraId="5BFC067F" w14:textId="66570256" w:rsidR="00803D62" w:rsidRPr="00275A92" w:rsidRDefault="007A15A9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r w:rsidRPr="00275A92">
                    <w:rPr>
                      <w:szCs w:val="17"/>
                      <w:lang w:val="en-GB"/>
                    </w:rPr>
                    <w:t>M1</w:t>
                  </w:r>
                </w:p>
              </w:tc>
              <w:tc>
                <w:tcPr>
                  <w:tcW w:w="5103" w:type="dxa"/>
                </w:tcPr>
                <w:p w14:paraId="6E921B96" w14:textId="77777777" w:rsidR="00803D62" w:rsidRPr="00275A92" w:rsidRDefault="00803D62" w:rsidP="00803D62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r w:rsidRPr="00275A92">
                    <w:rPr>
                      <w:szCs w:val="17"/>
                      <w:lang w:val="en-GB"/>
                    </w:rPr>
                    <w:t>Project contract between swissuniversities and the leading house</w:t>
                  </w:r>
                </w:p>
              </w:tc>
              <w:tc>
                <w:tcPr>
                  <w:tcW w:w="1082" w:type="dxa"/>
                </w:tcPr>
                <w:p w14:paraId="76394772" w14:textId="77777777" w:rsidR="00803D62" w:rsidRPr="00275A92" w:rsidRDefault="00803D62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r w:rsidRPr="00275A92">
                    <w:rPr>
                      <w:rFonts w:cs="Arial"/>
                      <w:spacing w:val="0"/>
                      <w:szCs w:val="17"/>
                      <w:lang w:val="en-GB"/>
                    </w:rPr>
                    <w:t>Restricted</w:t>
                  </w:r>
                </w:p>
              </w:tc>
            </w:tr>
            <w:tr w:rsidR="000408B2" w:rsidRPr="00275A92" w14:paraId="014415F8" w14:textId="77777777" w:rsidTr="00483BC6">
              <w:trPr>
                <w:trHeight w:val="274"/>
              </w:trPr>
              <w:tc>
                <w:tcPr>
                  <w:tcW w:w="988" w:type="dxa"/>
                </w:tcPr>
                <w:p w14:paraId="63FAA4A6" w14:textId="64CFD473" w:rsidR="000408B2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411426460"/>
                      <w:placeholder>
                        <w:docPart w:val="348C628BE4E64053A7B98B2B2B74AC2C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5103" w:type="dxa"/>
                </w:tcPr>
                <w:p w14:paraId="218B5DE1" w14:textId="709756EE" w:rsidR="000408B2" w:rsidRPr="00275A92" w:rsidRDefault="00C91451" w:rsidP="00803D62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254012682"/>
                      <w:placeholder>
                        <w:docPart w:val="E1A5D135126B48F6BBFD183BC1EFE3F8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2C6D1D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sdt>
                <w:sdtPr>
                  <w:rPr>
                    <w:rStyle w:val="1StandardZchn"/>
                    <w:lang w:val="en-GB"/>
                  </w:rPr>
                  <w:id w:val="2062680825"/>
                  <w:placeholder>
                    <w:docPart w:val="1BA0DE1EEA5247708A2B85603926291F"/>
                  </w:placeholder>
                  <w:showingPlcHdr/>
                  <w:dropDownList>
                    <w:listItem w:displayText="Public" w:value="Public"/>
                    <w:listItem w:displayText="Restricted" w:value="Restricted"/>
                    <w:listItem w:displayText="Internal" w:value="Internal"/>
                  </w:dropDownList>
                </w:sdtPr>
                <w:sdtEndPr>
                  <w:rPr>
                    <w:rStyle w:val="Policepardfaut"/>
                    <w:szCs w:val="17"/>
                  </w:rPr>
                </w:sdtEndPr>
                <w:sdtContent>
                  <w:tc>
                    <w:tcPr>
                      <w:tcW w:w="1082" w:type="dxa"/>
                    </w:tcPr>
                    <w:p w14:paraId="7A9D57F4" w14:textId="668E6AD1" w:rsidR="000408B2" w:rsidRPr="00275A92" w:rsidRDefault="00483BC6" w:rsidP="00483BC6">
                      <w:pPr>
                        <w:pStyle w:val="1Standard"/>
                        <w:spacing w:before="60" w:after="60"/>
                        <w:rPr>
                          <w:szCs w:val="17"/>
                          <w:lang w:val="en-GB"/>
                        </w:rPr>
                      </w:pPr>
                      <w:r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S</w:t>
                      </w:r>
                      <w:r w:rsidR="002C6D1D" w:rsidRPr="00275A92"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tatus</w:t>
                      </w:r>
                    </w:p>
                  </w:tc>
                </w:sdtContent>
              </w:sdt>
            </w:tr>
            <w:tr w:rsidR="000408B2" w:rsidRPr="00275A92" w14:paraId="3BB5BD4E" w14:textId="77777777" w:rsidTr="00483BC6">
              <w:trPr>
                <w:trHeight w:val="274"/>
              </w:trPr>
              <w:tc>
                <w:tcPr>
                  <w:tcW w:w="988" w:type="dxa"/>
                </w:tcPr>
                <w:p w14:paraId="2E837AB7" w14:textId="1B75D4AA" w:rsidR="000408B2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913081877"/>
                      <w:placeholder>
                        <w:docPart w:val="86352842AF54450C9597E7018144E4A4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5103" w:type="dxa"/>
                </w:tcPr>
                <w:p w14:paraId="05077E40" w14:textId="33BD39FE" w:rsidR="000408B2" w:rsidRPr="00275A92" w:rsidRDefault="00C91451" w:rsidP="00803D62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030648139"/>
                      <w:placeholder>
                        <w:docPart w:val="960C55AAC946448098EA2FA2B2AA646B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2C6D1D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sdt>
                <w:sdtPr>
                  <w:rPr>
                    <w:rStyle w:val="1StandardZchn"/>
                    <w:lang w:val="en-GB"/>
                  </w:rPr>
                  <w:id w:val="-812245600"/>
                  <w:placeholder>
                    <w:docPart w:val="00664950DC4644DBA45C5E82725AC8B2"/>
                  </w:placeholder>
                  <w:showingPlcHdr/>
                  <w:dropDownList>
                    <w:listItem w:displayText="Public" w:value="Public"/>
                    <w:listItem w:displayText="Restricted" w:value="Restricted"/>
                    <w:listItem w:displayText="Internal" w:value="Internal"/>
                  </w:dropDownList>
                </w:sdtPr>
                <w:sdtEndPr>
                  <w:rPr>
                    <w:rStyle w:val="Policepardfaut"/>
                    <w:szCs w:val="17"/>
                  </w:rPr>
                </w:sdtEndPr>
                <w:sdtContent>
                  <w:tc>
                    <w:tcPr>
                      <w:tcW w:w="1082" w:type="dxa"/>
                    </w:tcPr>
                    <w:p w14:paraId="0B830078" w14:textId="616EF3ED" w:rsidR="000408B2" w:rsidRPr="00275A92" w:rsidRDefault="00483BC6" w:rsidP="00483BC6">
                      <w:pPr>
                        <w:pStyle w:val="1Standard"/>
                        <w:spacing w:before="60" w:after="60"/>
                        <w:rPr>
                          <w:szCs w:val="17"/>
                          <w:lang w:val="en-GB"/>
                        </w:rPr>
                      </w:pPr>
                      <w:r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S</w:t>
                      </w:r>
                      <w:r w:rsidRPr="00275A92"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tatus</w:t>
                      </w:r>
                    </w:p>
                  </w:tc>
                </w:sdtContent>
              </w:sdt>
            </w:tr>
            <w:tr w:rsidR="000408B2" w:rsidRPr="00275A92" w14:paraId="7FB85280" w14:textId="77777777" w:rsidTr="00483BC6">
              <w:trPr>
                <w:trHeight w:val="274"/>
              </w:trPr>
              <w:tc>
                <w:tcPr>
                  <w:tcW w:w="988" w:type="dxa"/>
                </w:tcPr>
                <w:p w14:paraId="462C3EA4" w14:textId="4240BCEB" w:rsidR="000408B2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308010917"/>
                      <w:placeholder>
                        <w:docPart w:val="E67AA634A8BA490F87B8A64591DCE5ED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5103" w:type="dxa"/>
                </w:tcPr>
                <w:p w14:paraId="2A6BE33C" w14:textId="79E402A9" w:rsidR="000408B2" w:rsidRPr="00275A92" w:rsidRDefault="00C91451" w:rsidP="00803D62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099408011"/>
                      <w:placeholder>
                        <w:docPart w:val="77D9622BEBB34E18BF91F69309791068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2C6D1D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sdt>
                <w:sdtPr>
                  <w:rPr>
                    <w:rStyle w:val="1StandardZchn"/>
                    <w:lang w:val="en-GB"/>
                  </w:rPr>
                  <w:id w:val="2128506966"/>
                  <w:placeholder>
                    <w:docPart w:val="22D470C5304144E7A6092FA84072FC61"/>
                  </w:placeholder>
                  <w:showingPlcHdr/>
                  <w:dropDownList>
                    <w:listItem w:displayText="Public" w:value="Public"/>
                    <w:listItem w:displayText="Restricted" w:value="Restricted"/>
                    <w:listItem w:displayText="Internal" w:value="Internal"/>
                  </w:dropDownList>
                </w:sdtPr>
                <w:sdtEndPr>
                  <w:rPr>
                    <w:rStyle w:val="Policepardfaut"/>
                    <w:szCs w:val="17"/>
                  </w:rPr>
                </w:sdtEndPr>
                <w:sdtContent>
                  <w:tc>
                    <w:tcPr>
                      <w:tcW w:w="1082" w:type="dxa"/>
                    </w:tcPr>
                    <w:p w14:paraId="07F93D7B" w14:textId="74641E43" w:rsidR="000408B2" w:rsidRPr="00275A92" w:rsidRDefault="00483BC6" w:rsidP="00483BC6">
                      <w:pPr>
                        <w:pStyle w:val="1Standard"/>
                        <w:spacing w:before="60" w:after="60"/>
                        <w:rPr>
                          <w:szCs w:val="17"/>
                          <w:lang w:val="en-GB"/>
                        </w:rPr>
                      </w:pPr>
                      <w:r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S</w:t>
                      </w:r>
                      <w:r w:rsidRPr="00275A92"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tatus</w:t>
                      </w:r>
                    </w:p>
                  </w:tc>
                </w:sdtContent>
              </w:sdt>
            </w:tr>
            <w:tr w:rsidR="00284F3B" w:rsidRPr="00275A92" w14:paraId="5D190A12" w14:textId="77777777" w:rsidTr="00483BC6">
              <w:trPr>
                <w:trHeight w:val="274"/>
              </w:trPr>
              <w:tc>
                <w:tcPr>
                  <w:tcW w:w="988" w:type="dxa"/>
                </w:tcPr>
                <w:p w14:paraId="00E9A0D5" w14:textId="19353E58" w:rsidR="00284F3B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194185746"/>
                      <w:placeholder>
                        <w:docPart w:val="9621D12E86C647C0B77E0C73CEA31C91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5103" w:type="dxa"/>
                </w:tcPr>
                <w:p w14:paraId="1DCBB8DD" w14:textId="1BC1AF86" w:rsidR="00284F3B" w:rsidRPr="00275A92" w:rsidRDefault="00C91451" w:rsidP="00803D62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988975072"/>
                      <w:placeholder>
                        <w:docPart w:val="A8D298B9A4DB49C89D4416644CF01D00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2C6D1D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sdt>
                <w:sdtPr>
                  <w:rPr>
                    <w:rStyle w:val="1StandardZchn"/>
                    <w:lang w:val="en-GB"/>
                  </w:rPr>
                  <w:id w:val="29073517"/>
                  <w:placeholder>
                    <w:docPart w:val="D3819260E70E4234A834971F31078346"/>
                  </w:placeholder>
                  <w:showingPlcHdr/>
                  <w:dropDownList>
                    <w:listItem w:displayText="Public" w:value="Public"/>
                    <w:listItem w:displayText="Restricted" w:value="Restricted"/>
                    <w:listItem w:displayText="Internal" w:value="Internal"/>
                  </w:dropDownList>
                </w:sdtPr>
                <w:sdtEndPr>
                  <w:rPr>
                    <w:rStyle w:val="Policepardfaut"/>
                    <w:szCs w:val="17"/>
                  </w:rPr>
                </w:sdtEndPr>
                <w:sdtContent>
                  <w:tc>
                    <w:tcPr>
                      <w:tcW w:w="1082" w:type="dxa"/>
                    </w:tcPr>
                    <w:p w14:paraId="2B7FB394" w14:textId="664EB4B5" w:rsidR="00284F3B" w:rsidRPr="00275A92" w:rsidRDefault="00483BC6" w:rsidP="00483BC6">
                      <w:pPr>
                        <w:pStyle w:val="1Standard"/>
                        <w:spacing w:before="60" w:after="60"/>
                        <w:rPr>
                          <w:szCs w:val="17"/>
                          <w:lang w:val="en-GB"/>
                        </w:rPr>
                      </w:pPr>
                      <w:r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S</w:t>
                      </w:r>
                      <w:r w:rsidRPr="00275A92"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tatus</w:t>
                      </w:r>
                    </w:p>
                  </w:tc>
                </w:sdtContent>
              </w:sdt>
            </w:tr>
            <w:tr w:rsidR="00284F3B" w:rsidRPr="00275A92" w14:paraId="17637D79" w14:textId="77777777" w:rsidTr="00483BC6">
              <w:trPr>
                <w:trHeight w:val="274"/>
              </w:trPr>
              <w:tc>
                <w:tcPr>
                  <w:tcW w:w="988" w:type="dxa"/>
                </w:tcPr>
                <w:p w14:paraId="24A439CE" w14:textId="1E32530B" w:rsidR="00284F3B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900047152"/>
                      <w:placeholder>
                        <w:docPart w:val="CE8570F008E1459FAC9AE9600C135619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5103" w:type="dxa"/>
                </w:tcPr>
                <w:p w14:paraId="4B4A6D26" w14:textId="1B853E70" w:rsidR="00284F3B" w:rsidRPr="00275A92" w:rsidRDefault="00C91451" w:rsidP="00803D62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711410976"/>
                      <w:placeholder>
                        <w:docPart w:val="1AA4F74CB75B4FBCB39002910AEDD781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2C6D1D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sdt>
                <w:sdtPr>
                  <w:rPr>
                    <w:rStyle w:val="1StandardZchn"/>
                    <w:lang w:val="en-GB"/>
                  </w:rPr>
                  <w:id w:val="-1805764014"/>
                  <w:placeholder>
                    <w:docPart w:val="AD0558222EFA4978B4DA39294CA3D2A8"/>
                  </w:placeholder>
                  <w:showingPlcHdr/>
                  <w:dropDownList>
                    <w:listItem w:displayText="Public" w:value="Public"/>
                    <w:listItem w:displayText="Restricted" w:value="Restricted"/>
                    <w:listItem w:displayText="Internal" w:value="Internal"/>
                  </w:dropDownList>
                </w:sdtPr>
                <w:sdtEndPr>
                  <w:rPr>
                    <w:rStyle w:val="Policepardfaut"/>
                    <w:szCs w:val="17"/>
                  </w:rPr>
                </w:sdtEndPr>
                <w:sdtContent>
                  <w:tc>
                    <w:tcPr>
                      <w:tcW w:w="1082" w:type="dxa"/>
                    </w:tcPr>
                    <w:p w14:paraId="014A386E" w14:textId="551A74C5" w:rsidR="00284F3B" w:rsidRPr="00275A92" w:rsidRDefault="00483BC6" w:rsidP="00483BC6">
                      <w:pPr>
                        <w:pStyle w:val="1Standard"/>
                        <w:spacing w:before="60" w:after="60"/>
                        <w:rPr>
                          <w:szCs w:val="17"/>
                          <w:lang w:val="en-GB"/>
                        </w:rPr>
                      </w:pPr>
                      <w:r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S</w:t>
                      </w:r>
                      <w:r w:rsidRPr="00275A92"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tatus</w:t>
                      </w:r>
                    </w:p>
                  </w:tc>
                </w:sdtContent>
              </w:sdt>
            </w:tr>
            <w:tr w:rsidR="00284F3B" w:rsidRPr="00275A92" w14:paraId="17BB1B58" w14:textId="77777777" w:rsidTr="00483BC6">
              <w:trPr>
                <w:trHeight w:val="274"/>
              </w:trPr>
              <w:tc>
                <w:tcPr>
                  <w:tcW w:w="988" w:type="dxa"/>
                </w:tcPr>
                <w:p w14:paraId="5ED1568F" w14:textId="5969F06A" w:rsidR="00284F3B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24938913"/>
                      <w:placeholder>
                        <w:docPart w:val="D2AEF554CA5346BC9872CBEE6B042330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5103" w:type="dxa"/>
                </w:tcPr>
                <w:p w14:paraId="1FF29BDB" w14:textId="1E564965" w:rsidR="00284F3B" w:rsidRPr="00275A92" w:rsidRDefault="00C91451" w:rsidP="00803D62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692293488"/>
                      <w:placeholder>
                        <w:docPart w:val="366B13B941E04B99BBDC72AACD2A71D5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2C6D1D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sdt>
                <w:sdtPr>
                  <w:rPr>
                    <w:rStyle w:val="1StandardZchn"/>
                    <w:lang w:val="en-GB"/>
                  </w:rPr>
                  <w:id w:val="-998582330"/>
                  <w:placeholder>
                    <w:docPart w:val="477859E81CA14698944C14C83786DB7C"/>
                  </w:placeholder>
                  <w:showingPlcHdr/>
                  <w:dropDownList>
                    <w:listItem w:displayText="Public" w:value="Public"/>
                    <w:listItem w:displayText="Restricted" w:value="Restricted"/>
                    <w:listItem w:displayText="Internal" w:value="Internal"/>
                  </w:dropDownList>
                </w:sdtPr>
                <w:sdtEndPr>
                  <w:rPr>
                    <w:rStyle w:val="Policepardfaut"/>
                    <w:szCs w:val="17"/>
                  </w:rPr>
                </w:sdtEndPr>
                <w:sdtContent>
                  <w:tc>
                    <w:tcPr>
                      <w:tcW w:w="1082" w:type="dxa"/>
                    </w:tcPr>
                    <w:p w14:paraId="3951F1EE" w14:textId="1BB9B0AD" w:rsidR="00284F3B" w:rsidRPr="00275A92" w:rsidRDefault="00483BC6" w:rsidP="00483BC6">
                      <w:pPr>
                        <w:pStyle w:val="1Standard"/>
                        <w:spacing w:before="60" w:after="60"/>
                        <w:rPr>
                          <w:szCs w:val="17"/>
                          <w:lang w:val="en-GB"/>
                        </w:rPr>
                      </w:pPr>
                      <w:r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S</w:t>
                      </w:r>
                      <w:r w:rsidRPr="00275A92"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tatus</w:t>
                      </w:r>
                    </w:p>
                  </w:tc>
                </w:sdtContent>
              </w:sdt>
            </w:tr>
            <w:tr w:rsidR="000408B2" w:rsidRPr="00F45AED" w14:paraId="73264DB9" w14:textId="77777777" w:rsidTr="00483BC6">
              <w:trPr>
                <w:trHeight w:val="274"/>
              </w:trPr>
              <w:tc>
                <w:tcPr>
                  <w:tcW w:w="988" w:type="dxa"/>
                </w:tcPr>
                <w:p w14:paraId="4B613091" w14:textId="66EE3ADE" w:rsidR="000408B2" w:rsidRPr="00275A92" w:rsidRDefault="00C91451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499322364"/>
                      <w:placeholder>
                        <w:docPart w:val="ECB9F000459C423090DDE7A638C161BF"/>
                      </w:placeholder>
                      <w:showingPlcHdr/>
                      <w15:color w:val="000000"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>
                        <w:rPr>
                          <w:szCs w:val="17"/>
                          <w:shd w:val="clear" w:color="auto" w:fill="DDE4FF"/>
                          <w:lang w:val="en-GB"/>
                        </w:rPr>
                        <w:t>Month</w:t>
                      </w:r>
                    </w:sdtContent>
                  </w:sdt>
                </w:p>
              </w:tc>
              <w:tc>
                <w:tcPr>
                  <w:tcW w:w="5103" w:type="dxa"/>
                </w:tcPr>
                <w:p w14:paraId="6A90F5FA" w14:textId="349C8BB5" w:rsidR="000408B2" w:rsidRPr="00275A92" w:rsidRDefault="00C91451" w:rsidP="00803D62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499696810"/>
                      <w:placeholder>
                        <w:docPart w:val="C1E2905CDEE2419393823891A36F976D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2C6D1D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sdt>
                <w:sdtPr>
                  <w:rPr>
                    <w:rStyle w:val="1StandardZchn"/>
                    <w:lang w:val="en-GB"/>
                  </w:rPr>
                  <w:id w:val="1906725755"/>
                  <w:placeholder>
                    <w:docPart w:val="7C71F2113B6E4B3EAF12E39BE2524F0F"/>
                  </w:placeholder>
                  <w:showingPlcHdr/>
                  <w:dropDownList>
                    <w:listItem w:displayText="Public" w:value="Public"/>
                    <w:listItem w:displayText="Restricted" w:value="Restricted"/>
                    <w:listItem w:displayText="Internal" w:value="Internal"/>
                  </w:dropDownList>
                </w:sdtPr>
                <w:sdtEndPr>
                  <w:rPr>
                    <w:rStyle w:val="Policepardfaut"/>
                    <w:szCs w:val="17"/>
                  </w:rPr>
                </w:sdtEndPr>
                <w:sdtContent>
                  <w:tc>
                    <w:tcPr>
                      <w:tcW w:w="1082" w:type="dxa"/>
                    </w:tcPr>
                    <w:p w14:paraId="563966B7" w14:textId="7125F1BF" w:rsidR="000408B2" w:rsidRPr="00275A92" w:rsidRDefault="00483BC6" w:rsidP="00483BC6">
                      <w:pPr>
                        <w:pStyle w:val="1Standard"/>
                        <w:spacing w:before="60" w:after="60"/>
                        <w:rPr>
                          <w:szCs w:val="17"/>
                          <w:lang w:val="en-GB"/>
                        </w:rPr>
                      </w:pPr>
                      <w:r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S</w:t>
                      </w:r>
                      <w:r w:rsidRPr="00275A92"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tatus</w:t>
                      </w:r>
                    </w:p>
                  </w:tc>
                </w:sdtContent>
              </w:sdt>
            </w:tr>
            <w:tr w:rsidR="00C369BF" w:rsidRPr="00F45AED" w14:paraId="7C9BF2BA" w14:textId="77777777" w:rsidTr="00483BC6">
              <w:trPr>
                <w:trHeight w:val="274"/>
              </w:trPr>
              <w:tc>
                <w:tcPr>
                  <w:tcW w:w="988" w:type="dxa"/>
                  <w:vAlign w:val="center"/>
                </w:tcPr>
                <w:p w14:paraId="30C24997" w14:textId="3AF44906" w:rsidR="00C369BF" w:rsidRPr="00275A92" w:rsidRDefault="00483BC6" w:rsidP="00483BC6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r>
                    <w:rPr>
                      <w:szCs w:val="17"/>
                      <w:lang w:val="en-GB"/>
                    </w:rPr>
                    <w:t>After project end</w:t>
                  </w:r>
                </w:p>
              </w:tc>
              <w:tc>
                <w:tcPr>
                  <w:tcW w:w="5103" w:type="dxa"/>
                  <w:vAlign w:val="center"/>
                </w:tcPr>
                <w:p w14:paraId="288DE7A5" w14:textId="0C83653F" w:rsidR="00C369BF" w:rsidRPr="00275A92" w:rsidRDefault="002C6D1D" w:rsidP="00C369BF">
                  <w:pPr>
                    <w:pStyle w:val="1Standard"/>
                    <w:spacing w:before="60" w:after="60"/>
                    <w:rPr>
                      <w:szCs w:val="17"/>
                      <w:lang w:val="en-GB"/>
                    </w:rPr>
                  </w:pPr>
                  <w:r w:rsidRPr="00275A92">
                    <w:rPr>
                      <w:szCs w:val="17"/>
                      <w:lang w:val="en-GB"/>
                    </w:rPr>
                    <w:t xml:space="preserve">Final </w:t>
                  </w:r>
                  <w:r w:rsidR="007A15A9" w:rsidRPr="00275A92">
                    <w:rPr>
                      <w:szCs w:val="17"/>
                      <w:lang w:val="en-GB"/>
                    </w:rPr>
                    <w:t>r</w:t>
                  </w:r>
                  <w:r w:rsidRPr="00275A92">
                    <w:rPr>
                      <w:szCs w:val="17"/>
                      <w:lang w:val="en-GB"/>
                    </w:rPr>
                    <w:t>eport</w:t>
                  </w:r>
                </w:p>
              </w:tc>
              <w:tc>
                <w:tcPr>
                  <w:tcW w:w="1082" w:type="dxa"/>
                  <w:vAlign w:val="center"/>
                </w:tcPr>
                <w:p w14:paraId="66FC6AD9" w14:textId="0E60C329" w:rsidR="00C369BF" w:rsidRPr="00275A92" w:rsidRDefault="002C6D1D" w:rsidP="00483BC6">
                  <w:pPr>
                    <w:pStyle w:val="1Standard"/>
                    <w:spacing w:before="60" w:after="60"/>
                    <w:rPr>
                      <w:rFonts w:cs="Arial"/>
                      <w:spacing w:val="0"/>
                      <w:szCs w:val="17"/>
                      <w:lang w:val="en-GB"/>
                    </w:rPr>
                  </w:pPr>
                  <w:r w:rsidRPr="00275A92">
                    <w:rPr>
                      <w:rFonts w:cs="Arial"/>
                      <w:spacing w:val="0"/>
                      <w:szCs w:val="17"/>
                      <w:lang w:val="en-GB"/>
                    </w:rPr>
                    <w:t>Restricted</w:t>
                  </w:r>
                </w:p>
              </w:tc>
            </w:tr>
          </w:tbl>
          <w:p w14:paraId="5678A84A" w14:textId="77777777" w:rsidR="00C369BF" w:rsidRPr="00275A92" w:rsidRDefault="000408B2" w:rsidP="00A600EB">
            <w:pPr>
              <w:pStyle w:val="1Standard"/>
              <w:jc w:val="both"/>
              <w:rPr>
                <w:rFonts w:asciiTheme="minorHAnsi" w:hAnsiTheme="minorHAnsi"/>
                <w:spacing w:val="0"/>
                <w:sz w:val="22"/>
                <w:lang w:val="en-GB"/>
              </w:rPr>
            </w:pPr>
            <w:r w:rsidRPr="00275A92">
              <w:rPr>
                <w:rFonts w:asciiTheme="minorHAnsi" w:hAnsiTheme="minorHAnsi"/>
                <w:spacing w:val="0"/>
                <w:sz w:val="22"/>
                <w:lang w:val="en-GB"/>
              </w:rPr>
              <w:br w:type="page"/>
            </w:r>
            <w:r w:rsidRPr="00275A92">
              <w:rPr>
                <w:rFonts w:asciiTheme="minorHAnsi" w:hAnsiTheme="minorHAnsi"/>
                <w:spacing w:val="0"/>
                <w:sz w:val="22"/>
                <w:lang w:val="en-GB"/>
              </w:rPr>
              <w:br w:type="page"/>
            </w:r>
          </w:p>
          <w:p w14:paraId="03E4FCA6" w14:textId="15C2441D" w:rsidR="00A600EB" w:rsidRPr="00726CD0" w:rsidRDefault="00A600EB" w:rsidP="00A600EB">
            <w:pPr>
              <w:pStyle w:val="1Standard"/>
              <w:jc w:val="both"/>
              <w:rPr>
                <w:lang w:val="en-GB"/>
              </w:rPr>
            </w:pPr>
            <w:r w:rsidRPr="00726CD0">
              <w:rPr>
                <w:lang w:val="en-GB"/>
              </w:rPr>
              <w:t xml:space="preserve">Please complete the </w:t>
            </w:r>
            <w:r w:rsidR="00B305FE" w:rsidRPr="00726CD0">
              <w:rPr>
                <w:lang w:val="en-GB"/>
              </w:rPr>
              <w:t xml:space="preserve">following </w:t>
            </w:r>
            <w:r w:rsidRPr="00726CD0">
              <w:rPr>
                <w:lang w:val="en-GB"/>
              </w:rPr>
              <w:t>risk management table.</w:t>
            </w:r>
            <w:r w:rsidR="00DE6521" w:rsidRPr="00726CD0">
              <w:rPr>
                <w:lang w:val="en-GB"/>
              </w:rPr>
              <w:t xml:space="preserve"> Three levels of risk are possible: low, moderate, proven.</w:t>
            </w:r>
          </w:p>
          <w:p w14:paraId="08A24C90" w14:textId="77777777" w:rsidR="008F2B06" w:rsidRPr="00275A92" w:rsidRDefault="008F2B06" w:rsidP="00281303">
            <w:pPr>
              <w:pStyle w:val="1Standard"/>
              <w:rPr>
                <w:lang w:val="en-GB"/>
              </w:rPr>
            </w:pPr>
          </w:p>
          <w:tbl>
            <w:tblPr>
              <w:tblStyle w:val="Grilledutableau"/>
              <w:tblW w:w="7225" w:type="dxa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3120"/>
              <w:gridCol w:w="1133"/>
            </w:tblGrid>
            <w:tr w:rsidR="00726CD0" w:rsidRPr="00275A92" w14:paraId="24495F0C" w14:textId="77777777" w:rsidTr="00726CD0">
              <w:trPr>
                <w:trHeight w:val="288"/>
              </w:trPr>
              <w:tc>
                <w:tcPr>
                  <w:tcW w:w="5000" w:type="pct"/>
                  <w:gridSpan w:val="3"/>
                  <w:shd w:val="clear" w:color="auto" w:fill="D9D9D9" w:themeFill="background1" w:themeFillShade="D9"/>
                  <w:vAlign w:val="center"/>
                </w:tcPr>
                <w:p w14:paraId="705C6987" w14:textId="26AE4391" w:rsidR="00726CD0" w:rsidRPr="00275A92" w:rsidRDefault="00726CD0" w:rsidP="00726CD0">
                  <w:pPr>
                    <w:pStyle w:val="1Standard"/>
                    <w:jc w:val="center"/>
                    <w:rPr>
                      <w:rFonts w:cs="Arial"/>
                      <w:b/>
                      <w:szCs w:val="17"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Risk management table</w:t>
                  </w:r>
                </w:p>
              </w:tc>
            </w:tr>
            <w:tr w:rsidR="00483BC6" w:rsidRPr="00275A92" w14:paraId="7636391D" w14:textId="77777777" w:rsidTr="00483BC6">
              <w:trPr>
                <w:trHeight w:val="288"/>
              </w:trPr>
              <w:tc>
                <w:tcPr>
                  <w:tcW w:w="2057" w:type="pct"/>
                  <w:vAlign w:val="center"/>
                </w:tcPr>
                <w:p w14:paraId="61D5651C" w14:textId="682B5886" w:rsidR="00483BC6" w:rsidRPr="00275A92" w:rsidRDefault="00483BC6" w:rsidP="004F5F58">
                  <w:pPr>
                    <w:pStyle w:val="1Standard"/>
                    <w:rPr>
                      <w:rFonts w:cs="Arial"/>
                      <w:b/>
                      <w:szCs w:val="17"/>
                      <w:lang w:val="en-GB"/>
                    </w:rPr>
                  </w:pPr>
                  <w:r w:rsidRPr="00275A92">
                    <w:rPr>
                      <w:rFonts w:cs="Arial"/>
                      <w:b/>
                      <w:szCs w:val="17"/>
                      <w:lang w:val="en-GB"/>
                    </w:rPr>
                    <w:lastRenderedPageBreak/>
                    <w:t>Description of ris</w:t>
                  </w:r>
                  <w:r>
                    <w:rPr>
                      <w:rFonts w:cs="Arial"/>
                      <w:b/>
                      <w:szCs w:val="17"/>
                      <w:lang w:val="en-GB"/>
                    </w:rPr>
                    <w:t>k and possible consequences</w:t>
                  </w:r>
                </w:p>
              </w:tc>
              <w:tc>
                <w:tcPr>
                  <w:tcW w:w="2159" w:type="pct"/>
                </w:tcPr>
                <w:p w14:paraId="40BFC9B4" w14:textId="0C1DB237" w:rsidR="00483BC6" w:rsidRPr="00275A92" w:rsidRDefault="00483BC6" w:rsidP="002C2C1B">
                  <w:pPr>
                    <w:pStyle w:val="1Standard"/>
                    <w:rPr>
                      <w:rFonts w:cs="Arial"/>
                      <w:b/>
                      <w:szCs w:val="17"/>
                      <w:lang w:val="en-GB"/>
                    </w:rPr>
                  </w:pPr>
                  <w:r w:rsidRPr="00275A92">
                    <w:rPr>
                      <w:rFonts w:cs="Arial"/>
                      <w:b/>
                      <w:szCs w:val="17"/>
                      <w:lang w:val="en-GB"/>
                    </w:rPr>
                    <w:t>Possible</w:t>
                  </w:r>
                  <w:r>
                    <w:rPr>
                      <w:rFonts w:cs="Arial"/>
                      <w:b/>
                      <w:szCs w:val="17"/>
                      <w:lang w:val="en-GB"/>
                    </w:rPr>
                    <w:t xml:space="preserve"> </w:t>
                  </w:r>
                  <w:r w:rsidRPr="00275A92">
                    <w:rPr>
                      <w:rFonts w:cs="Arial"/>
                      <w:b/>
                      <w:szCs w:val="17"/>
                      <w:lang w:val="en-GB"/>
                    </w:rPr>
                    <w:t>mitigation</w:t>
                  </w:r>
                </w:p>
              </w:tc>
              <w:tc>
                <w:tcPr>
                  <w:tcW w:w="784" w:type="pct"/>
                </w:tcPr>
                <w:p w14:paraId="32A4C56A" w14:textId="4B2F4FF1" w:rsidR="00483BC6" w:rsidRPr="00275A92" w:rsidRDefault="00483BC6" w:rsidP="002C2C1B">
                  <w:pPr>
                    <w:pStyle w:val="1Standard"/>
                    <w:rPr>
                      <w:rFonts w:cs="Arial"/>
                      <w:b/>
                      <w:szCs w:val="17"/>
                      <w:lang w:val="en-GB"/>
                    </w:rPr>
                  </w:pPr>
                  <w:r w:rsidRPr="00275A92">
                    <w:rPr>
                      <w:rFonts w:cs="Arial"/>
                      <w:b/>
                      <w:szCs w:val="17"/>
                      <w:lang w:val="en-GB"/>
                    </w:rPr>
                    <w:t>Level</w:t>
                  </w:r>
                </w:p>
              </w:tc>
            </w:tr>
            <w:tr w:rsidR="00483BC6" w:rsidRPr="00275A92" w14:paraId="7E125BA8" w14:textId="77777777" w:rsidTr="00483BC6">
              <w:trPr>
                <w:trHeight w:val="274"/>
              </w:trPr>
              <w:tc>
                <w:tcPr>
                  <w:tcW w:w="2057" w:type="pct"/>
                </w:tcPr>
                <w:p w14:paraId="61B54E46" w14:textId="32B539E0" w:rsidR="00483BC6" w:rsidRPr="00275A92" w:rsidRDefault="00C91451" w:rsidP="008F2B06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704291216"/>
                      <w:placeholder>
                        <w:docPart w:val="0C4837B9C939441D801A3B7C73AB097C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tc>
                <w:tcPr>
                  <w:tcW w:w="2159" w:type="pct"/>
                </w:tcPr>
                <w:p w14:paraId="7A559411" w14:textId="77D81D0A" w:rsidR="00483BC6" w:rsidRPr="00275A92" w:rsidRDefault="00C91451" w:rsidP="008F2B06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92863774"/>
                      <w:placeholder>
                        <w:docPart w:val="E2B5AE8851F24BCC884618482C31CAF4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sdt>
                <w:sdtPr>
                  <w:rPr>
                    <w:rStyle w:val="1StandardZchn"/>
                    <w:lang w:val="en-GB"/>
                  </w:rPr>
                  <w:id w:val="496615136"/>
                  <w:placeholder>
                    <w:docPart w:val="D40C19639E8241D4A390156AC7CA06B6"/>
                  </w:placeholder>
                  <w:showingPlcHdr/>
                  <w:dropDownList>
                    <w:listItem w:displayText="Low" w:value="Low"/>
                    <w:listItem w:displayText="Moderate" w:value="Moderate"/>
                    <w:listItem w:displayText="Proven" w:value="Proven"/>
                  </w:dropDownList>
                </w:sdtPr>
                <w:sdtEndPr>
                  <w:rPr>
                    <w:rStyle w:val="Policepardfaut"/>
                    <w:rFonts w:cs="Arial"/>
                    <w:szCs w:val="17"/>
                  </w:rPr>
                </w:sdtEndPr>
                <w:sdtContent>
                  <w:tc>
                    <w:tcPr>
                      <w:tcW w:w="784" w:type="pct"/>
                    </w:tcPr>
                    <w:p w14:paraId="2DC51DBB" w14:textId="6866CBDA" w:rsidR="00483BC6" w:rsidRPr="00275A92" w:rsidRDefault="00483BC6" w:rsidP="008F2B06">
                      <w:pPr>
                        <w:pStyle w:val="1Standard"/>
                        <w:spacing w:before="60" w:after="60"/>
                        <w:rPr>
                          <w:rFonts w:cs="Arial"/>
                          <w:szCs w:val="17"/>
                          <w:lang w:val="en-GB"/>
                        </w:rPr>
                      </w:pPr>
                      <w:r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L</w:t>
                      </w:r>
                      <w:r w:rsidRPr="00275A92"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evel</w:t>
                      </w:r>
                    </w:p>
                  </w:tc>
                </w:sdtContent>
              </w:sdt>
            </w:tr>
            <w:tr w:rsidR="00483BC6" w:rsidRPr="00275A92" w14:paraId="40E66CF8" w14:textId="77777777" w:rsidTr="00483BC6">
              <w:trPr>
                <w:trHeight w:val="274"/>
              </w:trPr>
              <w:tc>
                <w:tcPr>
                  <w:tcW w:w="2057" w:type="pct"/>
                </w:tcPr>
                <w:p w14:paraId="765D6F9C" w14:textId="480AE25D" w:rsidR="00483BC6" w:rsidRPr="00275A92" w:rsidRDefault="00C91451" w:rsidP="0052256E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96932649"/>
                      <w:placeholder>
                        <w:docPart w:val="2330A06F359A4632B1AE85AD4CEBEB6C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tc>
                <w:tcPr>
                  <w:tcW w:w="2159" w:type="pct"/>
                </w:tcPr>
                <w:p w14:paraId="798FB7B1" w14:textId="51EBF96A" w:rsidR="00483BC6" w:rsidRPr="00275A92" w:rsidRDefault="00C91451" w:rsidP="0052256E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692367990"/>
                      <w:placeholder>
                        <w:docPart w:val="826FFEE61E1342258FFB2601469E5827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sdt>
                <w:sdtPr>
                  <w:rPr>
                    <w:rStyle w:val="1StandardZchn"/>
                    <w:lang w:val="en-GB"/>
                  </w:rPr>
                  <w:id w:val="450444832"/>
                  <w:placeholder>
                    <w:docPart w:val="9B03A4B9E668434F9FC66A6606411D38"/>
                  </w:placeholder>
                  <w:showingPlcHdr/>
                  <w:dropDownList>
                    <w:listItem w:displayText="Low" w:value="Low"/>
                    <w:listItem w:displayText="Moderate" w:value="Moderate"/>
                    <w:listItem w:displayText="Proven" w:value="Proven"/>
                  </w:dropDownList>
                </w:sdtPr>
                <w:sdtEndPr>
                  <w:rPr>
                    <w:rStyle w:val="Policepardfaut"/>
                    <w:rFonts w:cs="Arial"/>
                    <w:szCs w:val="17"/>
                  </w:rPr>
                </w:sdtEndPr>
                <w:sdtContent>
                  <w:tc>
                    <w:tcPr>
                      <w:tcW w:w="784" w:type="pct"/>
                    </w:tcPr>
                    <w:p w14:paraId="6BA1FFFD" w14:textId="50555FCA" w:rsidR="00483BC6" w:rsidRPr="00275A92" w:rsidRDefault="00483BC6" w:rsidP="0052256E">
                      <w:pPr>
                        <w:pStyle w:val="1Standard"/>
                        <w:spacing w:before="60" w:after="60"/>
                        <w:rPr>
                          <w:rFonts w:cs="Arial"/>
                          <w:szCs w:val="17"/>
                          <w:lang w:val="en-GB"/>
                        </w:rPr>
                      </w:pPr>
                      <w:r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L</w:t>
                      </w:r>
                      <w:r w:rsidRPr="00275A92"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evel</w:t>
                      </w:r>
                    </w:p>
                  </w:tc>
                </w:sdtContent>
              </w:sdt>
            </w:tr>
            <w:tr w:rsidR="00483BC6" w:rsidRPr="00275A92" w14:paraId="74A36D49" w14:textId="77777777" w:rsidTr="00483BC6">
              <w:trPr>
                <w:trHeight w:val="274"/>
              </w:trPr>
              <w:tc>
                <w:tcPr>
                  <w:tcW w:w="2057" w:type="pct"/>
                </w:tcPr>
                <w:p w14:paraId="3FE13776" w14:textId="4B1A1EF0" w:rsidR="00483BC6" w:rsidRPr="00275A92" w:rsidRDefault="00C91451" w:rsidP="0052256E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688565771"/>
                      <w:placeholder>
                        <w:docPart w:val="835300583D1944E5AEA61770086617C4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tc>
                <w:tcPr>
                  <w:tcW w:w="2159" w:type="pct"/>
                </w:tcPr>
                <w:p w14:paraId="3E198069" w14:textId="7BD1104B" w:rsidR="00483BC6" w:rsidRPr="00275A92" w:rsidRDefault="00C91451" w:rsidP="0052256E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58917816"/>
                      <w:placeholder>
                        <w:docPart w:val="548149098A294EA69525353C717A584E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sdt>
                <w:sdtPr>
                  <w:rPr>
                    <w:rStyle w:val="1StandardZchn"/>
                    <w:lang w:val="en-GB"/>
                  </w:rPr>
                  <w:id w:val="-1480221834"/>
                  <w:placeholder>
                    <w:docPart w:val="67C8016DD90145E6905980BB6DA4FD9A"/>
                  </w:placeholder>
                  <w:showingPlcHdr/>
                  <w:dropDownList>
                    <w:listItem w:displayText="Low" w:value="Low"/>
                    <w:listItem w:displayText="Moderate" w:value="Moderate"/>
                    <w:listItem w:displayText="Proven" w:value="Proven"/>
                  </w:dropDownList>
                </w:sdtPr>
                <w:sdtEndPr>
                  <w:rPr>
                    <w:rStyle w:val="Policepardfaut"/>
                    <w:rFonts w:cs="Arial"/>
                    <w:szCs w:val="17"/>
                  </w:rPr>
                </w:sdtEndPr>
                <w:sdtContent>
                  <w:tc>
                    <w:tcPr>
                      <w:tcW w:w="784" w:type="pct"/>
                    </w:tcPr>
                    <w:p w14:paraId="470A63CC" w14:textId="346CE28D" w:rsidR="00483BC6" w:rsidRPr="00275A92" w:rsidRDefault="00483BC6" w:rsidP="0052256E">
                      <w:pPr>
                        <w:pStyle w:val="1Standard"/>
                        <w:spacing w:before="60" w:after="60"/>
                        <w:rPr>
                          <w:rFonts w:cs="Arial"/>
                          <w:szCs w:val="17"/>
                          <w:lang w:val="en-GB"/>
                        </w:rPr>
                      </w:pPr>
                      <w:r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L</w:t>
                      </w:r>
                      <w:r w:rsidRPr="00275A92"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evel</w:t>
                      </w:r>
                    </w:p>
                  </w:tc>
                </w:sdtContent>
              </w:sdt>
            </w:tr>
            <w:tr w:rsidR="00483BC6" w:rsidRPr="00275A92" w14:paraId="177A23B8" w14:textId="77777777" w:rsidTr="00483BC6">
              <w:trPr>
                <w:trHeight w:val="274"/>
              </w:trPr>
              <w:tc>
                <w:tcPr>
                  <w:tcW w:w="2057" w:type="pct"/>
                </w:tcPr>
                <w:p w14:paraId="7176ED02" w14:textId="4CE378BF" w:rsidR="00483BC6" w:rsidRPr="00275A92" w:rsidRDefault="00C91451" w:rsidP="0052256E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343150369"/>
                      <w:placeholder>
                        <w:docPart w:val="C705D1504F604E08A7568536B66CD777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tc>
                <w:tcPr>
                  <w:tcW w:w="2159" w:type="pct"/>
                </w:tcPr>
                <w:p w14:paraId="16478CAD" w14:textId="4CCD7D13" w:rsidR="00483BC6" w:rsidRPr="00275A92" w:rsidRDefault="00C91451" w:rsidP="0052256E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17192690"/>
                      <w:placeholder>
                        <w:docPart w:val="3ACC39B9A8F64FF3BF1D5379D26372EB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sdt>
                <w:sdtPr>
                  <w:rPr>
                    <w:rStyle w:val="1StandardZchn"/>
                    <w:lang w:val="en-GB"/>
                  </w:rPr>
                  <w:id w:val="1609930750"/>
                  <w:placeholder>
                    <w:docPart w:val="2A9C40FF2223438790E0809A3C2FACFF"/>
                  </w:placeholder>
                  <w:showingPlcHdr/>
                  <w:dropDownList>
                    <w:listItem w:displayText="Low" w:value="Low"/>
                    <w:listItem w:displayText="Moderate" w:value="Moderate"/>
                    <w:listItem w:displayText="Proven" w:value="Proven"/>
                  </w:dropDownList>
                </w:sdtPr>
                <w:sdtEndPr>
                  <w:rPr>
                    <w:rStyle w:val="Policepardfaut"/>
                    <w:rFonts w:cs="Arial"/>
                    <w:szCs w:val="17"/>
                  </w:rPr>
                </w:sdtEndPr>
                <w:sdtContent>
                  <w:tc>
                    <w:tcPr>
                      <w:tcW w:w="784" w:type="pct"/>
                    </w:tcPr>
                    <w:p w14:paraId="1E21F329" w14:textId="1DC0B4BD" w:rsidR="00483BC6" w:rsidRPr="00275A92" w:rsidRDefault="00483BC6" w:rsidP="0052256E">
                      <w:pPr>
                        <w:pStyle w:val="1Standard"/>
                        <w:spacing w:before="60" w:after="60"/>
                        <w:rPr>
                          <w:rFonts w:cs="Arial"/>
                          <w:szCs w:val="17"/>
                          <w:lang w:val="en-GB"/>
                        </w:rPr>
                      </w:pPr>
                      <w:r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L</w:t>
                      </w:r>
                      <w:r w:rsidRPr="00275A92"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evel</w:t>
                      </w:r>
                    </w:p>
                  </w:tc>
                </w:sdtContent>
              </w:sdt>
            </w:tr>
            <w:tr w:rsidR="00483BC6" w:rsidRPr="00275A92" w14:paraId="2C5EE05C" w14:textId="77777777" w:rsidTr="00483BC6">
              <w:trPr>
                <w:trHeight w:val="274"/>
              </w:trPr>
              <w:tc>
                <w:tcPr>
                  <w:tcW w:w="2057" w:type="pct"/>
                </w:tcPr>
                <w:p w14:paraId="29D516BC" w14:textId="0C5A1735" w:rsidR="00483BC6" w:rsidRPr="00275A92" w:rsidRDefault="00C91451" w:rsidP="0052256E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547136441"/>
                      <w:placeholder>
                        <w:docPart w:val="38408064315F49F9AF981D2F3167FF5D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tc>
                <w:tcPr>
                  <w:tcW w:w="2159" w:type="pct"/>
                </w:tcPr>
                <w:p w14:paraId="6ED5E3B0" w14:textId="141AA456" w:rsidR="00483BC6" w:rsidRPr="00275A92" w:rsidRDefault="00C91451" w:rsidP="0052256E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428046280"/>
                      <w:placeholder>
                        <w:docPart w:val="BE539B069FA14D35AE9E12893004D4A1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sdt>
                <w:sdtPr>
                  <w:rPr>
                    <w:rStyle w:val="1StandardZchn"/>
                    <w:lang w:val="en-GB"/>
                  </w:rPr>
                  <w:id w:val="731961576"/>
                  <w:placeholder>
                    <w:docPart w:val="5018C985C00B4EC1935560F9231A81B0"/>
                  </w:placeholder>
                  <w:showingPlcHdr/>
                  <w:dropDownList>
                    <w:listItem w:displayText="Low" w:value="Low"/>
                    <w:listItem w:displayText="Moderate" w:value="Moderate"/>
                    <w:listItem w:displayText="Proven" w:value="Proven"/>
                  </w:dropDownList>
                </w:sdtPr>
                <w:sdtEndPr>
                  <w:rPr>
                    <w:rStyle w:val="Policepardfaut"/>
                    <w:rFonts w:cs="Arial"/>
                    <w:szCs w:val="17"/>
                  </w:rPr>
                </w:sdtEndPr>
                <w:sdtContent>
                  <w:tc>
                    <w:tcPr>
                      <w:tcW w:w="784" w:type="pct"/>
                    </w:tcPr>
                    <w:p w14:paraId="1CEF88C6" w14:textId="5895913C" w:rsidR="00483BC6" w:rsidRPr="00275A92" w:rsidRDefault="00483BC6" w:rsidP="0052256E">
                      <w:pPr>
                        <w:pStyle w:val="1Standard"/>
                        <w:spacing w:before="60" w:after="60"/>
                        <w:rPr>
                          <w:rFonts w:cs="Arial"/>
                          <w:szCs w:val="17"/>
                          <w:lang w:val="en-GB"/>
                        </w:rPr>
                      </w:pPr>
                      <w:r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L</w:t>
                      </w:r>
                      <w:r w:rsidRPr="00275A92"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evel</w:t>
                      </w:r>
                    </w:p>
                  </w:tc>
                </w:sdtContent>
              </w:sdt>
            </w:tr>
            <w:tr w:rsidR="00483BC6" w:rsidRPr="00275A92" w14:paraId="307026F1" w14:textId="77777777" w:rsidTr="00483BC6">
              <w:trPr>
                <w:trHeight w:val="274"/>
              </w:trPr>
              <w:tc>
                <w:tcPr>
                  <w:tcW w:w="2057" w:type="pct"/>
                </w:tcPr>
                <w:p w14:paraId="3CA67034" w14:textId="42F8BB2C" w:rsidR="00483BC6" w:rsidRPr="00275A92" w:rsidRDefault="00C91451" w:rsidP="0052256E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2110155008"/>
                      <w:placeholder>
                        <w:docPart w:val="E5AA3E4372C54B6887621358468C080E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tc>
                <w:tcPr>
                  <w:tcW w:w="2159" w:type="pct"/>
                </w:tcPr>
                <w:p w14:paraId="582B4166" w14:textId="5A2B8E82" w:rsidR="00483BC6" w:rsidRPr="00275A92" w:rsidRDefault="00C91451" w:rsidP="0052256E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39111618"/>
                      <w:placeholder>
                        <w:docPart w:val="22B437FA12DF44AD9165C028F5273EC4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sdt>
                <w:sdtPr>
                  <w:rPr>
                    <w:rStyle w:val="1StandardZchn"/>
                    <w:lang w:val="en-GB"/>
                  </w:rPr>
                  <w:id w:val="-1678414514"/>
                  <w:placeholder>
                    <w:docPart w:val="C19EA08C6C7340418B1AC512D9DE9EE7"/>
                  </w:placeholder>
                  <w:showingPlcHdr/>
                  <w:dropDownList>
                    <w:listItem w:displayText="Low" w:value="Low"/>
                    <w:listItem w:displayText="Moderate" w:value="Moderate"/>
                    <w:listItem w:displayText="Proven" w:value="Proven"/>
                  </w:dropDownList>
                </w:sdtPr>
                <w:sdtEndPr>
                  <w:rPr>
                    <w:rStyle w:val="Policepardfaut"/>
                    <w:rFonts w:cs="Arial"/>
                    <w:szCs w:val="17"/>
                  </w:rPr>
                </w:sdtEndPr>
                <w:sdtContent>
                  <w:tc>
                    <w:tcPr>
                      <w:tcW w:w="784" w:type="pct"/>
                    </w:tcPr>
                    <w:p w14:paraId="48F66AE8" w14:textId="4F75F2FC" w:rsidR="00483BC6" w:rsidRPr="00275A92" w:rsidRDefault="00483BC6" w:rsidP="0052256E">
                      <w:pPr>
                        <w:pStyle w:val="1Standard"/>
                        <w:spacing w:before="60" w:after="60"/>
                        <w:rPr>
                          <w:rFonts w:cs="Arial"/>
                          <w:szCs w:val="17"/>
                          <w:lang w:val="en-GB"/>
                        </w:rPr>
                      </w:pPr>
                      <w:r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L</w:t>
                      </w:r>
                      <w:r w:rsidRPr="00275A92"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evel</w:t>
                      </w:r>
                    </w:p>
                  </w:tc>
                </w:sdtContent>
              </w:sdt>
            </w:tr>
            <w:tr w:rsidR="00483BC6" w:rsidRPr="00275A92" w14:paraId="62587FAE" w14:textId="77777777" w:rsidTr="00483BC6">
              <w:trPr>
                <w:trHeight w:val="274"/>
              </w:trPr>
              <w:tc>
                <w:tcPr>
                  <w:tcW w:w="2057" w:type="pct"/>
                </w:tcPr>
                <w:p w14:paraId="7EABACE1" w14:textId="33BD2732" w:rsidR="00483BC6" w:rsidRPr="00275A92" w:rsidRDefault="00C91451" w:rsidP="0052256E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552896983"/>
                      <w:placeholder>
                        <w:docPart w:val="9630B6CA04314774A1C7CB36291C5C9D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tc>
                <w:tcPr>
                  <w:tcW w:w="2159" w:type="pct"/>
                </w:tcPr>
                <w:p w14:paraId="1B142FAC" w14:textId="37CFE56C" w:rsidR="00483BC6" w:rsidRPr="00275A92" w:rsidRDefault="00C91451" w:rsidP="0052256E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29238920"/>
                      <w:placeholder>
                        <w:docPart w:val="1C49B9AAEF1F48CBAACF9CC685571263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sdt>
                <w:sdtPr>
                  <w:rPr>
                    <w:rStyle w:val="1StandardZchn"/>
                    <w:lang w:val="en-GB"/>
                  </w:rPr>
                  <w:id w:val="1554589321"/>
                  <w:placeholder>
                    <w:docPart w:val="568B7594EFC1401BA63082A54BB46167"/>
                  </w:placeholder>
                  <w:showingPlcHdr/>
                  <w:dropDownList>
                    <w:listItem w:displayText="Low" w:value="Low"/>
                    <w:listItem w:displayText="Moderate" w:value="Moderate"/>
                    <w:listItem w:displayText="Proven" w:value="Proven"/>
                  </w:dropDownList>
                </w:sdtPr>
                <w:sdtEndPr>
                  <w:rPr>
                    <w:rStyle w:val="Policepardfaut"/>
                    <w:rFonts w:cs="Arial"/>
                    <w:szCs w:val="17"/>
                  </w:rPr>
                </w:sdtEndPr>
                <w:sdtContent>
                  <w:tc>
                    <w:tcPr>
                      <w:tcW w:w="784" w:type="pct"/>
                    </w:tcPr>
                    <w:p w14:paraId="6B316E11" w14:textId="4BEF4539" w:rsidR="00483BC6" w:rsidRPr="00275A92" w:rsidRDefault="00483BC6" w:rsidP="0052256E">
                      <w:pPr>
                        <w:pStyle w:val="1Standard"/>
                        <w:spacing w:before="60" w:after="60"/>
                        <w:rPr>
                          <w:rFonts w:cs="Arial"/>
                          <w:szCs w:val="17"/>
                          <w:lang w:val="en-GB"/>
                        </w:rPr>
                      </w:pPr>
                      <w:r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L</w:t>
                      </w:r>
                      <w:r w:rsidRPr="00275A92"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evel</w:t>
                      </w:r>
                    </w:p>
                  </w:tc>
                </w:sdtContent>
              </w:sdt>
            </w:tr>
            <w:tr w:rsidR="00483BC6" w:rsidRPr="00275A92" w14:paraId="32933734" w14:textId="77777777" w:rsidTr="00483BC6">
              <w:trPr>
                <w:trHeight w:val="274"/>
              </w:trPr>
              <w:tc>
                <w:tcPr>
                  <w:tcW w:w="2057" w:type="pct"/>
                </w:tcPr>
                <w:p w14:paraId="6F10EC05" w14:textId="63B65EE0" w:rsidR="00483BC6" w:rsidRPr="00275A92" w:rsidRDefault="00C91451" w:rsidP="0052256E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1920408005"/>
                      <w:placeholder>
                        <w:docPart w:val="EFA23B0F8F0941EDA8F60E2495DF26BE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tc>
                <w:tcPr>
                  <w:tcW w:w="2159" w:type="pct"/>
                </w:tcPr>
                <w:p w14:paraId="773B7D70" w14:textId="557CA5A6" w:rsidR="00483BC6" w:rsidRPr="00275A92" w:rsidRDefault="00C91451" w:rsidP="0052256E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1202670270"/>
                      <w:placeholder>
                        <w:docPart w:val="5D1762C960F24A8280F5135D13F88807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sdt>
                <w:sdtPr>
                  <w:rPr>
                    <w:rStyle w:val="1StandardZchn"/>
                    <w:lang w:val="en-GB"/>
                  </w:rPr>
                  <w:id w:val="-951939091"/>
                  <w:placeholder>
                    <w:docPart w:val="B6B5B844538B412B91514B8FCDE60145"/>
                  </w:placeholder>
                  <w:showingPlcHdr/>
                  <w:dropDownList>
                    <w:listItem w:displayText="Low" w:value="Low"/>
                    <w:listItem w:displayText="Moderate" w:value="Moderate"/>
                    <w:listItem w:displayText="Proven" w:value="Proven"/>
                  </w:dropDownList>
                </w:sdtPr>
                <w:sdtEndPr>
                  <w:rPr>
                    <w:rStyle w:val="Policepardfaut"/>
                    <w:rFonts w:cs="Arial"/>
                    <w:szCs w:val="17"/>
                  </w:rPr>
                </w:sdtEndPr>
                <w:sdtContent>
                  <w:tc>
                    <w:tcPr>
                      <w:tcW w:w="784" w:type="pct"/>
                    </w:tcPr>
                    <w:p w14:paraId="2E13398A" w14:textId="61B1A478" w:rsidR="00483BC6" w:rsidRPr="00275A92" w:rsidRDefault="00483BC6" w:rsidP="0052256E">
                      <w:pPr>
                        <w:pStyle w:val="1Standard"/>
                        <w:spacing w:before="60" w:after="60"/>
                        <w:rPr>
                          <w:rFonts w:cs="Arial"/>
                          <w:szCs w:val="17"/>
                          <w:lang w:val="en-GB"/>
                        </w:rPr>
                      </w:pPr>
                      <w:r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L</w:t>
                      </w:r>
                      <w:r w:rsidRPr="00275A92"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evel</w:t>
                      </w:r>
                    </w:p>
                  </w:tc>
                </w:sdtContent>
              </w:sdt>
            </w:tr>
            <w:tr w:rsidR="00483BC6" w:rsidRPr="00275A92" w14:paraId="000685D6" w14:textId="77777777" w:rsidTr="00483BC6">
              <w:trPr>
                <w:trHeight w:val="274"/>
              </w:trPr>
              <w:tc>
                <w:tcPr>
                  <w:tcW w:w="2057" w:type="pct"/>
                </w:tcPr>
                <w:p w14:paraId="3CEA51F5" w14:textId="09BF1B26" w:rsidR="00483BC6" w:rsidRPr="00275A92" w:rsidRDefault="00C91451" w:rsidP="0052256E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-534424756"/>
                      <w:placeholder>
                        <w:docPart w:val="ED31A97F84E94C92A5FEE8C42A28B26E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tc>
                <w:tcPr>
                  <w:tcW w:w="2159" w:type="pct"/>
                </w:tcPr>
                <w:p w14:paraId="0456EDF6" w14:textId="0F762F5E" w:rsidR="00483BC6" w:rsidRPr="00275A92" w:rsidRDefault="00C91451" w:rsidP="0052256E">
                  <w:pPr>
                    <w:pStyle w:val="1Standard"/>
                    <w:spacing w:before="60" w:after="60"/>
                    <w:rPr>
                      <w:rFonts w:cs="Arial"/>
                      <w:szCs w:val="17"/>
                      <w:lang w:val="en-GB"/>
                    </w:rPr>
                  </w:pPr>
                  <w:sdt>
                    <w:sdtPr>
                      <w:rPr>
                        <w:rStyle w:val="1StandardZchn"/>
                        <w:lang w:val="en-GB"/>
                      </w:rPr>
                      <w:id w:val="335429622"/>
                      <w:placeholder>
                        <w:docPart w:val="F68C736D60AF4C22ADDA51CAB78F0EB4"/>
                      </w:placeholder>
                      <w:showingPlcHdr/>
                    </w:sdtPr>
                    <w:sdtEndPr>
                      <w:rPr>
                        <w:rStyle w:val="Policepardfaut"/>
                        <w:szCs w:val="17"/>
                      </w:rPr>
                    </w:sdtEndPr>
                    <w:sdtContent>
                      <w:r w:rsidR="00483BC6" w:rsidRPr="00275A92">
                        <w:rPr>
                          <w:szCs w:val="17"/>
                          <w:shd w:val="clear" w:color="auto" w:fill="DDE4FF"/>
                          <w:lang w:val="en-GB"/>
                        </w:rPr>
                        <w:t>Click here to enter text</w:t>
                      </w:r>
                    </w:sdtContent>
                  </w:sdt>
                </w:p>
              </w:tc>
              <w:sdt>
                <w:sdtPr>
                  <w:rPr>
                    <w:rStyle w:val="1StandardZchn"/>
                    <w:lang w:val="en-GB"/>
                  </w:rPr>
                  <w:id w:val="-1163009673"/>
                  <w:placeholder>
                    <w:docPart w:val="9FE56BD3462B41C6BC8AF11EFBF4836F"/>
                  </w:placeholder>
                  <w:showingPlcHdr/>
                  <w:dropDownList>
                    <w:listItem w:displayText="Low" w:value="Low"/>
                    <w:listItem w:displayText="Moderate" w:value="Moderate"/>
                    <w:listItem w:displayText="Proven" w:value="Proven"/>
                  </w:dropDownList>
                </w:sdtPr>
                <w:sdtEndPr>
                  <w:rPr>
                    <w:rStyle w:val="Policepardfaut"/>
                    <w:rFonts w:cs="Arial"/>
                    <w:szCs w:val="17"/>
                  </w:rPr>
                </w:sdtEndPr>
                <w:sdtContent>
                  <w:tc>
                    <w:tcPr>
                      <w:tcW w:w="784" w:type="pct"/>
                    </w:tcPr>
                    <w:p w14:paraId="4162A2A6" w14:textId="7C095151" w:rsidR="00483BC6" w:rsidRPr="00275A92" w:rsidRDefault="00483BC6" w:rsidP="0052256E">
                      <w:pPr>
                        <w:pStyle w:val="1Standard"/>
                        <w:spacing w:before="60" w:after="60"/>
                        <w:rPr>
                          <w:rFonts w:cs="Arial"/>
                          <w:szCs w:val="17"/>
                          <w:lang w:val="en-GB"/>
                        </w:rPr>
                      </w:pPr>
                      <w:r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L</w:t>
                      </w:r>
                      <w:r w:rsidRPr="00275A92">
                        <w:rPr>
                          <w:rStyle w:val="1StandardZchn"/>
                          <w:shd w:val="clear" w:color="auto" w:fill="DDE4FF"/>
                          <w:lang w:val="en-GB"/>
                        </w:rPr>
                        <w:t>evel</w:t>
                      </w:r>
                    </w:p>
                  </w:tc>
                </w:sdtContent>
              </w:sdt>
            </w:tr>
          </w:tbl>
          <w:p w14:paraId="41F622D1" w14:textId="2863127C" w:rsidR="00843A8B" w:rsidRPr="00275A92" w:rsidRDefault="00843A8B" w:rsidP="00843A8B">
            <w:pPr>
              <w:pStyle w:val="1Standard"/>
              <w:rPr>
                <w:lang w:val="en-GB"/>
              </w:rPr>
            </w:pPr>
          </w:p>
        </w:tc>
      </w:tr>
    </w:tbl>
    <w:p w14:paraId="436EBD49" w14:textId="77777777" w:rsidR="00C52200" w:rsidRPr="00275A92" w:rsidRDefault="00C52200" w:rsidP="00C52200">
      <w:pPr>
        <w:pStyle w:val="Paragraphedeliste"/>
        <w:spacing w:after="0"/>
        <w:rPr>
          <w:rFonts w:ascii="Arial" w:hAnsi="Arial"/>
          <w:b/>
          <w:spacing w:val="5"/>
          <w:sz w:val="19"/>
          <w:szCs w:val="19"/>
          <w:lang w:val="en-GB"/>
        </w:rPr>
      </w:pPr>
    </w:p>
    <w:p w14:paraId="1F0903EB" w14:textId="1461253A" w:rsidR="00945E03" w:rsidRPr="00667255" w:rsidRDefault="00C52200" w:rsidP="00191105">
      <w:pPr>
        <w:rPr>
          <w:rFonts w:ascii="Arial" w:hAnsi="Arial"/>
          <w:b/>
          <w:spacing w:val="5"/>
          <w:sz w:val="21"/>
          <w:szCs w:val="21"/>
          <w:lang w:val="en-GB"/>
        </w:rPr>
      </w:pPr>
      <w:r w:rsidRPr="00275A92">
        <w:rPr>
          <w:rFonts w:ascii="Arial" w:hAnsi="Arial"/>
          <w:b/>
          <w:spacing w:val="5"/>
          <w:sz w:val="19"/>
          <w:szCs w:val="19"/>
          <w:lang w:val="en-GB"/>
        </w:rPr>
        <w:br w:type="page"/>
      </w:r>
      <w:r w:rsidR="00F024AC" w:rsidRPr="00667255">
        <w:rPr>
          <w:rFonts w:ascii="Arial" w:hAnsi="Arial"/>
          <w:b/>
          <w:spacing w:val="5"/>
          <w:sz w:val="21"/>
          <w:szCs w:val="21"/>
          <w:lang w:val="en-GB"/>
        </w:rPr>
        <w:lastRenderedPageBreak/>
        <w:t xml:space="preserve">Project </w:t>
      </w:r>
      <w:r w:rsidR="00210EAD" w:rsidRPr="00667255">
        <w:rPr>
          <w:rFonts w:ascii="Arial" w:hAnsi="Arial"/>
          <w:b/>
          <w:spacing w:val="5"/>
          <w:sz w:val="21"/>
          <w:szCs w:val="21"/>
          <w:lang w:val="en-GB"/>
        </w:rPr>
        <w:t>budget</w:t>
      </w:r>
    </w:p>
    <w:p w14:paraId="07CD88DB" w14:textId="538304CA" w:rsidR="00037CB6" w:rsidRPr="00275A92" w:rsidRDefault="00037CB6" w:rsidP="00037CB6">
      <w:pPr>
        <w:spacing w:after="0"/>
        <w:rPr>
          <w:rFonts w:ascii="Arial" w:hAnsi="Arial"/>
          <w:b/>
          <w:spacing w:val="5"/>
          <w:sz w:val="19"/>
          <w:szCs w:val="19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410"/>
      </w:tblGrid>
      <w:tr w:rsidR="00667255" w:rsidRPr="00275A92" w14:paraId="64302530" w14:textId="77777777" w:rsidTr="00D17270">
        <w:trPr>
          <w:trHeight w:val="284"/>
        </w:trPr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  <w:tcMar>
              <w:right w:w="227" w:type="dxa"/>
            </w:tcMar>
          </w:tcPr>
          <w:p w14:paraId="6EC05956" w14:textId="77777777" w:rsidR="00667255" w:rsidRPr="00275A92" w:rsidRDefault="00667255" w:rsidP="00D17270">
            <w:pPr>
              <w:pStyle w:val="1Standard"/>
              <w:spacing w:before="60" w:after="60"/>
              <w:rPr>
                <w:b/>
                <w:bCs/>
                <w:sz w:val="19"/>
                <w:szCs w:val="19"/>
                <w:lang w:val="en-GB"/>
              </w:rPr>
            </w:pPr>
            <w:r w:rsidRPr="00275A92">
              <w:rPr>
                <w:b/>
                <w:bCs/>
                <w:sz w:val="19"/>
                <w:szCs w:val="19"/>
                <w:lang w:val="en-GB"/>
              </w:rPr>
              <w:t>Budget form (separate form)</w:t>
            </w:r>
          </w:p>
        </w:tc>
      </w:tr>
    </w:tbl>
    <w:p w14:paraId="260F8079" w14:textId="77777777" w:rsidR="00667255" w:rsidRPr="00146333" w:rsidRDefault="00667255" w:rsidP="00667255">
      <w:pPr>
        <w:pStyle w:val="1Standard"/>
        <w:spacing w:before="120"/>
        <w:rPr>
          <w:lang w:val="en-GB" w:eastAsia="de-CH"/>
        </w:rPr>
      </w:pPr>
      <w:r w:rsidRPr="00146333">
        <w:rPr>
          <w:lang w:val="en-GB" w:eastAsia="de-CH"/>
        </w:rPr>
        <w:t xml:space="preserve">Please </w:t>
      </w:r>
      <w:r w:rsidRPr="00146333">
        <w:rPr>
          <w:u w:val="single"/>
          <w:lang w:val="en-GB" w:eastAsia="de-CH"/>
        </w:rPr>
        <w:t>select one of the Excel forms</w:t>
      </w:r>
      <w:r w:rsidRPr="00146333">
        <w:rPr>
          <w:lang w:val="en-GB" w:eastAsia="de-CH"/>
        </w:rPr>
        <w:t xml:space="preserve"> and attach it to your application.</w:t>
      </w:r>
    </w:p>
    <w:p w14:paraId="3BC07A39" w14:textId="77777777" w:rsidR="00667255" w:rsidRPr="00146333" w:rsidRDefault="00667255" w:rsidP="00667255">
      <w:pPr>
        <w:pStyle w:val="1Standard"/>
        <w:rPr>
          <w:lang w:val="en-GB" w:eastAsia="de-CH"/>
        </w:rPr>
      </w:pPr>
    </w:p>
    <w:p w14:paraId="621DB57F" w14:textId="77777777" w:rsidR="00667255" w:rsidRDefault="00667255" w:rsidP="00667255">
      <w:pPr>
        <w:pStyle w:val="1Standard"/>
        <w:rPr>
          <w:lang w:val="en-GB" w:eastAsia="de-CH"/>
        </w:rPr>
      </w:pPr>
      <w:r w:rsidRPr="00146333">
        <w:rPr>
          <w:lang w:val="en-GB" w:eastAsia="de-CH"/>
        </w:rPr>
        <w:t>Forms available:</w:t>
      </w:r>
    </w:p>
    <w:p w14:paraId="2A5B4965" w14:textId="4E6808A3" w:rsidR="003A2915" w:rsidRPr="00560EAB" w:rsidRDefault="00560EAB" w:rsidP="003A2915">
      <w:pPr>
        <w:pStyle w:val="1Standard"/>
        <w:numPr>
          <w:ilvl w:val="0"/>
          <w:numId w:val="12"/>
        </w:numPr>
        <w:rPr>
          <w:lang w:val="en-GB" w:eastAsia="de-CH"/>
        </w:rPr>
      </w:pPr>
      <w:hyperlink r:id="rId23" w:history="1">
        <w:r w:rsidRPr="00560EAB">
          <w:rPr>
            <w:rStyle w:val="Lienhypertexte"/>
            <w:lang w:val="en-GB" w:eastAsia="de-CH"/>
          </w:rPr>
          <w:t>Budget form for individual projects</w:t>
        </w:r>
      </w:hyperlink>
      <w:r w:rsidR="003A2915" w:rsidRPr="00560EAB">
        <w:rPr>
          <w:lang w:val="en-GB" w:eastAsia="de-CH"/>
        </w:rPr>
        <w:t xml:space="preserve"> </w:t>
      </w:r>
      <w:r w:rsidR="003A2915" w:rsidRPr="00560EAB">
        <w:rPr>
          <w:b/>
          <w:bCs/>
          <w:i/>
          <w:iCs/>
          <w:lang w:val="en-GB" w:eastAsia="de-CH"/>
        </w:rPr>
        <w:t>or</w:t>
      </w:r>
    </w:p>
    <w:p w14:paraId="0B1B6CEE" w14:textId="5AB09CE2" w:rsidR="003A2915" w:rsidRPr="00560EAB" w:rsidRDefault="00560EAB" w:rsidP="003A2915">
      <w:pPr>
        <w:pStyle w:val="1Standard"/>
        <w:numPr>
          <w:ilvl w:val="0"/>
          <w:numId w:val="12"/>
        </w:numPr>
        <w:rPr>
          <w:lang w:val="en-GB" w:eastAsia="de-CH"/>
        </w:rPr>
      </w:pPr>
      <w:hyperlink r:id="rId24" w:history="1">
        <w:r w:rsidRPr="00560EAB">
          <w:rPr>
            <w:rStyle w:val="Lienhypertexte"/>
            <w:lang w:val="en-GB" w:eastAsia="de-CH"/>
          </w:rPr>
          <w:t>Budget form for cooperation projects</w:t>
        </w:r>
      </w:hyperlink>
      <w:r w:rsidR="003A2915" w:rsidRPr="00560EAB">
        <w:rPr>
          <w:lang w:val="en-GB" w:eastAsia="de-CH"/>
        </w:rPr>
        <w:t xml:space="preserve"> </w:t>
      </w:r>
    </w:p>
    <w:p w14:paraId="4E96C97F" w14:textId="77777777" w:rsidR="00667255" w:rsidRPr="004B4EB6" w:rsidRDefault="00667255" w:rsidP="00667255">
      <w:pPr>
        <w:pStyle w:val="1Standard"/>
        <w:rPr>
          <w:lang w:val="en-GB"/>
        </w:rPr>
      </w:pPr>
    </w:p>
    <w:p w14:paraId="09BCE3D5" w14:textId="77777777" w:rsidR="00667255" w:rsidRPr="00351BF4" w:rsidRDefault="00667255" w:rsidP="00667255">
      <w:pPr>
        <w:pStyle w:val="1Standard"/>
        <w:spacing w:after="60"/>
        <w:jc w:val="both"/>
        <w:rPr>
          <w:b/>
          <w:i/>
          <w:iCs/>
          <w:lang w:val="en-GB"/>
        </w:rPr>
      </w:pPr>
      <w:r w:rsidRPr="00351BF4">
        <w:rPr>
          <w:b/>
          <w:i/>
          <w:iCs/>
          <w:lang w:val="en-GB"/>
        </w:rPr>
        <w:t>Federal contribution</w:t>
      </w:r>
    </w:p>
    <w:p w14:paraId="2E7D1BED" w14:textId="77777777" w:rsidR="00667255" w:rsidRDefault="00667255" w:rsidP="00667255">
      <w:pPr>
        <w:pStyle w:val="1Standard"/>
        <w:jc w:val="both"/>
        <w:rPr>
          <w:lang w:val="en-GB"/>
        </w:rPr>
      </w:pPr>
      <w:r w:rsidRPr="00750A9C">
        <w:rPr>
          <w:lang w:val="en-GB"/>
        </w:rPr>
        <w:t xml:space="preserve">Project funds must be used by the end date of the project. </w:t>
      </w:r>
      <w:r>
        <w:rPr>
          <w:lang w:val="en-GB"/>
        </w:rPr>
        <w:t xml:space="preserve">Any </w:t>
      </w:r>
      <w:r w:rsidRPr="00750A9C">
        <w:rPr>
          <w:lang w:val="en-GB"/>
        </w:rPr>
        <w:t>unused balance must be returned to SERI.</w:t>
      </w:r>
    </w:p>
    <w:p w14:paraId="10A519C2" w14:textId="77777777" w:rsidR="00667255" w:rsidRPr="00750A9C" w:rsidRDefault="00667255" w:rsidP="00667255">
      <w:pPr>
        <w:pStyle w:val="1Standard"/>
        <w:jc w:val="both"/>
        <w:rPr>
          <w:lang w:val="en-GB"/>
        </w:rPr>
      </w:pPr>
    </w:p>
    <w:p w14:paraId="28D9E5F8" w14:textId="77777777" w:rsidR="00667255" w:rsidRPr="00351BF4" w:rsidRDefault="00667255" w:rsidP="00667255">
      <w:pPr>
        <w:pStyle w:val="1Standard"/>
        <w:spacing w:after="60"/>
        <w:jc w:val="both"/>
        <w:rPr>
          <w:b/>
          <w:i/>
          <w:iCs/>
          <w:lang w:val="en-GB"/>
        </w:rPr>
      </w:pPr>
      <w:r w:rsidRPr="00351BF4">
        <w:rPr>
          <w:b/>
          <w:i/>
          <w:iCs/>
          <w:lang w:val="en-GB"/>
        </w:rPr>
        <w:t>Own contribution</w:t>
      </w:r>
    </w:p>
    <w:p w14:paraId="4A58214D" w14:textId="77777777" w:rsidR="00667255" w:rsidRPr="000D7AF2" w:rsidRDefault="00667255" w:rsidP="00667255">
      <w:pPr>
        <w:pStyle w:val="1Standard"/>
        <w:rPr>
          <w:lang w:val="en-US"/>
        </w:rPr>
      </w:pPr>
      <w:r w:rsidRPr="000D7AF2">
        <w:rPr>
          <w:lang w:val="en-US"/>
        </w:rPr>
        <w:t xml:space="preserve">Eligible higher education institutions must provide at least 50% of </w:t>
      </w:r>
      <w:proofErr w:type="gramStart"/>
      <w:r w:rsidRPr="000D7AF2">
        <w:rPr>
          <w:lang w:val="en-US"/>
        </w:rPr>
        <w:t>own</w:t>
      </w:r>
      <w:proofErr w:type="gramEnd"/>
      <w:r w:rsidRPr="000D7AF2">
        <w:rPr>
          <w:lang w:val="en-US"/>
        </w:rPr>
        <w:t xml:space="preserve"> institutional contributions for the entire duration of the project. Own contributions may take the form of financial and in-kind contributions. The own (financial) contribution in real money must be at least 50% of the federal contribution. </w:t>
      </w:r>
    </w:p>
    <w:p w14:paraId="32026861" w14:textId="77777777" w:rsidR="00667255" w:rsidRDefault="00667255" w:rsidP="00667255">
      <w:pPr>
        <w:pStyle w:val="1Standard"/>
        <w:rPr>
          <w:lang w:val="en-GB"/>
        </w:rPr>
      </w:pPr>
    </w:p>
    <w:p w14:paraId="216B302D" w14:textId="40FD1E7B" w:rsidR="00667255" w:rsidRPr="00FA7D41" w:rsidRDefault="00667255" w:rsidP="00667255">
      <w:pPr>
        <w:spacing w:after="100" w:afterAutospacing="1"/>
        <w:jc w:val="both"/>
        <w:textAlignment w:val="baseline"/>
        <w:rPr>
          <w:rStyle w:val="Lienhypertexte"/>
          <w:rFonts w:ascii="Arial" w:hAnsi="Arial" w:cs="Arial"/>
          <w:color w:val="000000" w:themeColor="text1"/>
          <w:sz w:val="17"/>
          <w:szCs w:val="17"/>
          <w:u w:val="none"/>
          <w:lang w:val="en-US"/>
        </w:rPr>
      </w:pPr>
      <w:r w:rsidRPr="000D7AF2">
        <w:rPr>
          <w:rStyle w:val="1StandardZchn"/>
          <w:lang w:val="en-US"/>
        </w:rPr>
        <w:t>Please refer to Guidelines for the 2025–202</w:t>
      </w:r>
      <w:r w:rsidR="00EE2594">
        <w:rPr>
          <w:rStyle w:val="1StandardZchn"/>
          <w:lang w:val="en-US"/>
        </w:rPr>
        <w:t>6</w:t>
      </w:r>
      <w:r w:rsidRPr="000D7AF2">
        <w:rPr>
          <w:rStyle w:val="1StandardZchn"/>
          <w:lang w:val="en-US"/>
        </w:rPr>
        <w:t xml:space="preserve"> PgB programmes managed by swissuniversities for more detailed information</w:t>
      </w:r>
      <w:r>
        <w:rPr>
          <w:rFonts w:ascii="Arial" w:hAnsi="Arial" w:cs="Arial"/>
          <w:sz w:val="17"/>
          <w:szCs w:val="17"/>
          <w:lang w:val="en-US"/>
        </w:rPr>
        <w:t xml:space="preserve"> </w:t>
      </w:r>
      <w:r w:rsidRPr="00FA7D41">
        <w:rPr>
          <w:rFonts w:ascii="Arial" w:hAnsi="Arial" w:cs="Arial"/>
          <w:sz w:val="17"/>
          <w:szCs w:val="17"/>
          <w:lang w:val="en-GB"/>
        </w:rPr>
        <w:t>(</w:t>
      </w:r>
      <w:hyperlink r:id="rId25" w:history="1">
        <w:r w:rsidR="00EE2594" w:rsidRPr="00EE2594">
          <w:rPr>
            <w:rStyle w:val="Lienhypertexte"/>
            <w:rFonts w:ascii="Arial" w:hAnsi="Arial" w:cs="Arial"/>
            <w:sz w:val="17"/>
            <w:szCs w:val="17"/>
            <w:lang w:val="en-GB"/>
          </w:rPr>
          <w:t>German</w:t>
        </w:r>
      </w:hyperlink>
      <w:r w:rsidR="00EE2594" w:rsidRPr="00EE2594">
        <w:rPr>
          <w:rFonts w:ascii="Arial" w:hAnsi="Arial" w:cs="Arial"/>
          <w:sz w:val="17"/>
          <w:szCs w:val="17"/>
          <w:lang w:val="en-GB"/>
        </w:rPr>
        <w:t xml:space="preserve"> | </w:t>
      </w:r>
      <w:hyperlink r:id="rId26" w:history="1">
        <w:r w:rsidR="00EE2594" w:rsidRPr="00EE2594">
          <w:rPr>
            <w:rStyle w:val="Lienhypertexte"/>
            <w:rFonts w:ascii="Arial" w:hAnsi="Arial" w:cs="Arial"/>
            <w:sz w:val="17"/>
            <w:szCs w:val="17"/>
            <w:lang w:val="en-GB"/>
          </w:rPr>
          <w:t>French</w:t>
        </w:r>
      </w:hyperlink>
      <w:r w:rsidR="00EE2594" w:rsidRPr="00EE2594">
        <w:rPr>
          <w:rFonts w:ascii="Arial" w:hAnsi="Arial" w:cs="Arial"/>
          <w:sz w:val="17"/>
          <w:szCs w:val="17"/>
          <w:lang w:val="en-GB"/>
        </w:rPr>
        <w:t xml:space="preserve"> | </w:t>
      </w:r>
      <w:hyperlink r:id="rId27" w:history="1">
        <w:r w:rsidR="00EE2594" w:rsidRPr="00EE2594">
          <w:rPr>
            <w:rStyle w:val="Lienhypertexte"/>
            <w:rFonts w:ascii="Arial" w:hAnsi="Arial" w:cs="Arial"/>
            <w:sz w:val="17"/>
            <w:szCs w:val="17"/>
            <w:lang w:val="en-GB"/>
          </w:rPr>
          <w:t>English</w:t>
        </w:r>
      </w:hyperlink>
      <w:r w:rsidR="003A2915" w:rsidRPr="00FA7D41">
        <w:rPr>
          <w:rFonts w:ascii="Arial" w:hAnsi="Arial" w:cs="Arial"/>
          <w:sz w:val="17"/>
          <w:szCs w:val="17"/>
          <w:lang w:val="en-GB"/>
        </w:rPr>
        <w:t>)</w:t>
      </w:r>
      <w:r w:rsidRPr="00FA7D41">
        <w:rPr>
          <w:rFonts w:ascii="Arial" w:hAnsi="Arial" w:cs="Arial"/>
          <w:sz w:val="17"/>
          <w:szCs w:val="17"/>
          <w:lang w:val="en-GB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410"/>
      </w:tblGrid>
      <w:tr w:rsidR="00667255" w:rsidRPr="00275A92" w14:paraId="04674425" w14:textId="77777777" w:rsidTr="00D17270">
        <w:trPr>
          <w:trHeight w:val="284"/>
        </w:trPr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  <w:tcMar>
              <w:right w:w="227" w:type="dxa"/>
            </w:tcMar>
          </w:tcPr>
          <w:p w14:paraId="2823E725" w14:textId="77777777" w:rsidR="00667255" w:rsidRPr="00275A92" w:rsidRDefault="00667255" w:rsidP="00D17270">
            <w:pPr>
              <w:pStyle w:val="1Standard"/>
              <w:spacing w:before="60" w:after="60"/>
              <w:rPr>
                <w:b/>
                <w:bCs/>
                <w:sz w:val="19"/>
                <w:szCs w:val="19"/>
                <w:lang w:val="en-GB"/>
              </w:rPr>
            </w:pPr>
            <w:r w:rsidRPr="00275A92">
              <w:rPr>
                <w:b/>
                <w:bCs/>
                <w:sz w:val="19"/>
                <w:szCs w:val="19"/>
                <w:lang w:val="en-GB"/>
              </w:rPr>
              <w:t>Budget details</w:t>
            </w:r>
          </w:p>
        </w:tc>
      </w:tr>
    </w:tbl>
    <w:p w14:paraId="08AE00C8" w14:textId="77777777" w:rsidR="00667255" w:rsidRPr="00275A92" w:rsidRDefault="00667255" w:rsidP="00667255">
      <w:pPr>
        <w:spacing w:after="0"/>
        <w:rPr>
          <w:rFonts w:ascii="Arial" w:hAnsi="Arial"/>
          <w:b/>
          <w:spacing w:val="5"/>
          <w:sz w:val="19"/>
          <w:szCs w:val="19"/>
          <w:lang w:val="en-GB"/>
        </w:rPr>
      </w:pPr>
    </w:p>
    <w:p w14:paraId="1660BB1F" w14:textId="1BE8F088" w:rsidR="00667255" w:rsidRPr="008E1221" w:rsidRDefault="00667255" w:rsidP="00667255">
      <w:pPr>
        <w:spacing w:after="100" w:afterAutospacing="1"/>
        <w:jc w:val="both"/>
        <w:textAlignment w:val="baseline"/>
        <w:rPr>
          <w:rFonts w:ascii="Arial" w:hAnsi="Arial" w:cs="Arial"/>
          <w:spacing w:val="5"/>
          <w:sz w:val="17"/>
          <w:szCs w:val="17"/>
          <w:lang w:val="en-GB"/>
        </w:rPr>
      </w:pPr>
      <w:r w:rsidRPr="007E35DF">
        <w:rPr>
          <w:rFonts w:ascii="Arial" w:hAnsi="Arial" w:cs="Arial"/>
          <w:spacing w:val="5"/>
          <w:sz w:val="17"/>
          <w:szCs w:val="17"/>
          <w:lang w:val="en-GB"/>
        </w:rPr>
        <w:t xml:space="preserve">Please </w:t>
      </w:r>
      <w:r w:rsidR="00396B66" w:rsidRPr="007E35DF">
        <w:rPr>
          <w:rFonts w:ascii="Arial" w:hAnsi="Arial" w:cs="Arial"/>
          <w:spacing w:val="5"/>
          <w:sz w:val="17"/>
          <w:szCs w:val="17"/>
          <w:lang w:val="en-GB"/>
        </w:rPr>
        <w:t>describe and explain how</w:t>
      </w:r>
      <w:r w:rsidRPr="007E35DF">
        <w:rPr>
          <w:rFonts w:ascii="Arial" w:hAnsi="Arial" w:cs="Arial"/>
          <w:spacing w:val="5"/>
          <w:sz w:val="17"/>
          <w:szCs w:val="17"/>
          <w:lang w:val="en-GB"/>
        </w:rPr>
        <w:t xml:space="preserve"> the</w:t>
      </w:r>
      <w:r w:rsidR="00396B66" w:rsidRPr="007E35DF">
        <w:rPr>
          <w:rFonts w:ascii="Arial" w:hAnsi="Arial" w:cs="Arial"/>
          <w:spacing w:val="5"/>
          <w:sz w:val="17"/>
          <w:szCs w:val="17"/>
          <w:lang w:val="en-GB"/>
        </w:rPr>
        <w:t xml:space="preserve"> planned</w:t>
      </w:r>
      <w:r w:rsidRPr="007E35DF">
        <w:rPr>
          <w:rFonts w:ascii="Arial" w:hAnsi="Arial" w:cs="Arial"/>
          <w:spacing w:val="5"/>
          <w:sz w:val="17"/>
          <w:szCs w:val="17"/>
          <w:lang w:val="en-GB"/>
        </w:rPr>
        <w:t xml:space="preserve"> budget</w:t>
      </w:r>
      <w:r w:rsidR="00396B66" w:rsidRPr="007E35DF">
        <w:rPr>
          <w:rFonts w:ascii="Arial" w:hAnsi="Arial" w:cs="Arial"/>
          <w:spacing w:val="5"/>
          <w:sz w:val="17"/>
          <w:szCs w:val="17"/>
          <w:lang w:val="en-GB"/>
        </w:rPr>
        <w:t xml:space="preserve"> will be allocated</w:t>
      </w:r>
      <w:r w:rsidRPr="007E35DF">
        <w:rPr>
          <w:rFonts w:ascii="Arial" w:hAnsi="Arial" w:cs="Arial"/>
          <w:spacing w:val="5"/>
          <w:sz w:val="17"/>
          <w:szCs w:val="17"/>
          <w:lang w:val="en-GB"/>
        </w:rPr>
        <w:t xml:space="preserve"> </w:t>
      </w:r>
      <w:proofErr w:type="gramStart"/>
      <w:r w:rsidRPr="007E35DF">
        <w:rPr>
          <w:rFonts w:ascii="Arial" w:hAnsi="Arial" w:cs="Arial"/>
          <w:spacing w:val="5"/>
          <w:sz w:val="17"/>
          <w:szCs w:val="17"/>
          <w:lang w:val="en-GB"/>
        </w:rPr>
        <w:t>with regard to</w:t>
      </w:r>
      <w:proofErr w:type="gramEnd"/>
      <w:r w:rsidRPr="007E35DF">
        <w:rPr>
          <w:rFonts w:ascii="Arial" w:hAnsi="Arial" w:cs="Arial"/>
          <w:spacing w:val="5"/>
          <w:sz w:val="17"/>
          <w:szCs w:val="17"/>
          <w:lang w:val="en-GB"/>
        </w:rPr>
        <w:t xml:space="preserve"> the following</w:t>
      </w:r>
      <w:r w:rsidR="007E35DF" w:rsidRPr="007E35DF">
        <w:rPr>
          <w:rFonts w:ascii="Arial" w:hAnsi="Arial" w:cs="Arial"/>
          <w:spacing w:val="5"/>
          <w:sz w:val="17"/>
          <w:szCs w:val="17"/>
          <w:lang w:val="en-GB"/>
        </w:rPr>
        <w:t xml:space="preserve"> parts</w:t>
      </w:r>
      <w:r w:rsidRPr="007E35DF">
        <w:rPr>
          <w:rFonts w:ascii="Arial" w:hAnsi="Arial" w:cs="Arial"/>
          <w:spacing w:val="5"/>
          <w:sz w:val="17"/>
          <w:szCs w:val="17"/>
          <w:lang w:val="en-GB"/>
        </w:rPr>
        <w:t>:</w:t>
      </w:r>
    </w:p>
    <w:p w14:paraId="17F74C29" w14:textId="77777777" w:rsidR="00667255" w:rsidRPr="00440E91" w:rsidRDefault="00667255" w:rsidP="00667255">
      <w:pPr>
        <w:pStyle w:val="Paragraphedeliste"/>
        <w:numPr>
          <w:ilvl w:val="0"/>
          <w:numId w:val="5"/>
        </w:numPr>
        <w:spacing w:after="100" w:afterAutospacing="1"/>
        <w:jc w:val="both"/>
        <w:textAlignment w:val="baseline"/>
        <w:rPr>
          <w:rFonts w:ascii="Arial" w:hAnsi="Arial" w:cs="Arial"/>
          <w:b/>
          <w:bCs/>
          <w:spacing w:val="5"/>
          <w:sz w:val="17"/>
          <w:szCs w:val="17"/>
          <w:lang w:val="en-GB"/>
        </w:rPr>
      </w:pPr>
      <w:r w:rsidRPr="00440E91">
        <w:rPr>
          <w:rFonts w:ascii="Arial" w:hAnsi="Arial" w:cs="Arial"/>
          <w:b/>
          <w:bCs/>
          <w:spacing w:val="5"/>
          <w:sz w:val="17"/>
          <w:szCs w:val="17"/>
          <w:lang w:val="en-GB"/>
        </w:rPr>
        <w:t>Staff costs</w:t>
      </w:r>
    </w:p>
    <w:p w14:paraId="053187B5" w14:textId="77777777" w:rsidR="00667255" w:rsidRPr="00275A92" w:rsidRDefault="00C91451" w:rsidP="00667255">
      <w:pPr>
        <w:pStyle w:val="Paragraphedeliste"/>
        <w:spacing w:after="100" w:afterAutospacing="1"/>
        <w:jc w:val="both"/>
        <w:textAlignment w:val="baseline"/>
        <w:rPr>
          <w:rFonts w:ascii="Arial" w:hAnsi="Arial" w:cs="Arial"/>
          <w:sz w:val="17"/>
          <w:szCs w:val="17"/>
          <w:lang w:val="en-GB"/>
        </w:rPr>
      </w:pPr>
      <w:sdt>
        <w:sdtPr>
          <w:rPr>
            <w:rStyle w:val="1StandardZchn"/>
            <w:lang w:val="en-GB"/>
          </w:rPr>
          <w:id w:val="-1639647977"/>
          <w:placeholder>
            <w:docPart w:val="CF650C79105E4AF8BC8842C73745B471"/>
          </w:placeholder>
          <w:showingPlcHdr/>
        </w:sdtPr>
        <w:sdtEndPr>
          <w:rPr>
            <w:rStyle w:val="Policepardfaut"/>
            <w:rFonts w:asciiTheme="minorHAnsi" w:hAnsiTheme="minorHAnsi"/>
            <w:spacing w:val="0"/>
            <w:sz w:val="22"/>
            <w:szCs w:val="17"/>
          </w:rPr>
        </w:sdtEndPr>
        <w:sdtContent>
          <w:r w:rsidR="00667255" w:rsidRPr="00275A92">
            <w:rPr>
              <w:rFonts w:ascii="Arial" w:hAnsi="Arial" w:cs="Arial"/>
              <w:sz w:val="17"/>
              <w:szCs w:val="17"/>
              <w:shd w:val="clear" w:color="auto" w:fill="DDE4FF"/>
              <w:lang w:val="en-GB"/>
            </w:rPr>
            <w:t>Click here to enter text</w:t>
          </w:r>
        </w:sdtContent>
      </w:sdt>
    </w:p>
    <w:p w14:paraId="582FD0D1" w14:textId="77777777" w:rsidR="00667255" w:rsidRPr="00275A92" w:rsidRDefault="00667255" w:rsidP="00667255">
      <w:pPr>
        <w:pStyle w:val="Paragraphedeliste"/>
        <w:spacing w:after="100" w:afterAutospacing="1"/>
        <w:jc w:val="both"/>
        <w:textAlignment w:val="baseline"/>
        <w:rPr>
          <w:rFonts w:ascii="Arial" w:hAnsi="Arial" w:cs="Arial"/>
          <w:spacing w:val="5"/>
          <w:sz w:val="17"/>
          <w:szCs w:val="17"/>
          <w:lang w:val="en-GB"/>
        </w:rPr>
      </w:pPr>
    </w:p>
    <w:p w14:paraId="3D6AC641" w14:textId="77777777" w:rsidR="00667255" w:rsidRPr="00440E91" w:rsidRDefault="00667255" w:rsidP="00667255">
      <w:pPr>
        <w:pStyle w:val="Paragraphedeliste"/>
        <w:numPr>
          <w:ilvl w:val="0"/>
          <w:numId w:val="5"/>
        </w:numPr>
        <w:spacing w:after="100" w:afterAutospacing="1"/>
        <w:jc w:val="both"/>
        <w:textAlignment w:val="baseline"/>
        <w:rPr>
          <w:rFonts w:ascii="Arial" w:hAnsi="Arial" w:cs="Arial"/>
          <w:b/>
          <w:bCs/>
          <w:spacing w:val="5"/>
          <w:sz w:val="17"/>
          <w:szCs w:val="17"/>
          <w:lang w:val="en-GB"/>
        </w:rPr>
      </w:pPr>
      <w:r w:rsidRPr="00440E91">
        <w:rPr>
          <w:rFonts w:ascii="Arial" w:hAnsi="Arial" w:cs="Arial"/>
          <w:b/>
          <w:bCs/>
          <w:spacing w:val="5"/>
          <w:sz w:val="17"/>
          <w:szCs w:val="17"/>
          <w:lang w:val="en-GB"/>
        </w:rPr>
        <w:t>Material costs for devices and equipment</w:t>
      </w:r>
    </w:p>
    <w:p w14:paraId="44448DC5" w14:textId="77777777" w:rsidR="00667255" w:rsidRPr="00275A92" w:rsidRDefault="00C91451" w:rsidP="00667255">
      <w:pPr>
        <w:pStyle w:val="Paragraphedeliste"/>
        <w:spacing w:after="100" w:afterAutospacing="1"/>
        <w:jc w:val="both"/>
        <w:textAlignment w:val="baseline"/>
        <w:rPr>
          <w:rFonts w:ascii="Arial" w:hAnsi="Arial" w:cs="Arial"/>
          <w:sz w:val="17"/>
          <w:szCs w:val="17"/>
          <w:lang w:val="en-GB"/>
        </w:rPr>
      </w:pPr>
      <w:sdt>
        <w:sdtPr>
          <w:rPr>
            <w:rStyle w:val="1StandardZchn"/>
            <w:lang w:val="en-GB"/>
          </w:rPr>
          <w:id w:val="-1393800913"/>
          <w:placeholder>
            <w:docPart w:val="F6F8B8B3959C48E5BD40AFF62D1B4E6A"/>
          </w:placeholder>
          <w:showingPlcHdr/>
        </w:sdtPr>
        <w:sdtEndPr>
          <w:rPr>
            <w:rStyle w:val="Policepardfaut"/>
            <w:rFonts w:asciiTheme="minorHAnsi" w:hAnsiTheme="minorHAnsi"/>
            <w:spacing w:val="0"/>
            <w:sz w:val="22"/>
            <w:szCs w:val="17"/>
          </w:rPr>
        </w:sdtEndPr>
        <w:sdtContent>
          <w:r w:rsidR="00667255" w:rsidRPr="00275A92">
            <w:rPr>
              <w:rFonts w:ascii="Arial" w:hAnsi="Arial" w:cs="Arial"/>
              <w:sz w:val="17"/>
              <w:szCs w:val="17"/>
              <w:shd w:val="clear" w:color="auto" w:fill="DDE4FF"/>
              <w:lang w:val="en-GB"/>
            </w:rPr>
            <w:t>Click here to enter text</w:t>
          </w:r>
        </w:sdtContent>
      </w:sdt>
    </w:p>
    <w:p w14:paraId="14FF9676" w14:textId="77777777" w:rsidR="00667255" w:rsidRPr="00275A92" w:rsidRDefault="00667255" w:rsidP="00667255">
      <w:pPr>
        <w:pStyle w:val="Paragraphedeliste"/>
        <w:spacing w:after="100" w:afterAutospacing="1"/>
        <w:jc w:val="both"/>
        <w:textAlignment w:val="baseline"/>
        <w:rPr>
          <w:rFonts w:ascii="Arial" w:hAnsi="Arial" w:cs="Arial"/>
          <w:spacing w:val="5"/>
          <w:sz w:val="17"/>
          <w:szCs w:val="17"/>
          <w:lang w:val="en-GB"/>
        </w:rPr>
      </w:pPr>
    </w:p>
    <w:p w14:paraId="2C3BE2D1" w14:textId="77777777" w:rsidR="00667255" w:rsidRPr="00440E91" w:rsidRDefault="00667255" w:rsidP="00667255">
      <w:pPr>
        <w:pStyle w:val="Paragraphedeliste"/>
        <w:numPr>
          <w:ilvl w:val="0"/>
          <w:numId w:val="5"/>
        </w:numPr>
        <w:spacing w:after="100" w:afterAutospacing="1"/>
        <w:jc w:val="both"/>
        <w:textAlignment w:val="baseline"/>
        <w:rPr>
          <w:rFonts w:ascii="Arial" w:hAnsi="Arial" w:cs="Arial"/>
          <w:b/>
          <w:bCs/>
          <w:spacing w:val="5"/>
          <w:sz w:val="17"/>
          <w:szCs w:val="17"/>
          <w:lang w:val="en-GB"/>
        </w:rPr>
      </w:pPr>
      <w:r w:rsidRPr="00440E91">
        <w:rPr>
          <w:rFonts w:ascii="Arial" w:hAnsi="Arial" w:cs="Arial"/>
          <w:b/>
          <w:bCs/>
          <w:spacing w:val="5"/>
          <w:sz w:val="17"/>
          <w:szCs w:val="17"/>
          <w:lang w:val="en-GB"/>
        </w:rPr>
        <w:t>Other material costs</w:t>
      </w:r>
    </w:p>
    <w:p w14:paraId="10793D60" w14:textId="77777777" w:rsidR="00667255" w:rsidRPr="00275A92" w:rsidRDefault="00C91451" w:rsidP="00667255">
      <w:pPr>
        <w:pStyle w:val="Paragraphedeliste"/>
        <w:spacing w:after="100" w:afterAutospacing="1"/>
        <w:jc w:val="both"/>
        <w:textAlignment w:val="baseline"/>
        <w:rPr>
          <w:rFonts w:ascii="Arial" w:hAnsi="Arial" w:cs="Arial"/>
          <w:spacing w:val="5"/>
          <w:sz w:val="17"/>
          <w:szCs w:val="17"/>
          <w:lang w:val="en-GB"/>
        </w:rPr>
      </w:pPr>
      <w:sdt>
        <w:sdtPr>
          <w:rPr>
            <w:rStyle w:val="1StandardZchn"/>
            <w:lang w:val="en-GB"/>
          </w:rPr>
          <w:id w:val="-695458725"/>
          <w:placeholder>
            <w:docPart w:val="9BE1FB111DD44DC6AFD733D4849AE262"/>
          </w:placeholder>
          <w:showingPlcHdr/>
        </w:sdtPr>
        <w:sdtEndPr>
          <w:rPr>
            <w:rStyle w:val="Policepardfaut"/>
            <w:rFonts w:asciiTheme="minorHAnsi" w:hAnsiTheme="minorHAnsi"/>
            <w:spacing w:val="0"/>
            <w:sz w:val="22"/>
            <w:szCs w:val="17"/>
          </w:rPr>
        </w:sdtEndPr>
        <w:sdtContent>
          <w:r w:rsidR="00667255" w:rsidRPr="00275A92">
            <w:rPr>
              <w:rFonts w:ascii="Arial" w:hAnsi="Arial" w:cs="Arial"/>
              <w:sz w:val="17"/>
              <w:szCs w:val="17"/>
              <w:shd w:val="clear" w:color="auto" w:fill="DDE4FF"/>
              <w:lang w:val="en-GB"/>
            </w:rPr>
            <w:t>Click here to enter text</w:t>
          </w:r>
        </w:sdtContent>
      </w:sdt>
    </w:p>
    <w:p w14:paraId="1634505D" w14:textId="77777777" w:rsidR="00667255" w:rsidRPr="002069E3" w:rsidRDefault="00667255" w:rsidP="00667255">
      <w:pPr>
        <w:pStyle w:val="1Standard"/>
        <w:rPr>
          <w:lang w:val="en-GB"/>
        </w:rPr>
      </w:pPr>
      <w:r>
        <w:rPr>
          <w:lang w:val="en-GB"/>
        </w:rPr>
        <w:br/>
      </w:r>
    </w:p>
    <w:p w14:paraId="6FFBB402" w14:textId="1DB6B0E6" w:rsidR="00667255" w:rsidRPr="00667255" w:rsidRDefault="00667255" w:rsidP="00667255">
      <w:pPr>
        <w:pStyle w:val="Paragraphedeliste"/>
        <w:numPr>
          <w:ilvl w:val="0"/>
          <w:numId w:val="7"/>
        </w:numPr>
        <w:spacing w:after="0" w:line="256" w:lineRule="exact"/>
        <w:rPr>
          <w:rFonts w:ascii="Arial" w:hAnsi="Arial" w:cs="Arial"/>
          <w:b/>
          <w:sz w:val="21"/>
          <w:szCs w:val="21"/>
          <w:lang w:val="en-GB"/>
        </w:rPr>
      </w:pPr>
      <w:r w:rsidRPr="00667255">
        <w:rPr>
          <w:rFonts w:ascii="Arial" w:hAnsi="Arial" w:cs="Arial"/>
          <w:b/>
          <w:sz w:val="21"/>
          <w:szCs w:val="21"/>
          <w:lang w:val="en-GB"/>
        </w:rPr>
        <w:t>Remarks (if applicable)</w:t>
      </w:r>
    </w:p>
    <w:p w14:paraId="2635A1B8" w14:textId="77777777" w:rsidR="00667255" w:rsidRPr="00146333" w:rsidRDefault="00667255" w:rsidP="00667255">
      <w:pPr>
        <w:pStyle w:val="1Standard"/>
        <w:rPr>
          <w:rFonts w:cs="Arial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410"/>
      </w:tblGrid>
      <w:tr w:rsidR="00667255" w:rsidRPr="00F45AED" w14:paraId="2F5835F0" w14:textId="77777777" w:rsidTr="00D17270">
        <w:trPr>
          <w:trHeight w:val="284"/>
        </w:trPr>
        <w:tc>
          <w:tcPr>
            <w:tcW w:w="7410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</w:tcPr>
          <w:p w14:paraId="7289E662" w14:textId="77777777" w:rsidR="00667255" w:rsidRPr="00F15B7B" w:rsidRDefault="00C91451" w:rsidP="00D17270">
            <w:pPr>
              <w:pStyle w:val="1Standard"/>
              <w:spacing w:before="60" w:after="60"/>
              <w:rPr>
                <w:lang w:val="en-GB"/>
              </w:rPr>
            </w:pPr>
            <w:sdt>
              <w:sdtPr>
                <w:rPr>
                  <w:rStyle w:val="1StandardZchn"/>
                  <w:lang w:val="en-GB"/>
                </w:rPr>
                <w:id w:val="-1541969810"/>
                <w:placeholder>
                  <w:docPart w:val="E8A67D11ECF1484A99DDFE61170E4409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667255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</w:tbl>
    <w:p w14:paraId="1BA59E5C" w14:textId="0E6CBDE9" w:rsidR="00480DEB" w:rsidRPr="00667255" w:rsidRDefault="00480DEB" w:rsidP="00FA7D41">
      <w:pPr>
        <w:pStyle w:val="Paragraphedeliste"/>
        <w:spacing w:afterLines="120" w:after="288" w:line="256" w:lineRule="atLeast"/>
        <w:jc w:val="both"/>
        <w:textAlignment w:val="baseline"/>
        <w:rPr>
          <w:rFonts w:ascii="Arial" w:hAnsi="Arial" w:cs="Arial"/>
          <w:spacing w:val="5"/>
          <w:sz w:val="17"/>
          <w:szCs w:val="17"/>
          <w:lang w:val="en-US"/>
        </w:rPr>
      </w:pPr>
    </w:p>
    <w:p w14:paraId="7CBE4D30" w14:textId="2BA41776" w:rsidR="00480DEB" w:rsidRPr="00275A92" w:rsidRDefault="00480DEB" w:rsidP="00235633">
      <w:pPr>
        <w:pStyle w:val="Paragraphedeliste"/>
        <w:spacing w:after="100" w:afterAutospacing="1"/>
        <w:jc w:val="both"/>
        <w:textAlignment w:val="baseline"/>
        <w:rPr>
          <w:rFonts w:ascii="Arial" w:hAnsi="Arial" w:cs="Arial"/>
          <w:spacing w:val="5"/>
          <w:sz w:val="17"/>
          <w:szCs w:val="17"/>
          <w:lang w:val="en-GB"/>
        </w:rPr>
      </w:pPr>
    </w:p>
    <w:p w14:paraId="4AEA1E61" w14:textId="132FB797" w:rsidR="000B18D0" w:rsidRPr="00275A92" w:rsidRDefault="000B18D0">
      <w:pPr>
        <w:rPr>
          <w:rFonts w:ascii="Arial" w:hAnsi="Arial" w:cs="Arial"/>
          <w:b/>
          <w:sz w:val="21"/>
          <w:szCs w:val="21"/>
          <w:lang w:val="en-GB"/>
        </w:rPr>
      </w:pPr>
    </w:p>
    <w:p w14:paraId="1F0EFFB8" w14:textId="77777777" w:rsidR="00667255" w:rsidRDefault="00667255">
      <w:pPr>
        <w:rPr>
          <w:rFonts w:ascii="Arial" w:hAnsi="Arial" w:cs="Arial"/>
          <w:b/>
          <w:sz w:val="19"/>
          <w:szCs w:val="19"/>
          <w:lang w:val="en-GB"/>
        </w:rPr>
      </w:pPr>
      <w:r>
        <w:rPr>
          <w:rFonts w:ascii="Arial" w:hAnsi="Arial" w:cs="Arial"/>
          <w:b/>
          <w:sz w:val="19"/>
          <w:szCs w:val="19"/>
          <w:lang w:val="en-GB"/>
        </w:rPr>
        <w:br w:type="page"/>
      </w:r>
    </w:p>
    <w:p w14:paraId="6B7370EE" w14:textId="6E99D861" w:rsidR="009059AC" w:rsidRPr="00667255" w:rsidRDefault="009059AC" w:rsidP="001B2279">
      <w:pPr>
        <w:pStyle w:val="Paragraphedeliste"/>
        <w:numPr>
          <w:ilvl w:val="0"/>
          <w:numId w:val="7"/>
        </w:numPr>
        <w:spacing w:after="120" w:line="256" w:lineRule="exact"/>
        <w:rPr>
          <w:rFonts w:ascii="Arial" w:hAnsi="Arial" w:cs="Arial"/>
          <w:b/>
          <w:sz w:val="21"/>
          <w:szCs w:val="21"/>
          <w:lang w:val="en-GB"/>
        </w:rPr>
      </w:pPr>
      <w:r w:rsidRPr="00667255">
        <w:rPr>
          <w:rFonts w:ascii="Arial" w:hAnsi="Arial" w:cs="Arial"/>
          <w:b/>
          <w:sz w:val="21"/>
          <w:szCs w:val="21"/>
          <w:lang w:val="en-GB"/>
        </w:rPr>
        <w:lastRenderedPageBreak/>
        <w:t>Bibliography</w:t>
      </w:r>
    </w:p>
    <w:p w14:paraId="46C042B0" w14:textId="5F513E55" w:rsidR="009059AC" w:rsidRPr="00275A92" w:rsidRDefault="002D7071" w:rsidP="002D707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Times New Roman" w:hAnsi="Arial" w:cs="Arial"/>
          <w:sz w:val="17"/>
          <w:szCs w:val="17"/>
          <w:lang w:val="en-GB" w:eastAsia="de-CH"/>
        </w:rPr>
      </w:pPr>
      <w:r w:rsidRPr="00275A92">
        <w:rPr>
          <w:rStyle w:val="1StandardZchn"/>
          <w:lang w:val="en-GB"/>
        </w:rPr>
        <w:br/>
      </w:r>
      <w:r w:rsidR="009059AC" w:rsidRPr="00275A92">
        <w:rPr>
          <w:rStyle w:val="1StandardZchn"/>
          <w:lang w:val="en-GB"/>
        </w:rPr>
        <w:t>Please list all bibliographic references for the preceding sections</w:t>
      </w:r>
      <w:r w:rsidR="009059AC" w:rsidRPr="00275A92">
        <w:rPr>
          <w:rFonts w:ascii="Arial" w:eastAsia="Times New Roman" w:hAnsi="Arial" w:cs="Arial"/>
          <w:sz w:val="17"/>
          <w:szCs w:val="17"/>
          <w:lang w:val="en-GB" w:eastAsia="de-CH"/>
        </w:rPr>
        <w:t>.</w:t>
      </w:r>
    </w:p>
    <w:p w14:paraId="58CB26E3" w14:textId="33500350" w:rsidR="009059AC" w:rsidRPr="00275A92" w:rsidRDefault="009059AC" w:rsidP="009059AC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57"/>
        <w:jc w:val="both"/>
        <w:rPr>
          <w:rFonts w:ascii="Arial" w:hAnsi="Arial"/>
          <w:spacing w:val="5"/>
          <w:sz w:val="17"/>
          <w:lang w:val="en-GB"/>
        </w:rPr>
      </w:pPr>
    </w:p>
    <w:p w14:paraId="36FA0D3B" w14:textId="30D09FF2" w:rsidR="00AB725A" w:rsidRPr="00275A92" w:rsidRDefault="00C91451" w:rsidP="009059AC">
      <w:pPr>
        <w:rPr>
          <w:lang w:val="en-GB"/>
        </w:rPr>
      </w:pPr>
      <w:sdt>
        <w:sdtPr>
          <w:rPr>
            <w:rStyle w:val="1StandardZchn"/>
            <w:lang w:val="en-GB"/>
          </w:rPr>
          <w:id w:val="1060599197"/>
          <w:placeholder>
            <w:docPart w:val="2B2F015F778645F19DE0943398DD9F14"/>
          </w:placeholder>
          <w:showingPlcHdr/>
        </w:sdtPr>
        <w:sdtEndPr>
          <w:rPr>
            <w:rStyle w:val="Policepardfaut"/>
            <w:rFonts w:asciiTheme="minorHAnsi" w:hAnsiTheme="minorHAnsi"/>
            <w:spacing w:val="0"/>
            <w:sz w:val="22"/>
            <w:szCs w:val="17"/>
          </w:rPr>
        </w:sdtEndPr>
        <w:sdtContent>
          <w:r w:rsidR="002D7071" w:rsidRPr="00275A92">
            <w:rPr>
              <w:rFonts w:ascii="Arial" w:hAnsi="Arial" w:cs="Arial"/>
              <w:sz w:val="17"/>
              <w:szCs w:val="17"/>
              <w:shd w:val="clear" w:color="auto" w:fill="DDE4FF"/>
              <w:lang w:val="en-GB"/>
            </w:rPr>
            <w:t>Click here to enter text</w:t>
          </w:r>
        </w:sdtContent>
      </w:sdt>
    </w:p>
    <w:p w14:paraId="08315957" w14:textId="683D0F4F" w:rsidR="00480DEB" w:rsidRPr="00275A92" w:rsidRDefault="00480DEB" w:rsidP="009059AC">
      <w:pPr>
        <w:rPr>
          <w:lang w:val="en-GB"/>
        </w:rPr>
      </w:pPr>
    </w:p>
    <w:p w14:paraId="2FE9F60E" w14:textId="77777777" w:rsidR="00993C62" w:rsidRPr="00275A92" w:rsidRDefault="00993C62">
      <w:pPr>
        <w:rPr>
          <w:rFonts w:ascii="Arial" w:hAnsi="Arial"/>
          <w:b/>
          <w:spacing w:val="5"/>
          <w:sz w:val="19"/>
          <w:szCs w:val="19"/>
          <w:highlight w:val="lightGray"/>
          <w:lang w:val="en-GB"/>
        </w:rPr>
        <w:sectPr w:rsidR="00993C62" w:rsidRPr="00275A92" w:rsidSect="00667255">
          <w:pgSz w:w="11906" w:h="16838" w:code="9"/>
          <w:pgMar w:top="2410" w:right="907" w:bottom="1134" w:left="3589" w:header="624" w:footer="539" w:gutter="0"/>
          <w:cols w:space="708"/>
          <w:docGrid w:linePitch="360"/>
        </w:sectPr>
      </w:pPr>
    </w:p>
    <w:p w14:paraId="0770EFF5" w14:textId="77777777" w:rsidR="003A2915" w:rsidRPr="000D1327" w:rsidRDefault="003A2915" w:rsidP="00EF1BF2">
      <w:pPr>
        <w:pStyle w:val="Paragraphedeliste"/>
        <w:numPr>
          <w:ilvl w:val="0"/>
          <w:numId w:val="7"/>
        </w:numPr>
        <w:spacing w:after="0" w:line="256" w:lineRule="exact"/>
        <w:ind w:left="1068"/>
        <w:rPr>
          <w:rFonts w:ascii="Arial" w:hAnsi="Arial" w:cs="Arial"/>
          <w:b/>
          <w:sz w:val="21"/>
          <w:szCs w:val="21"/>
          <w:lang w:val="en-GB"/>
        </w:rPr>
      </w:pPr>
      <w:r w:rsidRPr="000D1327">
        <w:rPr>
          <w:rFonts w:ascii="Arial" w:hAnsi="Arial" w:cs="Arial"/>
          <w:b/>
          <w:sz w:val="21"/>
          <w:szCs w:val="21"/>
          <w:lang w:val="en-GB"/>
        </w:rPr>
        <w:lastRenderedPageBreak/>
        <w:t>Signatures</w:t>
      </w:r>
    </w:p>
    <w:p w14:paraId="12B2420E" w14:textId="77777777" w:rsidR="003A2915" w:rsidRDefault="003A2915" w:rsidP="00EF1BF2">
      <w:pPr>
        <w:pStyle w:val="1Standard"/>
        <w:ind w:left="348"/>
        <w:rPr>
          <w:b/>
          <w:sz w:val="19"/>
          <w:szCs w:val="19"/>
          <w:lang w:val="en-GB"/>
        </w:rPr>
      </w:pPr>
    </w:p>
    <w:p w14:paraId="5B9CC177" w14:textId="77777777" w:rsidR="003A2915" w:rsidRPr="00B12093" w:rsidRDefault="003A2915" w:rsidP="00EF1BF2">
      <w:pPr>
        <w:spacing w:after="120" w:line="256" w:lineRule="exact"/>
        <w:ind w:left="348"/>
        <w:rPr>
          <w:rFonts w:ascii="Arial" w:hAnsi="Arial"/>
          <w:spacing w:val="5"/>
          <w:sz w:val="17"/>
          <w:lang w:val="en-GB"/>
        </w:rPr>
      </w:pPr>
      <w:bookmarkStart w:id="3" w:name="_Hlk183591424"/>
      <w:bookmarkStart w:id="4" w:name="_Hlk185261053"/>
      <w:r w:rsidRPr="00B12093">
        <w:rPr>
          <w:rFonts w:ascii="Arial" w:hAnsi="Arial"/>
          <w:spacing w:val="5"/>
          <w:sz w:val="17"/>
          <w:lang w:val="en-GB"/>
        </w:rPr>
        <w:t>The project application</w:t>
      </w:r>
      <w:r>
        <w:rPr>
          <w:rFonts w:ascii="Arial" w:hAnsi="Arial"/>
          <w:spacing w:val="5"/>
          <w:sz w:val="17"/>
          <w:lang w:val="en-GB"/>
        </w:rPr>
        <w:t xml:space="preserve"> (only the PDF version)</w:t>
      </w:r>
      <w:r w:rsidRPr="00B12093">
        <w:rPr>
          <w:rFonts w:ascii="Arial" w:hAnsi="Arial"/>
          <w:spacing w:val="5"/>
          <w:sz w:val="17"/>
          <w:lang w:val="en-GB"/>
        </w:rPr>
        <w:t xml:space="preserve"> </w:t>
      </w:r>
      <w:r>
        <w:rPr>
          <w:rFonts w:ascii="Arial" w:hAnsi="Arial"/>
          <w:spacing w:val="5"/>
          <w:sz w:val="17"/>
          <w:lang w:val="en-GB"/>
        </w:rPr>
        <w:t>must</w:t>
      </w:r>
      <w:r w:rsidRPr="00B12093">
        <w:rPr>
          <w:rFonts w:ascii="Arial" w:hAnsi="Arial"/>
          <w:spacing w:val="5"/>
          <w:sz w:val="17"/>
          <w:lang w:val="en-GB"/>
        </w:rPr>
        <w:t xml:space="preserve"> be signed in </w:t>
      </w:r>
      <w:r w:rsidRPr="00B12093">
        <w:rPr>
          <w:rFonts w:ascii="Arial" w:hAnsi="Arial"/>
          <w:b/>
          <w:bCs/>
          <w:spacing w:val="5"/>
          <w:sz w:val="17"/>
          <w:lang w:val="en-GB"/>
        </w:rPr>
        <w:t>one</w:t>
      </w:r>
      <w:r w:rsidRPr="00B12093">
        <w:rPr>
          <w:rFonts w:ascii="Arial" w:hAnsi="Arial"/>
          <w:spacing w:val="5"/>
          <w:sz w:val="17"/>
          <w:lang w:val="en-GB"/>
        </w:rPr>
        <w:t xml:space="preserve"> of the following ways:</w:t>
      </w:r>
    </w:p>
    <w:p w14:paraId="713670E4" w14:textId="77777777" w:rsidR="00A13BE3" w:rsidRPr="00A13BE3" w:rsidRDefault="00A13BE3" w:rsidP="00017CC3">
      <w:pPr>
        <w:pStyle w:val="Paragraphedeliste"/>
        <w:numPr>
          <w:ilvl w:val="0"/>
          <w:numId w:val="9"/>
        </w:numPr>
        <w:spacing w:after="120" w:line="256" w:lineRule="exact"/>
        <w:ind w:left="993"/>
        <w:rPr>
          <w:rFonts w:ascii="Arial" w:hAnsi="Arial"/>
          <w:spacing w:val="5"/>
          <w:sz w:val="17"/>
          <w:lang w:val="en-GB"/>
        </w:rPr>
      </w:pPr>
      <w:r w:rsidRPr="00A13BE3">
        <w:rPr>
          <w:rFonts w:ascii="Arial" w:hAnsi="Arial"/>
          <w:b/>
          <w:bCs/>
          <w:spacing w:val="5"/>
          <w:sz w:val="17"/>
          <w:lang w:val="en-US"/>
        </w:rPr>
        <w:t>Electronically</w:t>
      </w:r>
      <w:r w:rsidRPr="00A13BE3">
        <w:rPr>
          <w:rFonts w:ascii="Arial" w:hAnsi="Arial"/>
          <w:spacing w:val="5"/>
          <w:sz w:val="17"/>
          <w:lang w:val="en-US"/>
        </w:rPr>
        <w:t>: With a Qualified Electronic Signature (QES). If feasible, this option is very welcome.</w:t>
      </w:r>
    </w:p>
    <w:p w14:paraId="2D40A35F" w14:textId="6EA46BC7" w:rsidR="003A2915" w:rsidRPr="00B12093" w:rsidRDefault="00A13BE3" w:rsidP="00017CC3">
      <w:pPr>
        <w:pStyle w:val="Paragraphedeliste"/>
        <w:numPr>
          <w:ilvl w:val="0"/>
          <w:numId w:val="9"/>
        </w:numPr>
        <w:spacing w:after="120" w:line="256" w:lineRule="exact"/>
        <w:ind w:left="993"/>
        <w:rPr>
          <w:rFonts w:ascii="Arial" w:hAnsi="Arial"/>
          <w:spacing w:val="5"/>
          <w:sz w:val="17"/>
          <w:lang w:val="en-GB"/>
        </w:rPr>
      </w:pPr>
      <w:r w:rsidRPr="00A13BE3">
        <w:rPr>
          <w:rFonts w:ascii="Arial" w:hAnsi="Arial"/>
          <w:b/>
          <w:bCs/>
          <w:spacing w:val="5"/>
          <w:sz w:val="17"/>
          <w:lang w:val="en-US"/>
        </w:rPr>
        <w:t>Handwritten</w:t>
      </w:r>
      <w:r w:rsidRPr="00A13BE3">
        <w:rPr>
          <w:rFonts w:ascii="Arial" w:hAnsi="Arial"/>
          <w:spacing w:val="5"/>
          <w:sz w:val="17"/>
          <w:lang w:val="en-US"/>
        </w:rPr>
        <w:t>: Print the signature page of the application, sign it by hand, and submit a scanned copy.</w:t>
      </w:r>
    </w:p>
    <w:p w14:paraId="23C84EA0" w14:textId="77777777" w:rsidR="003A2915" w:rsidRDefault="003A2915" w:rsidP="00EF1BF2">
      <w:pPr>
        <w:spacing w:after="120" w:line="256" w:lineRule="exact"/>
        <w:ind w:left="348"/>
        <w:rPr>
          <w:rFonts w:ascii="Arial" w:hAnsi="Arial"/>
          <w:spacing w:val="5"/>
          <w:sz w:val="17"/>
          <w:lang w:val="en-GB"/>
        </w:rPr>
      </w:pPr>
      <w:r w:rsidRPr="00B12093">
        <w:rPr>
          <w:rFonts w:ascii="Arial" w:hAnsi="Arial"/>
          <w:b/>
          <w:bCs/>
          <w:spacing w:val="5"/>
          <w:sz w:val="17"/>
          <w:u w:val="single"/>
          <w:lang w:val="en-GB"/>
        </w:rPr>
        <w:t>Important</w:t>
      </w:r>
      <w:r w:rsidRPr="00B12093">
        <w:rPr>
          <w:rFonts w:ascii="Arial" w:hAnsi="Arial"/>
          <w:spacing w:val="5"/>
          <w:sz w:val="17"/>
          <w:lang w:val="en-GB"/>
        </w:rPr>
        <w:t>: All signatures of a project application must be in the same format, i.e. mixed forms handwritten and electronical are not permitted.</w:t>
      </w:r>
    </w:p>
    <w:bookmarkEnd w:id="3"/>
    <w:p w14:paraId="567D252B" w14:textId="77777777" w:rsidR="003A2915" w:rsidRDefault="003A2915" w:rsidP="00EF1BF2">
      <w:pPr>
        <w:pStyle w:val="1Standard"/>
        <w:ind w:left="348"/>
        <w:rPr>
          <w:b/>
          <w:sz w:val="19"/>
          <w:szCs w:val="19"/>
          <w:lang w:val="en-GB"/>
        </w:rPr>
      </w:pPr>
    </w:p>
    <w:p w14:paraId="1A07C2AF" w14:textId="77777777" w:rsidR="003A2915" w:rsidRPr="00146333" w:rsidRDefault="003A2915" w:rsidP="00EF1BF2">
      <w:pPr>
        <w:pStyle w:val="1Standard"/>
        <w:ind w:left="348"/>
        <w:rPr>
          <w:b/>
          <w:sz w:val="19"/>
          <w:szCs w:val="19"/>
          <w:lang w:val="en-GB"/>
        </w:rPr>
      </w:pPr>
    </w:p>
    <w:p w14:paraId="36C461CE" w14:textId="77777777" w:rsidR="003A2915" w:rsidRPr="00146333" w:rsidRDefault="003A2915" w:rsidP="00EF1BF2">
      <w:pPr>
        <w:pStyle w:val="1Standard"/>
        <w:ind w:left="348"/>
        <w:rPr>
          <w:b/>
          <w:sz w:val="19"/>
          <w:szCs w:val="19"/>
          <w:lang w:val="en-GB"/>
        </w:rPr>
      </w:pPr>
      <w:r w:rsidRPr="00146333">
        <w:rPr>
          <w:b/>
          <w:sz w:val="19"/>
          <w:szCs w:val="19"/>
          <w:lang w:val="en-GB"/>
        </w:rPr>
        <w:t xml:space="preserve">Project </w:t>
      </w:r>
      <w:r>
        <w:rPr>
          <w:b/>
          <w:sz w:val="19"/>
          <w:szCs w:val="19"/>
          <w:lang w:val="en-GB"/>
        </w:rPr>
        <w:t>a</w:t>
      </w:r>
      <w:r w:rsidRPr="00146333">
        <w:rPr>
          <w:b/>
          <w:sz w:val="19"/>
          <w:szCs w:val="19"/>
          <w:lang w:val="en-GB"/>
        </w:rPr>
        <w:t xml:space="preserve">cronym: </w:t>
      </w:r>
      <w:r>
        <w:rPr>
          <w:b/>
          <w:sz w:val="19"/>
          <w:szCs w:val="19"/>
          <w:lang w:val="en-GB"/>
        </w:rPr>
        <w:t xml:space="preserve">   </w:t>
      </w:r>
      <w:sdt>
        <w:sdtPr>
          <w:rPr>
            <w:rStyle w:val="1StandardZchn"/>
            <w:lang w:val="en-GB"/>
          </w:rPr>
          <w:id w:val="-1992560355"/>
          <w:placeholder>
            <w:docPart w:val="0828FD2CC8684A6BBC51CB51AC96FA24"/>
          </w:placeholder>
          <w:showingPlcHdr/>
        </w:sdtPr>
        <w:sdtEndPr>
          <w:rPr>
            <w:rStyle w:val="Policepardfaut"/>
            <w:szCs w:val="17"/>
          </w:rPr>
        </w:sdtEndPr>
        <w:sdtContent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sdtContent>
      </w:sdt>
    </w:p>
    <w:p w14:paraId="26E8F873" w14:textId="77777777" w:rsidR="003A2915" w:rsidRPr="00146333" w:rsidRDefault="003A2915" w:rsidP="00EF1BF2">
      <w:pPr>
        <w:pStyle w:val="1Standard"/>
        <w:ind w:left="348"/>
        <w:rPr>
          <w:b/>
          <w:sz w:val="19"/>
          <w:szCs w:val="19"/>
          <w:lang w:val="en-GB"/>
        </w:rPr>
      </w:pPr>
    </w:p>
    <w:p w14:paraId="52901ABC" w14:textId="77777777" w:rsidR="003A2915" w:rsidRPr="00146333" w:rsidRDefault="003A2915" w:rsidP="00EF1BF2">
      <w:pPr>
        <w:pStyle w:val="1Standard"/>
        <w:ind w:left="348"/>
        <w:rPr>
          <w:lang w:val="en-GB"/>
        </w:rPr>
      </w:pPr>
    </w:p>
    <w:tbl>
      <w:tblPr>
        <w:tblStyle w:val="Grilledutableau"/>
        <w:tblW w:w="7371" w:type="dxa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</w:tblGrid>
      <w:tr w:rsidR="003A2915" w:rsidRPr="002D111A" w14:paraId="2C47C77C" w14:textId="77777777" w:rsidTr="00EF1BF2">
        <w:trPr>
          <w:trHeight w:val="284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227" w:type="dxa"/>
            </w:tcMar>
          </w:tcPr>
          <w:p w14:paraId="7D5E78A8" w14:textId="77777777" w:rsidR="003A2915" w:rsidRPr="00656A10" w:rsidRDefault="003A2915" w:rsidP="008B30E7">
            <w:pPr>
              <w:pStyle w:val="1Standard"/>
              <w:spacing w:before="80" w:after="80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Signature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</w:rPr>
              <w:t>project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</w:rPr>
              <w:t>leader</w:t>
            </w:r>
            <w:proofErr w:type="spellEnd"/>
          </w:p>
        </w:tc>
      </w:tr>
      <w:tr w:rsidR="003A2915" w:rsidRPr="00F45AED" w14:paraId="7756C5BE" w14:textId="77777777" w:rsidTr="00EF1BF2">
        <w:trPr>
          <w:trHeight w:val="284"/>
        </w:trPr>
        <w:tc>
          <w:tcPr>
            <w:tcW w:w="2977" w:type="dxa"/>
            <w:tcBorders>
              <w:top w:val="single" w:sz="4" w:space="0" w:color="auto"/>
              <w:bottom w:val="single" w:sz="2" w:space="0" w:color="C6C6C6"/>
            </w:tcBorders>
            <w:tcMar>
              <w:right w:w="227" w:type="dxa"/>
            </w:tcMar>
          </w:tcPr>
          <w:p w14:paraId="58BC9CAA" w14:textId="77777777" w:rsidR="003A2915" w:rsidRPr="00656A10" w:rsidRDefault="003A2915" w:rsidP="008B30E7">
            <w:pPr>
              <w:pStyle w:val="1Standard"/>
            </w:pPr>
            <w:r>
              <w:t>Name: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C6C6C6"/>
            </w:tcBorders>
          </w:tcPr>
          <w:p w14:paraId="56D2FD93" w14:textId="77777777" w:rsidR="003A2915" w:rsidRPr="001F1973" w:rsidRDefault="00C91451" w:rsidP="008B30E7">
            <w:pPr>
              <w:pStyle w:val="1Standard"/>
              <w:spacing w:before="60" w:after="60"/>
              <w:rPr>
                <w:lang w:val="en-US"/>
              </w:rPr>
            </w:pPr>
            <w:sdt>
              <w:sdtPr>
                <w:rPr>
                  <w:rStyle w:val="1StandardZchn"/>
                  <w:lang w:val="en-GB"/>
                </w:rPr>
                <w:id w:val="840897764"/>
                <w:placeholder>
                  <w:docPart w:val="994E06ED708541FB805DF221CC2B2A17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3A2915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</w:tc>
      </w:tr>
      <w:tr w:rsidR="003A2915" w:rsidRPr="00C55DD0" w14:paraId="57FFAA6C" w14:textId="77777777" w:rsidTr="00EF1BF2">
        <w:trPr>
          <w:trHeight w:val="567"/>
        </w:trPr>
        <w:tc>
          <w:tcPr>
            <w:tcW w:w="2977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</w:tcPr>
          <w:p w14:paraId="56ED05F4" w14:textId="77777777" w:rsidR="003A2915" w:rsidRPr="00656A10" w:rsidRDefault="003A2915" w:rsidP="008B30E7">
            <w:pPr>
              <w:pStyle w:val="1Standard"/>
            </w:pPr>
            <w:r>
              <w:t xml:space="preserve">Date and </w:t>
            </w:r>
            <w:proofErr w:type="spellStart"/>
            <w:r>
              <w:t>signature</w:t>
            </w:r>
            <w:proofErr w:type="spellEnd"/>
            <w:r w:rsidRPr="00656A10">
              <w:t>:</w:t>
            </w:r>
          </w:p>
        </w:tc>
        <w:tc>
          <w:tcPr>
            <w:tcW w:w="4394" w:type="dxa"/>
            <w:tcBorders>
              <w:top w:val="single" w:sz="2" w:space="0" w:color="C6C6C6"/>
              <w:bottom w:val="single" w:sz="2" w:space="0" w:color="C6C6C6"/>
            </w:tcBorders>
          </w:tcPr>
          <w:p w14:paraId="5E0A4C43" w14:textId="77777777" w:rsidR="003A2915" w:rsidRDefault="003A2915" w:rsidP="008B30E7">
            <w:pPr>
              <w:pStyle w:val="1Standard"/>
              <w:spacing w:before="60" w:after="60"/>
            </w:pPr>
          </w:p>
          <w:p w14:paraId="4C1C9263" w14:textId="77777777" w:rsidR="003A2915" w:rsidRDefault="003A2915" w:rsidP="008B30E7">
            <w:pPr>
              <w:pStyle w:val="1Standard"/>
              <w:spacing w:before="60" w:after="60"/>
            </w:pPr>
          </w:p>
          <w:p w14:paraId="7F28B6F4" w14:textId="77777777" w:rsidR="003A2915" w:rsidRPr="00AF0BE0" w:rsidRDefault="003A2915" w:rsidP="008B30E7">
            <w:pPr>
              <w:pStyle w:val="1Standard"/>
              <w:spacing w:before="60" w:after="60"/>
            </w:pPr>
          </w:p>
        </w:tc>
      </w:tr>
    </w:tbl>
    <w:p w14:paraId="0639CDC6" w14:textId="77777777" w:rsidR="003A2915" w:rsidRPr="00C36105" w:rsidRDefault="003A2915" w:rsidP="00EF1BF2">
      <w:pPr>
        <w:pStyle w:val="1Standard"/>
        <w:ind w:left="348"/>
      </w:pPr>
    </w:p>
    <w:p w14:paraId="7297E4EA" w14:textId="77777777" w:rsidR="003A2915" w:rsidRPr="00C36105" w:rsidRDefault="003A2915" w:rsidP="00EF1BF2">
      <w:pPr>
        <w:pStyle w:val="1Standard"/>
        <w:ind w:left="348"/>
      </w:pPr>
    </w:p>
    <w:tbl>
      <w:tblPr>
        <w:tblStyle w:val="Grilledutableau"/>
        <w:tblW w:w="7371" w:type="dxa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4252"/>
      </w:tblGrid>
      <w:tr w:rsidR="003A2915" w:rsidRPr="00F45AED" w14:paraId="57595258" w14:textId="77777777" w:rsidTr="00EF1BF2">
        <w:trPr>
          <w:trHeight w:val="284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4835E9DB" w14:textId="1D8E5E57" w:rsidR="003A2915" w:rsidRPr="00EE2594" w:rsidRDefault="00EE2594" w:rsidP="008B30E7">
            <w:pPr>
              <w:pStyle w:val="1Standard"/>
              <w:spacing w:before="80" w:after="80"/>
              <w:rPr>
                <w:b/>
                <w:sz w:val="19"/>
                <w:szCs w:val="19"/>
                <w:lang w:val="en-US"/>
              </w:rPr>
            </w:pPr>
            <w:r w:rsidRPr="00EE2594">
              <w:rPr>
                <w:b/>
                <w:bCs/>
                <w:sz w:val="19"/>
                <w:szCs w:val="19"/>
                <w:lang w:val="en-US"/>
              </w:rPr>
              <w:t xml:space="preserve">Signature(s) of the Rector, President or </w:t>
            </w:r>
            <w:proofErr w:type="spellStart"/>
            <w:r w:rsidRPr="00EE2594">
              <w:rPr>
                <w:b/>
                <w:bCs/>
                <w:sz w:val="19"/>
                <w:szCs w:val="19"/>
                <w:lang w:val="en-US"/>
              </w:rPr>
              <w:t>authorised</w:t>
            </w:r>
            <w:proofErr w:type="spellEnd"/>
            <w:r w:rsidRPr="00EE2594">
              <w:rPr>
                <w:b/>
                <w:bCs/>
                <w:sz w:val="19"/>
                <w:szCs w:val="19"/>
                <w:lang w:val="en-US"/>
              </w:rPr>
              <w:t xml:space="preserve"> Vice-Rector/Vice-President of the higher education institution(s)</w:t>
            </w:r>
          </w:p>
        </w:tc>
      </w:tr>
      <w:tr w:rsidR="003A2915" w:rsidRPr="00EE2594" w14:paraId="3CAACFC6" w14:textId="77777777" w:rsidTr="00EF1BF2">
        <w:trPr>
          <w:trHeight w:val="567"/>
        </w:trPr>
        <w:tc>
          <w:tcPr>
            <w:tcW w:w="3119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</w:tcPr>
          <w:p w14:paraId="18B8E75E" w14:textId="77777777" w:rsidR="003A2915" w:rsidRPr="006632D7" w:rsidRDefault="003A2915" w:rsidP="008B30E7">
            <w:pPr>
              <w:pStyle w:val="1Standard"/>
              <w:rPr>
                <w:lang w:val="en-US"/>
              </w:rPr>
            </w:pPr>
            <w:r w:rsidRPr="006632D7">
              <w:rPr>
                <w:lang w:val="en-US"/>
              </w:rPr>
              <w:t>1 Lead Institution</w:t>
            </w:r>
          </w:p>
          <w:p w14:paraId="0890BC1F" w14:textId="74784CCD" w:rsidR="003A2915" w:rsidRPr="006632D7" w:rsidRDefault="00C91451" w:rsidP="008B30E7">
            <w:pPr>
              <w:pStyle w:val="1Standard"/>
              <w:rPr>
                <w:lang w:val="en-US"/>
              </w:rPr>
            </w:pPr>
            <w:sdt>
              <w:sdtPr>
                <w:rPr>
                  <w:rStyle w:val="1StandardZchn"/>
                  <w:lang w:val="en-GB"/>
                </w:rPr>
                <w:id w:val="-639045090"/>
                <w:placeholder>
                  <w:docPart w:val="B1C53DD12E5C44BCA88F6E5D975D585B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F95097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  <w:p w14:paraId="338DA2DE" w14:textId="77777777" w:rsidR="003A2915" w:rsidRPr="006632D7" w:rsidRDefault="003A2915" w:rsidP="008B30E7">
            <w:pPr>
              <w:pStyle w:val="1Standard"/>
              <w:rPr>
                <w:lang w:val="en-US"/>
              </w:rPr>
            </w:pPr>
            <w:r w:rsidRPr="006632D7">
              <w:rPr>
                <w:lang w:val="en-US"/>
              </w:rPr>
              <w:t>Name, date and signature:</w:t>
            </w:r>
          </w:p>
          <w:p w14:paraId="5BADDB90" w14:textId="77777777" w:rsidR="003A2915" w:rsidRPr="006632D7" w:rsidRDefault="003A2915" w:rsidP="008B30E7">
            <w:pPr>
              <w:pStyle w:val="1Standard"/>
              <w:rPr>
                <w:lang w:val="en-US"/>
              </w:rPr>
            </w:pPr>
          </w:p>
          <w:p w14:paraId="37CD1701" w14:textId="77777777" w:rsidR="003A2915" w:rsidRPr="006632D7" w:rsidRDefault="003A2915" w:rsidP="008B30E7">
            <w:pPr>
              <w:pStyle w:val="1Standard"/>
              <w:rPr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C6C6C6"/>
              <w:bottom w:val="single" w:sz="2" w:space="0" w:color="C6C6C6"/>
            </w:tcBorders>
          </w:tcPr>
          <w:p w14:paraId="51F84639" w14:textId="77777777" w:rsidR="003A2915" w:rsidRPr="006632D7" w:rsidRDefault="003A2915" w:rsidP="008B30E7">
            <w:pPr>
              <w:pStyle w:val="1Standard"/>
              <w:spacing w:before="60" w:after="60"/>
              <w:rPr>
                <w:szCs w:val="17"/>
                <w:lang w:val="en-US"/>
              </w:rPr>
            </w:pPr>
          </w:p>
        </w:tc>
      </w:tr>
      <w:tr w:rsidR="003A2915" w:rsidRPr="00EE2594" w14:paraId="752FF859" w14:textId="77777777" w:rsidTr="00EF1BF2">
        <w:trPr>
          <w:trHeight w:val="567"/>
        </w:trPr>
        <w:tc>
          <w:tcPr>
            <w:tcW w:w="3119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</w:tcPr>
          <w:p w14:paraId="7FF1BB50" w14:textId="77777777" w:rsidR="003A2915" w:rsidRPr="00BD1A87" w:rsidRDefault="003A2915" w:rsidP="008B30E7">
            <w:pPr>
              <w:pStyle w:val="1Standard"/>
              <w:rPr>
                <w:lang w:val="en-US"/>
              </w:rPr>
            </w:pPr>
            <w:r w:rsidRPr="00BD1A87">
              <w:rPr>
                <w:lang w:val="en-US"/>
              </w:rPr>
              <w:t>2 Partner Institution</w:t>
            </w:r>
          </w:p>
          <w:p w14:paraId="77ABEAD7" w14:textId="4EA73436" w:rsidR="003A2915" w:rsidRPr="00BD1A87" w:rsidRDefault="00C91451" w:rsidP="008B30E7">
            <w:pPr>
              <w:pStyle w:val="1Standard"/>
              <w:rPr>
                <w:lang w:val="en-US"/>
              </w:rPr>
            </w:pPr>
            <w:sdt>
              <w:sdtPr>
                <w:rPr>
                  <w:rStyle w:val="1StandardZchn"/>
                  <w:lang w:val="en-GB"/>
                </w:rPr>
                <w:id w:val="887609002"/>
                <w:placeholder>
                  <w:docPart w:val="E8A9FAAE1678458391A849D23418FD21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F95097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  <w:p w14:paraId="195D20D6" w14:textId="77777777" w:rsidR="003A2915" w:rsidRDefault="003A2915" w:rsidP="008B30E7">
            <w:pPr>
              <w:pStyle w:val="1Standard"/>
              <w:rPr>
                <w:lang w:val="en-US"/>
              </w:rPr>
            </w:pPr>
            <w:r w:rsidRPr="00BD1A87">
              <w:rPr>
                <w:lang w:val="en-US"/>
              </w:rPr>
              <w:t>Name, date and signature:</w:t>
            </w:r>
          </w:p>
          <w:p w14:paraId="24C1666B" w14:textId="77777777" w:rsidR="003A2915" w:rsidRPr="00BD1A87" w:rsidRDefault="003A2915" w:rsidP="008B30E7">
            <w:pPr>
              <w:pStyle w:val="1Standard"/>
              <w:rPr>
                <w:lang w:val="en-US"/>
              </w:rPr>
            </w:pPr>
          </w:p>
          <w:p w14:paraId="2A82E4F3" w14:textId="77777777" w:rsidR="003A2915" w:rsidRPr="00BD1A87" w:rsidRDefault="003A2915" w:rsidP="008B30E7">
            <w:pPr>
              <w:pStyle w:val="1Standard"/>
              <w:rPr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C6C6C6"/>
              <w:bottom w:val="single" w:sz="2" w:space="0" w:color="C6C6C6"/>
            </w:tcBorders>
          </w:tcPr>
          <w:p w14:paraId="7A95FC17" w14:textId="77777777" w:rsidR="003A2915" w:rsidRPr="00BD1A87" w:rsidRDefault="003A2915" w:rsidP="008B30E7">
            <w:pPr>
              <w:pStyle w:val="1Standard"/>
              <w:spacing w:before="60" w:after="60"/>
              <w:rPr>
                <w:lang w:val="en-US"/>
              </w:rPr>
            </w:pPr>
          </w:p>
          <w:p w14:paraId="66F4F8F0" w14:textId="77777777" w:rsidR="003A2915" w:rsidRPr="00BD1A87" w:rsidRDefault="003A2915" w:rsidP="008B30E7">
            <w:pPr>
              <w:pStyle w:val="1Standard"/>
              <w:spacing w:before="60" w:after="60"/>
              <w:rPr>
                <w:lang w:val="en-US"/>
              </w:rPr>
            </w:pPr>
          </w:p>
          <w:p w14:paraId="5EFEEF52" w14:textId="77777777" w:rsidR="003A2915" w:rsidRPr="00BD1A87" w:rsidRDefault="003A2915" w:rsidP="008B30E7">
            <w:pPr>
              <w:pStyle w:val="1Standard"/>
              <w:spacing w:before="60" w:after="60"/>
              <w:rPr>
                <w:lang w:val="en-US"/>
              </w:rPr>
            </w:pPr>
          </w:p>
        </w:tc>
      </w:tr>
      <w:tr w:rsidR="003A2915" w:rsidRPr="00EE2594" w14:paraId="4F736525" w14:textId="77777777" w:rsidTr="00EF1BF2">
        <w:trPr>
          <w:trHeight w:val="567"/>
        </w:trPr>
        <w:tc>
          <w:tcPr>
            <w:tcW w:w="3119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</w:tcPr>
          <w:p w14:paraId="4C576D2F" w14:textId="77777777" w:rsidR="003A2915" w:rsidRPr="004F7651" w:rsidRDefault="003A2915" w:rsidP="008B30E7">
            <w:pPr>
              <w:pStyle w:val="1Standard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4F7651">
              <w:rPr>
                <w:lang w:val="en-US"/>
              </w:rPr>
              <w:t xml:space="preserve"> Partner Institution</w:t>
            </w:r>
          </w:p>
          <w:p w14:paraId="510491D8" w14:textId="784F8709" w:rsidR="003A2915" w:rsidRPr="004F7651" w:rsidRDefault="00C91451" w:rsidP="008B30E7">
            <w:pPr>
              <w:pStyle w:val="1Standard"/>
              <w:rPr>
                <w:lang w:val="en-US"/>
              </w:rPr>
            </w:pPr>
            <w:sdt>
              <w:sdtPr>
                <w:rPr>
                  <w:rStyle w:val="1StandardZchn"/>
                  <w:lang w:val="en-GB"/>
                </w:rPr>
                <w:id w:val="2071526540"/>
                <w:placeholder>
                  <w:docPart w:val="08EB58FAD372462690485C3101835B57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F95097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  <w:p w14:paraId="375BE948" w14:textId="77777777" w:rsidR="003A2915" w:rsidRDefault="003A2915" w:rsidP="008B30E7">
            <w:pPr>
              <w:pStyle w:val="1Standard"/>
              <w:rPr>
                <w:lang w:val="en-US"/>
              </w:rPr>
            </w:pPr>
            <w:r w:rsidRPr="004F7651">
              <w:rPr>
                <w:lang w:val="en-US"/>
              </w:rPr>
              <w:t>Name, date and signature:</w:t>
            </w:r>
          </w:p>
          <w:p w14:paraId="5C113284" w14:textId="77777777" w:rsidR="003A2915" w:rsidRPr="00BD1A87" w:rsidRDefault="003A2915" w:rsidP="008B30E7">
            <w:pPr>
              <w:pStyle w:val="1Standard"/>
              <w:rPr>
                <w:lang w:val="en-US"/>
              </w:rPr>
            </w:pPr>
          </w:p>
          <w:p w14:paraId="1ACBD71C" w14:textId="77777777" w:rsidR="003A2915" w:rsidRPr="004F7651" w:rsidRDefault="003A2915" w:rsidP="008B30E7">
            <w:pPr>
              <w:pStyle w:val="1Standard"/>
              <w:rPr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C6C6C6"/>
              <w:bottom w:val="single" w:sz="2" w:space="0" w:color="C6C6C6"/>
            </w:tcBorders>
          </w:tcPr>
          <w:p w14:paraId="190808E4" w14:textId="77777777" w:rsidR="003A2915" w:rsidRPr="004F7651" w:rsidRDefault="003A2915" w:rsidP="008B30E7">
            <w:pPr>
              <w:pStyle w:val="1Standard"/>
              <w:spacing w:before="60" w:after="60"/>
              <w:rPr>
                <w:szCs w:val="17"/>
                <w:lang w:val="en-US"/>
              </w:rPr>
            </w:pPr>
          </w:p>
          <w:p w14:paraId="6449E3C0" w14:textId="77777777" w:rsidR="003A2915" w:rsidRPr="004F7651" w:rsidRDefault="003A2915" w:rsidP="008B30E7">
            <w:pPr>
              <w:pStyle w:val="1Standard"/>
              <w:spacing w:before="60" w:after="60"/>
              <w:rPr>
                <w:szCs w:val="17"/>
                <w:lang w:val="en-US"/>
              </w:rPr>
            </w:pPr>
          </w:p>
          <w:p w14:paraId="01B31D30" w14:textId="77777777" w:rsidR="003A2915" w:rsidRPr="004F7651" w:rsidRDefault="003A2915" w:rsidP="008B30E7">
            <w:pPr>
              <w:pStyle w:val="1Standard"/>
              <w:spacing w:before="60" w:after="60"/>
              <w:rPr>
                <w:szCs w:val="17"/>
                <w:lang w:val="en-US"/>
              </w:rPr>
            </w:pPr>
          </w:p>
        </w:tc>
      </w:tr>
      <w:tr w:rsidR="003A2915" w:rsidRPr="00EE2594" w14:paraId="65A99B85" w14:textId="77777777" w:rsidTr="00EF1BF2">
        <w:trPr>
          <w:trHeight w:val="567"/>
        </w:trPr>
        <w:tc>
          <w:tcPr>
            <w:tcW w:w="3119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</w:tcPr>
          <w:p w14:paraId="18FC2AD1" w14:textId="77777777" w:rsidR="003A2915" w:rsidRPr="004F7651" w:rsidRDefault="003A2915" w:rsidP="008B30E7">
            <w:pPr>
              <w:pStyle w:val="1Standard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4F7651">
              <w:rPr>
                <w:lang w:val="en-US"/>
              </w:rPr>
              <w:t xml:space="preserve"> Partner Institution</w:t>
            </w:r>
          </w:p>
          <w:p w14:paraId="1D034D66" w14:textId="7872D191" w:rsidR="003A2915" w:rsidRPr="004F7651" w:rsidRDefault="00C91451" w:rsidP="008B30E7">
            <w:pPr>
              <w:pStyle w:val="1Standard"/>
              <w:rPr>
                <w:lang w:val="en-US"/>
              </w:rPr>
            </w:pPr>
            <w:sdt>
              <w:sdtPr>
                <w:rPr>
                  <w:rStyle w:val="1StandardZchn"/>
                  <w:lang w:val="en-GB"/>
                </w:rPr>
                <w:id w:val="-859809588"/>
                <w:placeholder>
                  <w:docPart w:val="1D8736B8D2F24FB88FD3A8AFABDF22EB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F95097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  <w:p w14:paraId="22BD01BF" w14:textId="77777777" w:rsidR="003A2915" w:rsidRDefault="003A2915" w:rsidP="008B30E7">
            <w:pPr>
              <w:pStyle w:val="1Standard"/>
              <w:rPr>
                <w:lang w:val="en-US"/>
              </w:rPr>
            </w:pPr>
            <w:r w:rsidRPr="004F7651">
              <w:rPr>
                <w:lang w:val="en-US"/>
              </w:rPr>
              <w:t>Name, date and signature:</w:t>
            </w:r>
          </w:p>
          <w:p w14:paraId="47F8BEFF" w14:textId="77777777" w:rsidR="003A2915" w:rsidRPr="00BD1A87" w:rsidRDefault="003A2915" w:rsidP="008B30E7">
            <w:pPr>
              <w:pStyle w:val="1Standard"/>
              <w:rPr>
                <w:lang w:val="en-US"/>
              </w:rPr>
            </w:pPr>
          </w:p>
          <w:p w14:paraId="2CC428D6" w14:textId="77777777" w:rsidR="003A2915" w:rsidRPr="004F7651" w:rsidRDefault="003A2915" w:rsidP="008B30E7">
            <w:pPr>
              <w:pStyle w:val="1Standard"/>
              <w:rPr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C6C6C6"/>
              <w:bottom w:val="single" w:sz="2" w:space="0" w:color="C6C6C6"/>
            </w:tcBorders>
          </w:tcPr>
          <w:p w14:paraId="7C5F584E" w14:textId="77777777" w:rsidR="003A2915" w:rsidRPr="004F7651" w:rsidRDefault="003A2915" w:rsidP="008B30E7">
            <w:pPr>
              <w:pStyle w:val="1Standard"/>
              <w:spacing w:before="60" w:after="60"/>
              <w:rPr>
                <w:szCs w:val="17"/>
                <w:lang w:val="en-US"/>
              </w:rPr>
            </w:pPr>
          </w:p>
          <w:p w14:paraId="70CB9BDF" w14:textId="77777777" w:rsidR="003A2915" w:rsidRPr="004F7651" w:rsidRDefault="003A2915" w:rsidP="008B30E7">
            <w:pPr>
              <w:pStyle w:val="1Standard"/>
              <w:spacing w:before="60" w:after="60"/>
              <w:rPr>
                <w:szCs w:val="17"/>
                <w:lang w:val="en-US"/>
              </w:rPr>
            </w:pPr>
          </w:p>
          <w:p w14:paraId="4E27BDCF" w14:textId="77777777" w:rsidR="003A2915" w:rsidRPr="004F7651" w:rsidRDefault="003A2915" w:rsidP="008B30E7">
            <w:pPr>
              <w:pStyle w:val="1Standard"/>
              <w:spacing w:before="60" w:after="60"/>
              <w:rPr>
                <w:szCs w:val="17"/>
                <w:lang w:val="en-US"/>
              </w:rPr>
            </w:pPr>
          </w:p>
        </w:tc>
      </w:tr>
      <w:tr w:rsidR="003A2915" w:rsidRPr="00F45AED" w14:paraId="1CC95467" w14:textId="77777777" w:rsidTr="00EF1BF2">
        <w:trPr>
          <w:trHeight w:val="567"/>
        </w:trPr>
        <w:tc>
          <w:tcPr>
            <w:tcW w:w="3119" w:type="dxa"/>
            <w:tcBorders>
              <w:top w:val="single" w:sz="2" w:space="0" w:color="C6C6C6"/>
              <w:bottom w:val="single" w:sz="2" w:space="0" w:color="C6C6C6"/>
            </w:tcBorders>
            <w:tcMar>
              <w:right w:w="227" w:type="dxa"/>
            </w:tcMar>
          </w:tcPr>
          <w:p w14:paraId="36C017AE" w14:textId="77777777" w:rsidR="003A2915" w:rsidRPr="004F7651" w:rsidRDefault="003A2915" w:rsidP="008B30E7">
            <w:pPr>
              <w:pStyle w:val="1Standard"/>
              <w:rPr>
                <w:lang w:val="en-US"/>
              </w:rPr>
            </w:pPr>
            <w:r>
              <w:rPr>
                <w:lang w:val="en-US"/>
              </w:rPr>
              <w:lastRenderedPageBreak/>
              <w:t>n</w:t>
            </w:r>
            <w:r w:rsidRPr="004F7651">
              <w:rPr>
                <w:lang w:val="en-US"/>
              </w:rPr>
              <w:t xml:space="preserve"> Partner Institution</w:t>
            </w:r>
            <w:r>
              <w:rPr>
                <w:lang w:val="en-US"/>
              </w:rPr>
              <w:t>(s)</w:t>
            </w:r>
          </w:p>
          <w:p w14:paraId="02594A4D" w14:textId="0C91871C" w:rsidR="003A2915" w:rsidRPr="004F7651" w:rsidRDefault="00C91451" w:rsidP="008B30E7">
            <w:pPr>
              <w:pStyle w:val="1Standard"/>
              <w:rPr>
                <w:lang w:val="en-US"/>
              </w:rPr>
            </w:pPr>
            <w:sdt>
              <w:sdtPr>
                <w:rPr>
                  <w:rStyle w:val="1StandardZchn"/>
                  <w:lang w:val="en-GB"/>
                </w:rPr>
                <w:id w:val="173003774"/>
                <w:placeholder>
                  <w:docPart w:val="3122B6706B4E452AA509F6DB9B02619C"/>
                </w:placeholder>
                <w:showingPlcHdr/>
              </w:sdtPr>
              <w:sdtEndPr>
                <w:rPr>
                  <w:rStyle w:val="Policepardfaut"/>
                  <w:szCs w:val="17"/>
                </w:rPr>
              </w:sdtEndPr>
              <w:sdtContent>
                <w:r w:rsidR="00F95097" w:rsidRPr="00275A92">
                  <w:rPr>
                    <w:szCs w:val="17"/>
                    <w:shd w:val="clear" w:color="auto" w:fill="DDE4FF"/>
                    <w:lang w:val="en-GB"/>
                  </w:rPr>
                  <w:t>Click here to enter text</w:t>
                </w:r>
              </w:sdtContent>
            </w:sdt>
          </w:p>
          <w:p w14:paraId="36842884" w14:textId="77777777" w:rsidR="003A2915" w:rsidRDefault="003A2915" w:rsidP="008B30E7">
            <w:pPr>
              <w:pStyle w:val="1Standard"/>
              <w:rPr>
                <w:lang w:val="en-US"/>
              </w:rPr>
            </w:pPr>
            <w:r w:rsidRPr="004F7651">
              <w:rPr>
                <w:lang w:val="en-US"/>
              </w:rPr>
              <w:t>Name</w:t>
            </w:r>
            <w:r>
              <w:rPr>
                <w:lang w:val="en-US"/>
              </w:rPr>
              <w:t>(s)</w:t>
            </w:r>
            <w:r w:rsidRPr="004F7651">
              <w:rPr>
                <w:lang w:val="en-US"/>
              </w:rPr>
              <w:t>, date</w:t>
            </w:r>
            <w:r>
              <w:rPr>
                <w:lang w:val="en-US"/>
              </w:rPr>
              <w:t>(s)</w:t>
            </w:r>
            <w:r w:rsidRPr="004F7651">
              <w:rPr>
                <w:lang w:val="en-US"/>
              </w:rPr>
              <w:t xml:space="preserve"> and signature</w:t>
            </w:r>
            <w:r>
              <w:rPr>
                <w:lang w:val="en-US"/>
              </w:rPr>
              <w:t>(s)</w:t>
            </w:r>
            <w:r w:rsidRPr="004F7651">
              <w:rPr>
                <w:lang w:val="en-US"/>
              </w:rPr>
              <w:t>:</w:t>
            </w:r>
          </w:p>
          <w:p w14:paraId="071320CF" w14:textId="77777777" w:rsidR="003A2915" w:rsidRPr="004F7651" w:rsidRDefault="003A2915" w:rsidP="008B30E7">
            <w:pPr>
              <w:pStyle w:val="1Standard"/>
              <w:rPr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C6C6C6"/>
              <w:bottom w:val="single" w:sz="2" w:space="0" w:color="C6C6C6"/>
            </w:tcBorders>
          </w:tcPr>
          <w:p w14:paraId="03DE48F2" w14:textId="77777777" w:rsidR="003A2915" w:rsidRPr="004F7651" w:rsidRDefault="003A2915" w:rsidP="008B30E7">
            <w:pPr>
              <w:pStyle w:val="1Standard"/>
              <w:spacing w:before="60" w:after="60"/>
              <w:rPr>
                <w:szCs w:val="17"/>
                <w:lang w:val="en-US"/>
              </w:rPr>
            </w:pPr>
          </w:p>
          <w:p w14:paraId="01A111AF" w14:textId="77777777" w:rsidR="003A2915" w:rsidRDefault="003A2915" w:rsidP="008B30E7">
            <w:pPr>
              <w:pStyle w:val="1Standard"/>
              <w:spacing w:before="60" w:after="60"/>
              <w:rPr>
                <w:szCs w:val="17"/>
                <w:lang w:val="en-US"/>
              </w:rPr>
            </w:pPr>
          </w:p>
          <w:p w14:paraId="5551A802" w14:textId="77777777" w:rsidR="00F95097" w:rsidRPr="004F7651" w:rsidRDefault="00F95097" w:rsidP="008B30E7">
            <w:pPr>
              <w:pStyle w:val="1Standard"/>
              <w:spacing w:before="60" w:after="60"/>
              <w:rPr>
                <w:szCs w:val="17"/>
                <w:lang w:val="en-US"/>
              </w:rPr>
            </w:pPr>
          </w:p>
          <w:p w14:paraId="1B3008AB" w14:textId="77777777" w:rsidR="003A2915" w:rsidRPr="004F7651" w:rsidRDefault="003A2915" w:rsidP="008B30E7">
            <w:pPr>
              <w:pStyle w:val="1Standard"/>
              <w:spacing w:before="60" w:after="60"/>
              <w:rPr>
                <w:szCs w:val="17"/>
                <w:lang w:val="en-US"/>
              </w:rPr>
            </w:pPr>
          </w:p>
        </w:tc>
      </w:tr>
    </w:tbl>
    <w:p w14:paraId="72B7AEF2" w14:textId="77777777" w:rsidR="003A2915" w:rsidRPr="00B12093" w:rsidRDefault="003A2915" w:rsidP="00EF1BF2">
      <w:pPr>
        <w:tabs>
          <w:tab w:val="left" w:pos="1134"/>
        </w:tabs>
        <w:spacing w:after="0" w:line="256" w:lineRule="exact"/>
        <w:ind w:left="348"/>
        <w:rPr>
          <w:rFonts w:cs="Arial"/>
          <w:lang w:val="en-US"/>
        </w:rPr>
      </w:pPr>
    </w:p>
    <w:bookmarkEnd w:id="4"/>
    <w:p w14:paraId="0D8086FF" w14:textId="77777777" w:rsidR="000A1413" w:rsidRPr="003A2915" w:rsidRDefault="000A1413" w:rsidP="00263D81">
      <w:pPr>
        <w:pStyle w:val="1Standard"/>
        <w:rPr>
          <w:rFonts w:cs="Arial"/>
          <w:lang w:val="en-US"/>
        </w:rPr>
      </w:pPr>
    </w:p>
    <w:sectPr w:rsidR="000A1413" w:rsidRPr="003A2915" w:rsidSect="003A2915">
      <w:pgSz w:w="11906" w:h="16838" w:code="9"/>
      <w:pgMar w:top="2835" w:right="907" w:bottom="1134" w:left="3589" w:header="624" w:footer="53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68ED1" w14:textId="77777777" w:rsidR="00790588" w:rsidRDefault="00790588" w:rsidP="007C4434">
      <w:pPr>
        <w:spacing w:after="0" w:line="240" w:lineRule="auto"/>
      </w:pPr>
      <w:r>
        <w:separator/>
      </w:r>
    </w:p>
  </w:endnote>
  <w:endnote w:type="continuationSeparator" w:id="0">
    <w:p w14:paraId="5515C1EB" w14:textId="77777777" w:rsidR="00790588" w:rsidRDefault="00790588" w:rsidP="007C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C8215" w14:textId="6DFC20FC" w:rsidR="00FD69ED" w:rsidRDefault="00FD69ED">
    <w:pPr>
      <w:pStyle w:val="Pieddepage"/>
    </w:pPr>
    <w:r>
      <w:fldChar w:fldCharType="begin"/>
    </w:r>
    <w:r>
      <w:instrText xml:space="preserve"> PAGE   \* MERGEFORMAT </w:instrText>
    </w:r>
    <w:r>
      <w:fldChar w:fldCharType="separate"/>
    </w:r>
    <w:r w:rsidR="00750A9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0F57F" w14:textId="77777777" w:rsidR="00790588" w:rsidRDefault="00790588" w:rsidP="007C4434">
      <w:pPr>
        <w:spacing w:after="0" w:line="240" w:lineRule="auto"/>
      </w:pPr>
      <w:r>
        <w:separator/>
      </w:r>
    </w:p>
  </w:footnote>
  <w:footnote w:type="continuationSeparator" w:id="0">
    <w:p w14:paraId="612716E8" w14:textId="77777777" w:rsidR="00790588" w:rsidRDefault="00790588" w:rsidP="007C4434">
      <w:pPr>
        <w:spacing w:after="0" w:line="240" w:lineRule="auto"/>
      </w:pPr>
      <w:r>
        <w:continuationSeparator/>
      </w:r>
    </w:p>
  </w:footnote>
  <w:footnote w:id="1">
    <w:p w14:paraId="58B76CFD" w14:textId="45BA2311" w:rsidR="005A7540" w:rsidRPr="00494831" w:rsidRDefault="005A7540" w:rsidP="005A7540">
      <w:pPr>
        <w:pStyle w:val="Notedebasdepage"/>
        <w:rPr>
          <w:rFonts w:ascii="Arial" w:hAnsi="Arial" w:cs="Arial"/>
          <w:sz w:val="15"/>
          <w:szCs w:val="15"/>
          <w:lang w:val="en-US"/>
        </w:rPr>
      </w:pPr>
      <w:r w:rsidRPr="00494831">
        <w:rPr>
          <w:rStyle w:val="Appelnotedebasdep"/>
          <w:rFonts w:ascii="Arial" w:hAnsi="Arial" w:cs="Arial"/>
          <w:sz w:val="15"/>
          <w:szCs w:val="15"/>
        </w:rPr>
        <w:footnoteRef/>
      </w:r>
      <w:r w:rsidRPr="00494831">
        <w:rPr>
          <w:rFonts w:ascii="Arial" w:hAnsi="Arial" w:cs="Arial"/>
          <w:sz w:val="15"/>
          <w:szCs w:val="15"/>
          <w:lang w:val="en-US"/>
        </w:rPr>
        <w:t xml:space="preserve"> This </w:t>
      </w:r>
      <w:r w:rsidR="00C04D5B">
        <w:rPr>
          <w:rFonts w:ascii="Arial" w:hAnsi="Arial" w:cs="Arial"/>
          <w:sz w:val="15"/>
          <w:szCs w:val="15"/>
          <w:lang w:val="en-US"/>
        </w:rPr>
        <w:t>summary</w:t>
      </w:r>
      <w:r w:rsidRPr="00494831">
        <w:rPr>
          <w:rFonts w:ascii="Arial" w:hAnsi="Arial" w:cs="Arial"/>
          <w:sz w:val="15"/>
          <w:szCs w:val="15"/>
          <w:lang w:val="en-US"/>
        </w:rPr>
        <w:t xml:space="preserve"> will be published on the website of the </w:t>
      </w:r>
      <w:r w:rsidR="00396B66">
        <w:rPr>
          <w:rFonts w:ascii="Arial" w:hAnsi="Arial" w:cs="Arial"/>
          <w:sz w:val="15"/>
          <w:szCs w:val="15"/>
          <w:lang w:val="en-US"/>
        </w:rPr>
        <w:t xml:space="preserve">programme </w:t>
      </w:r>
      <w:r w:rsidRPr="00494831">
        <w:rPr>
          <w:rFonts w:ascii="Arial" w:hAnsi="Arial" w:cs="Arial"/>
          <w:sz w:val="15"/>
          <w:szCs w:val="15"/>
          <w:lang w:val="en-US"/>
        </w:rPr>
        <w:t>Open Science.</w:t>
      </w:r>
    </w:p>
  </w:footnote>
  <w:footnote w:id="2">
    <w:p w14:paraId="266B87EF" w14:textId="0BC07A8B" w:rsidR="00572604" w:rsidRPr="005703D8" w:rsidRDefault="00572604" w:rsidP="00C56393">
      <w:pPr>
        <w:pStyle w:val="Notedebasdepage"/>
        <w:rPr>
          <w:rFonts w:ascii="Arial" w:hAnsi="Arial" w:cs="Arial"/>
          <w:sz w:val="15"/>
          <w:szCs w:val="15"/>
          <w:lang w:val="en-US"/>
        </w:rPr>
      </w:pPr>
      <w:r w:rsidRPr="005703D8">
        <w:rPr>
          <w:rStyle w:val="Appelnotedebasdep"/>
          <w:rFonts w:ascii="Arial" w:hAnsi="Arial" w:cs="Arial"/>
          <w:sz w:val="15"/>
          <w:szCs w:val="15"/>
        </w:rPr>
        <w:footnoteRef/>
      </w:r>
      <w:r w:rsidRPr="005703D8">
        <w:rPr>
          <w:rFonts w:ascii="Arial" w:hAnsi="Arial" w:cs="Arial"/>
          <w:sz w:val="15"/>
          <w:szCs w:val="15"/>
          <w:lang w:val="en-US"/>
        </w:rPr>
        <w:t xml:space="preserve"> </w:t>
      </w:r>
      <w:r w:rsidRPr="00EC3252">
        <w:rPr>
          <w:rFonts w:ascii="Arial" w:hAnsi="Arial" w:cs="Arial"/>
          <w:sz w:val="15"/>
          <w:szCs w:val="15"/>
          <w:lang w:val="en-US"/>
        </w:rPr>
        <w:t>PM</w:t>
      </w:r>
      <w:r>
        <w:rPr>
          <w:rFonts w:ascii="Arial" w:hAnsi="Arial" w:cs="Arial"/>
          <w:sz w:val="15"/>
          <w:szCs w:val="15"/>
          <w:lang w:val="en-US"/>
        </w:rPr>
        <w:t xml:space="preserve">: </w:t>
      </w:r>
      <w:r w:rsidRPr="00EC3252">
        <w:rPr>
          <w:rFonts w:ascii="Arial" w:hAnsi="Arial" w:cs="Arial"/>
          <w:sz w:val="15"/>
          <w:szCs w:val="15"/>
          <w:lang w:val="en-US"/>
        </w:rPr>
        <w:t>person</w:t>
      </w:r>
      <w:r w:rsidR="003A2915">
        <w:rPr>
          <w:rFonts w:ascii="Arial" w:hAnsi="Arial" w:cs="Arial"/>
          <w:sz w:val="15"/>
          <w:szCs w:val="15"/>
          <w:lang w:val="en-US"/>
        </w:rPr>
        <w:t>-</w:t>
      </w:r>
      <w:r w:rsidRPr="00EC3252">
        <w:rPr>
          <w:rFonts w:ascii="Arial" w:hAnsi="Arial" w:cs="Arial"/>
          <w:sz w:val="15"/>
          <w:szCs w:val="15"/>
          <w:lang w:val="en-US"/>
        </w:rPr>
        <w:t>month</w:t>
      </w:r>
      <w:r w:rsidR="003A2915">
        <w:rPr>
          <w:rFonts w:ascii="Arial" w:hAnsi="Arial" w:cs="Arial"/>
          <w:sz w:val="15"/>
          <w:szCs w:val="15"/>
          <w:lang w:val="en-US"/>
        </w:rPr>
        <w:t>s</w:t>
      </w:r>
      <w:r w:rsidRPr="00EC3252">
        <w:rPr>
          <w:rFonts w:ascii="Arial" w:hAnsi="Arial" w:cs="Arial"/>
          <w:sz w:val="15"/>
          <w:szCs w:val="15"/>
          <w:lang w:val="en-US"/>
        </w:rPr>
        <w:t>, the unit of measurement for workload.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C9766" w14:textId="53990CC1" w:rsidR="00D57B19" w:rsidRDefault="00D57B19" w:rsidP="00D57B19">
    <w:pPr>
      <w:pStyle w:val="1Standard"/>
      <w:rPr>
        <w:lang w:val="fr-CH"/>
      </w:rPr>
    </w:pPr>
    <w:bookmarkStart w:id="2" w:name="tmLogo2"/>
    <w:r>
      <w:rPr>
        <w:lang w:val="fr-CH"/>
      </w:rPr>
      <w:t xml:space="preserve">Bern, </w:t>
    </w:r>
    <w:r w:rsidR="001B2279">
      <w:rPr>
        <w:lang w:val="fr-CH"/>
      </w:rPr>
      <w:t>18</w:t>
    </w:r>
    <w:r>
      <w:rPr>
        <w:lang w:val="fr-CH"/>
      </w:rPr>
      <w:t>.</w:t>
    </w:r>
    <w:r w:rsidR="008201F9">
      <w:rPr>
        <w:lang w:val="fr-CH"/>
      </w:rPr>
      <w:t>12</w:t>
    </w:r>
    <w:r>
      <w:rPr>
        <w:lang w:val="fr-CH"/>
      </w:rPr>
      <w:t>.</w:t>
    </w:r>
    <w:r w:rsidR="00E26188">
      <w:rPr>
        <w:lang w:val="fr-CH"/>
      </w:rPr>
      <w:t>2</w:t>
    </w:r>
    <w:r>
      <w:rPr>
        <w:lang w:val="fr-CH"/>
      </w:rPr>
      <w:t>02</w:t>
    </w:r>
    <w:r w:rsidR="00B10E92">
      <w:rPr>
        <w:lang w:val="fr-CH"/>
      </w:rPr>
      <w:t>4</w:t>
    </w:r>
    <w:r>
      <w:rPr>
        <w:lang w:val="fr-CH"/>
      </w:rPr>
      <w:t xml:space="preserve"> </w:t>
    </w:r>
  </w:p>
  <w:p w14:paraId="08EFCE7F" w14:textId="6C14DE97" w:rsidR="00FD69ED" w:rsidRPr="00CC403A" w:rsidRDefault="00D57B19" w:rsidP="00887A6E">
    <w:pPr>
      <w:pStyle w:val="1Standard"/>
      <w:rPr>
        <w:lang w:val="fr-CH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5210794" wp14:editId="22AB397B">
          <wp:simplePos x="0" y="0"/>
          <wp:positionH relativeFrom="page">
            <wp:posOffset>504825</wp:posOffset>
          </wp:positionH>
          <wp:positionV relativeFrom="page">
            <wp:posOffset>2939415</wp:posOffset>
          </wp:positionV>
          <wp:extent cx="1348105" cy="160020"/>
          <wp:effectExtent l="0" t="0" r="4445" b="0"/>
          <wp:wrapNone/>
          <wp:docPr id="686570719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160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279">
      <w:rPr>
        <w:lang w:val="fr-CH"/>
      </w:rPr>
      <w:t xml:space="preserve">Division </w:t>
    </w:r>
    <w:proofErr w:type="spellStart"/>
    <w:r>
      <w:rPr>
        <w:lang w:val="fr-CH"/>
      </w:rPr>
      <w:t>Higher</w:t>
    </w:r>
    <w:proofErr w:type="spellEnd"/>
    <w:r>
      <w:rPr>
        <w:lang w:val="fr-CH"/>
      </w:rPr>
      <w:t xml:space="preserve"> Education Polic</w:t>
    </w:r>
    <w:r w:rsidR="00FD69ED">
      <w:rPr>
        <w:noProof/>
        <w:lang w:eastAsia="de-CH"/>
      </w:rPr>
      <w:drawing>
        <wp:anchor distT="0" distB="0" distL="114300" distR="114300" simplePos="0" relativeHeight="251657728" behindDoc="0" locked="0" layoutInCell="1" allowOverlap="1" wp14:anchorId="3506E942" wp14:editId="652F60DE">
          <wp:simplePos x="0" y="0"/>
          <wp:positionH relativeFrom="page">
            <wp:posOffset>504701</wp:posOffset>
          </wp:positionH>
          <wp:positionV relativeFrom="page">
            <wp:posOffset>2939143</wp:posOffset>
          </wp:positionV>
          <wp:extent cx="1347850" cy="160317"/>
          <wp:effectExtent l="0" t="0" r="5080" b="0"/>
          <wp:wrapNone/>
          <wp:docPr id="329859351" name="Grafik 14" descr="Z:\01_Produktion\01_NSG Office-Templates\710180_Eclat - SWU\produktion\images\SWU_Logo_rot_sw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01_Produktion\01_NSG Office-Templates\710180_Eclat - SWU\produktion\images\SWU_Logo_rot_sw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850" cy="160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r w:rsidR="001B2279">
      <w:rPr>
        <w:lang w:val="fr-CH"/>
      </w:rPr>
      <w:t>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0D1C2" w14:textId="62535451" w:rsidR="00384B7D" w:rsidRDefault="00384B7D" w:rsidP="00384B7D">
    <w:pPr>
      <w:pStyle w:val="En-tte"/>
      <w:tabs>
        <w:tab w:val="clear" w:pos="4536"/>
        <w:tab w:val="clear" w:pos="9072"/>
        <w:tab w:val="left" w:pos="156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1399B"/>
    <w:multiLevelType w:val="hybridMultilevel"/>
    <w:tmpl w:val="E7900EE4"/>
    <w:lvl w:ilvl="0" w:tplc="C4F4706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theme="minorBidi"/>
        <w:b w:val="0"/>
        <w:bCs w:val="0"/>
        <w:color w:val="auto"/>
        <w:u w:val="no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00BF"/>
    <w:multiLevelType w:val="multilevel"/>
    <w:tmpl w:val="E2487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A9F01B1"/>
    <w:multiLevelType w:val="hybridMultilevel"/>
    <w:tmpl w:val="D4EE4F06"/>
    <w:lvl w:ilvl="0" w:tplc="85AED5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2DA9"/>
    <w:multiLevelType w:val="hybridMultilevel"/>
    <w:tmpl w:val="71D0AEDC"/>
    <w:lvl w:ilvl="0" w:tplc="C8AE4EE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15394D"/>
    <w:multiLevelType w:val="multilevel"/>
    <w:tmpl w:val="690A07F2"/>
    <w:lvl w:ilvl="0">
      <w:start w:val="1"/>
      <w:numFmt w:val="bullet"/>
      <w:pStyle w:val="4ListePunkt"/>
      <w:lvlText w:val="·"/>
      <w:lvlJc w:val="left"/>
      <w:pPr>
        <w:ind w:left="1599" w:hanging="40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6055F"/>
    <w:multiLevelType w:val="multilevel"/>
    <w:tmpl w:val="FE14D6D8"/>
    <w:lvl w:ilvl="0">
      <w:start w:val="1"/>
      <w:numFmt w:val="decimal"/>
      <w:pStyle w:val="2Liste1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pStyle w:val="3Liste2"/>
      <w:lvlText w:val="%1.%2"/>
      <w:lvlJc w:val="left"/>
      <w:pPr>
        <w:tabs>
          <w:tab w:val="num" w:pos="1202"/>
        </w:tabs>
        <w:ind w:left="1202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96"/>
        </w:tabs>
        <w:ind w:left="1996" w:hanging="4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4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84"/>
        </w:tabs>
        <w:ind w:left="3584" w:hanging="4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78"/>
        </w:tabs>
        <w:ind w:left="4378" w:hanging="4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72"/>
        </w:tabs>
        <w:ind w:left="5172" w:hanging="4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66"/>
        </w:tabs>
        <w:ind w:left="5966" w:hanging="4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0"/>
        </w:tabs>
        <w:ind w:left="6760" w:hanging="408"/>
      </w:pPr>
      <w:rPr>
        <w:rFonts w:hint="default"/>
      </w:rPr>
    </w:lvl>
  </w:abstractNum>
  <w:abstractNum w:abstractNumId="6" w15:restartNumberingAfterBreak="0">
    <w:nsid w:val="2F7A267E"/>
    <w:multiLevelType w:val="hybridMultilevel"/>
    <w:tmpl w:val="599E562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77B06"/>
    <w:multiLevelType w:val="hybridMultilevel"/>
    <w:tmpl w:val="65A6E820"/>
    <w:lvl w:ilvl="0" w:tplc="BDD893C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F7E98"/>
    <w:multiLevelType w:val="hybridMultilevel"/>
    <w:tmpl w:val="31F4D68A"/>
    <w:lvl w:ilvl="0" w:tplc="94DC34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D2E17"/>
    <w:multiLevelType w:val="hybridMultilevel"/>
    <w:tmpl w:val="A808BE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472AC"/>
    <w:multiLevelType w:val="multilevel"/>
    <w:tmpl w:val="12CEDDA0"/>
    <w:lvl w:ilvl="0">
      <w:start w:val="1"/>
      <w:numFmt w:val="bullet"/>
      <w:pStyle w:val="2ListePunkt"/>
      <w:lvlText w:val=""/>
      <w:lvlJc w:val="left"/>
      <w:pPr>
        <w:ind w:left="408" w:hanging="40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A0C31"/>
    <w:multiLevelType w:val="multilevel"/>
    <w:tmpl w:val="2E9C827E"/>
    <w:lvl w:ilvl="0">
      <w:start w:val="1"/>
      <w:numFmt w:val="bullet"/>
      <w:pStyle w:val="3ListePunkt"/>
      <w:lvlText w:val="·"/>
      <w:lvlJc w:val="left"/>
      <w:pPr>
        <w:ind w:left="1202" w:hanging="40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1040">
    <w:abstractNumId w:val="5"/>
  </w:num>
  <w:num w:numId="2" w16cid:durableId="437212730">
    <w:abstractNumId w:val="10"/>
  </w:num>
  <w:num w:numId="3" w16cid:durableId="1559972095">
    <w:abstractNumId w:val="11"/>
  </w:num>
  <w:num w:numId="4" w16cid:durableId="1258370002">
    <w:abstractNumId w:val="4"/>
  </w:num>
  <w:num w:numId="5" w16cid:durableId="1425111189">
    <w:abstractNumId w:val="6"/>
  </w:num>
  <w:num w:numId="6" w16cid:durableId="348022438">
    <w:abstractNumId w:val="8"/>
  </w:num>
  <w:num w:numId="7" w16cid:durableId="888734393">
    <w:abstractNumId w:val="1"/>
  </w:num>
  <w:num w:numId="8" w16cid:durableId="404423164">
    <w:abstractNumId w:val="7"/>
  </w:num>
  <w:num w:numId="9" w16cid:durableId="1037238276">
    <w:abstractNumId w:val="9"/>
  </w:num>
  <w:num w:numId="10" w16cid:durableId="1311128231">
    <w:abstractNumId w:val="0"/>
  </w:num>
  <w:num w:numId="11" w16cid:durableId="1646861511">
    <w:abstractNumId w:val="3"/>
  </w:num>
  <w:num w:numId="12" w16cid:durableId="58190958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KwelyVrEk/Qh7SYWhry2WnHzNdLEY1CLPSBh1sj5EWYd8s5cp6MmVj47tg1Yps2EsgaOp2p6NkNalwGWHMMqQ==" w:salt="tKIAtmzMCt08qdT8I6PdxA==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39"/>
    <w:rsid w:val="00000011"/>
    <w:rsid w:val="00000597"/>
    <w:rsid w:val="000065A9"/>
    <w:rsid w:val="00006BA6"/>
    <w:rsid w:val="0000788F"/>
    <w:rsid w:val="0001010E"/>
    <w:rsid w:val="00010B9D"/>
    <w:rsid w:val="00012501"/>
    <w:rsid w:val="00013302"/>
    <w:rsid w:val="00013B68"/>
    <w:rsid w:val="00013D4D"/>
    <w:rsid w:val="00014DAF"/>
    <w:rsid w:val="000160A3"/>
    <w:rsid w:val="00016F86"/>
    <w:rsid w:val="00017809"/>
    <w:rsid w:val="00017CC3"/>
    <w:rsid w:val="00020236"/>
    <w:rsid w:val="00022F4A"/>
    <w:rsid w:val="00023CFC"/>
    <w:rsid w:val="00024187"/>
    <w:rsid w:val="00026316"/>
    <w:rsid w:val="00030AF5"/>
    <w:rsid w:val="00030FE4"/>
    <w:rsid w:val="00031D21"/>
    <w:rsid w:val="0003343C"/>
    <w:rsid w:val="00035500"/>
    <w:rsid w:val="000376D3"/>
    <w:rsid w:val="00037940"/>
    <w:rsid w:val="00037CB6"/>
    <w:rsid w:val="00040071"/>
    <w:rsid w:val="00040128"/>
    <w:rsid w:val="000408B2"/>
    <w:rsid w:val="000436CE"/>
    <w:rsid w:val="000440F6"/>
    <w:rsid w:val="0004577D"/>
    <w:rsid w:val="000471A3"/>
    <w:rsid w:val="00047D1C"/>
    <w:rsid w:val="00050166"/>
    <w:rsid w:val="0005174E"/>
    <w:rsid w:val="00052152"/>
    <w:rsid w:val="000548A5"/>
    <w:rsid w:val="0005777A"/>
    <w:rsid w:val="0006188E"/>
    <w:rsid w:val="00061A85"/>
    <w:rsid w:val="0006310B"/>
    <w:rsid w:val="00067372"/>
    <w:rsid w:val="00070E0F"/>
    <w:rsid w:val="00072C50"/>
    <w:rsid w:val="00072D8F"/>
    <w:rsid w:val="00076AC2"/>
    <w:rsid w:val="00086694"/>
    <w:rsid w:val="000903C0"/>
    <w:rsid w:val="00097952"/>
    <w:rsid w:val="000A1413"/>
    <w:rsid w:val="000A2051"/>
    <w:rsid w:val="000A2D1F"/>
    <w:rsid w:val="000A44C8"/>
    <w:rsid w:val="000B18A8"/>
    <w:rsid w:val="000B18D0"/>
    <w:rsid w:val="000B19B5"/>
    <w:rsid w:val="000B1DB6"/>
    <w:rsid w:val="000B2C12"/>
    <w:rsid w:val="000B3A92"/>
    <w:rsid w:val="000B5E67"/>
    <w:rsid w:val="000C2710"/>
    <w:rsid w:val="000C32EB"/>
    <w:rsid w:val="000C51D1"/>
    <w:rsid w:val="000C799E"/>
    <w:rsid w:val="000D2ED4"/>
    <w:rsid w:val="000D4BC3"/>
    <w:rsid w:val="000D4DDE"/>
    <w:rsid w:val="000D681C"/>
    <w:rsid w:val="000D7DCE"/>
    <w:rsid w:val="000E0D21"/>
    <w:rsid w:val="000E1168"/>
    <w:rsid w:val="000E1A77"/>
    <w:rsid w:val="000E2F81"/>
    <w:rsid w:val="000E61F0"/>
    <w:rsid w:val="000E68A0"/>
    <w:rsid w:val="000E7C09"/>
    <w:rsid w:val="000F03AB"/>
    <w:rsid w:val="000F0D04"/>
    <w:rsid w:val="000F1ED5"/>
    <w:rsid w:val="000F2352"/>
    <w:rsid w:val="000F7049"/>
    <w:rsid w:val="00100606"/>
    <w:rsid w:val="001055F8"/>
    <w:rsid w:val="00105789"/>
    <w:rsid w:val="00105C9E"/>
    <w:rsid w:val="001066C2"/>
    <w:rsid w:val="0011058C"/>
    <w:rsid w:val="00110F10"/>
    <w:rsid w:val="001125ED"/>
    <w:rsid w:val="00113318"/>
    <w:rsid w:val="001160AB"/>
    <w:rsid w:val="0011709E"/>
    <w:rsid w:val="00117FB3"/>
    <w:rsid w:val="001245EF"/>
    <w:rsid w:val="0012500B"/>
    <w:rsid w:val="00126C06"/>
    <w:rsid w:val="00131230"/>
    <w:rsid w:val="00131F6A"/>
    <w:rsid w:val="001321E6"/>
    <w:rsid w:val="001329D3"/>
    <w:rsid w:val="00133B9B"/>
    <w:rsid w:val="0013422F"/>
    <w:rsid w:val="00134C6F"/>
    <w:rsid w:val="00136563"/>
    <w:rsid w:val="0014125C"/>
    <w:rsid w:val="00141EE2"/>
    <w:rsid w:val="00142ECA"/>
    <w:rsid w:val="00145073"/>
    <w:rsid w:val="0014539C"/>
    <w:rsid w:val="00146333"/>
    <w:rsid w:val="00151475"/>
    <w:rsid w:val="0015215D"/>
    <w:rsid w:val="001523F3"/>
    <w:rsid w:val="00153E21"/>
    <w:rsid w:val="001547FC"/>
    <w:rsid w:val="00160274"/>
    <w:rsid w:val="001618A4"/>
    <w:rsid w:val="00170BF3"/>
    <w:rsid w:val="00170DB1"/>
    <w:rsid w:val="00170FB6"/>
    <w:rsid w:val="0017239F"/>
    <w:rsid w:val="00172EDB"/>
    <w:rsid w:val="00177165"/>
    <w:rsid w:val="00177932"/>
    <w:rsid w:val="00180412"/>
    <w:rsid w:val="001844D5"/>
    <w:rsid w:val="00185A8E"/>
    <w:rsid w:val="00185D34"/>
    <w:rsid w:val="0018622A"/>
    <w:rsid w:val="00186AFA"/>
    <w:rsid w:val="00190339"/>
    <w:rsid w:val="001905ED"/>
    <w:rsid w:val="00191105"/>
    <w:rsid w:val="0019120E"/>
    <w:rsid w:val="00192404"/>
    <w:rsid w:val="001939AA"/>
    <w:rsid w:val="00193CCC"/>
    <w:rsid w:val="001954E9"/>
    <w:rsid w:val="00195EC3"/>
    <w:rsid w:val="001A03E3"/>
    <w:rsid w:val="001A0B56"/>
    <w:rsid w:val="001A1047"/>
    <w:rsid w:val="001A229E"/>
    <w:rsid w:val="001A46FD"/>
    <w:rsid w:val="001A700F"/>
    <w:rsid w:val="001A74A5"/>
    <w:rsid w:val="001B2279"/>
    <w:rsid w:val="001C7F3E"/>
    <w:rsid w:val="001D3B4F"/>
    <w:rsid w:val="001D3BC6"/>
    <w:rsid w:val="001D3C6B"/>
    <w:rsid w:val="001D498A"/>
    <w:rsid w:val="001D658A"/>
    <w:rsid w:val="001E0731"/>
    <w:rsid w:val="001E0F0F"/>
    <w:rsid w:val="001E59B4"/>
    <w:rsid w:val="001E62BF"/>
    <w:rsid w:val="001E64F7"/>
    <w:rsid w:val="001E65A0"/>
    <w:rsid w:val="001E6DEA"/>
    <w:rsid w:val="001F008E"/>
    <w:rsid w:val="001F1269"/>
    <w:rsid w:val="001F1CD9"/>
    <w:rsid w:val="001F464D"/>
    <w:rsid w:val="001F600D"/>
    <w:rsid w:val="001F79CB"/>
    <w:rsid w:val="0020233D"/>
    <w:rsid w:val="00202B0C"/>
    <w:rsid w:val="002052BF"/>
    <w:rsid w:val="00210EAD"/>
    <w:rsid w:val="00211708"/>
    <w:rsid w:val="00211A0F"/>
    <w:rsid w:val="0021240F"/>
    <w:rsid w:val="00215591"/>
    <w:rsid w:val="00216B0C"/>
    <w:rsid w:val="002173B6"/>
    <w:rsid w:val="00221BA1"/>
    <w:rsid w:val="00223E68"/>
    <w:rsid w:val="00223F5A"/>
    <w:rsid w:val="002271F0"/>
    <w:rsid w:val="0023095D"/>
    <w:rsid w:val="00232491"/>
    <w:rsid w:val="00234082"/>
    <w:rsid w:val="00235633"/>
    <w:rsid w:val="00235EBE"/>
    <w:rsid w:val="002363E8"/>
    <w:rsid w:val="0023754F"/>
    <w:rsid w:val="0024100E"/>
    <w:rsid w:val="00245B34"/>
    <w:rsid w:val="00247C74"/>
    <w:rsid w:val="0025193A"/>
    <w:rsid w:val="00251B4F"/>
    <w:rsid w:val="002538F0"/>
    <w:rsid w:val="00254C7B"/>
    <w:rsid w:val="00255E74"/>
    <w:rsid w:val="00260200"/>
    <w:rsid w:val="00262256"/>
    <w:rsid w:val="00263D16"/>
    <w:rsid w:val="00263D81"/>
    <w:rsid w:val="00267779"/>
    <w:rsid w:val="00272BB0"/>
    <w:rsid w:val="00273BB1"/>
    <w:rsid w:val="00275632"/>
    <w:rsid w:val="00275A92"/>
    <w:rsid w:val="00275CCA"/>
    <w:rsid w:val="00280D7B"/>
    <w:rsid w:val="00281303"/>
    <w:rsid w:val="00281805"/>
    <w:rsid w:val="00283446"/>
    <w:rsid w:val="00284F3B"/>
    <w:rsid w:val="00287337"/>
    <w:rsid w:val="00287EDC"/>
    <w:rsid w:val="0029250D"/>
    <w:rsid w:val="00292AC0"/>
    <w:rsid w:val="002930C9"/>
    <w:rsid w:val="0029364D"/>
    <w:rsid w:val="002936B8"/>
    <w:rsid w:val="00293BE9"/>
    <w:rsid w:val="002947E8"/>
    <w:rsid w:val="0029530C"/>
    <w:rsid w:val="00295FD6"/>
    <w:rsid w:val="002961E3"/>
    <w:rsid w:val="0029730C"/>
    <w:rsid w:val="002A01C2"/>
    <w:rsid w:val="002A21C8"/>
    <w:rsid w:val="002A3B92"/>
    <w:rsid w:val="002A4D2D"/>
    <w:rsid w:val="002B05C4"/>
    <w:rsid w:val="002B09D9"/>
    <w:rsid w:val="002B5243"/>
    <w:rsid w:val="002B72E7"/>
    <w:rsid w:val="002C1116"/>
    <w:rsid w:val="002C26C2"/>
    <w:rsid w:val="002C2C1B"/>
    <w:rsid w:val="002C34CE"/>
    <w:rsid w:val="002C41E0"/>
    <w:rsid w:val="002C4711"/>
    <w:rsid w:val="002C5914"/>
    <w:rsid w:val="002C6D1D"/>
    <w:rsid w:val="002D01BA"/>
    <w:rsid w:val="002D111A"/>
    <w:rsid w:val="002D18C8"/>
    <w:rsid w:val="002D2002"/>
    <w:rsid w:val="002D5F5A"/>
    <w:rsid w:val="002D601E"/>
    <w:rsid w:val="002D7071"/>
    <w:rsid w:val="002E0E60"/>
    <w:rsid w:val="002E1620"/>
    <w:rsid w:val="002E1D18"/>
    <w:rsid w:val="002E22F4"/>
    <w:rsid w:val="002E272F"/>
    <w:rsid w:val="002E4684"/>
    <w:rsid w:val="002E6941"/>
    <w:rsid w:val="002E7611"/>
    <w:rsid w:val="002E797E"/>
    <w:rsid w:val="002F10F1"/>
    <w:rsid w:val="002F1BA0"/>
    <w:rsid w:val="002F20ED"/>
    <w:rsid w:val="002F27D6"/>
    <w:rsid w:val="002F43C1"/>
    <w:rsid w:val="00302F86"/>
    <w:rsid w:val="003054D9"/>
    <w:rsid w:val="00305EDB"/>
    <w:rsid w:val="00306207"/>
    <w:rsid w:val="00311CD1"/>
    <w:rsid w:val="003129B5"/>
    <w:rsid w:val="00314F2A"/>
    <w:rsid w:val="00314F71"/>
    <w:rsid w:val="00315313"/>
    <w:rsid w:val="003164B6"/>
    <w:rsid w:val="003167F9"/>
    <w:rsid w:val="00317563"/>
    <w:rsid w:val="00321E51"/>
    <w:rsid w:val="00322C50"/>
    <w:rsid w:val="00322FAE"/>
    <w:rsid w:val="00323263"/>
    <w:rsid w:val="00324343"/>
    <w:rsid w:val="0032580A"/>
    <w:rsid w:val="003260F0"/>
    <w:rsid w:val="00326E5F"/>
    <w:rsid w:val="003274E4"/>
    <w:rsid w:val="00327CD7"/>
    <w:rsid w:val="00327F93"/>
    <w:rsid w:val="00327FD3"/>
    <w:rsid w:val="0033011F"/>
    <w:rsid w:val="003301DD"/>
    <w:rsid w:val="0033031B"/>
    <w:rsid w:val="00330628"/>
    <w:rsid w:val="00331205"/>
    <w:rsid w:val="003329A3"/>
    <w:rsid w:val="00333317"/>
    <w:rsid w:val="003356BE"/>
    <w:rsid w:val="00335BBC"/>
    <w:rsid w:val="00336497"/>
    <w:rsid w:val="00337202"/>
    <w:rsid w:val="0034005B"/>
    <w:rsid w:val="00340439"/>
    <w:rsid w:val="00340E27"/>
    <w:rsid w:val="003421EC"/>
    <w:rsid w:val="00342967"/>
    <w:rsid w:val="00342A9A"/>
    <w:rsid w:val="0034347D"/>
    <w:rsid w:val="003441F5"/>
    <w:rsid w:val="0034432B"/>
    <w:rsid w:val="003453A6"/>
    <w:rsid w:val="00346DAA"/>
    <w:rsid w:val="00347B19"/>
    <w:rsid w:val="003503C8"/>
    <w:rsid w:val="00350489"/>
    <w:rsid w:val="003504CD"/>
    <w:rsid w:val="00350BAE"/>
    <w:rsid w:val="003518E9"/>
    <w:rsid w:val="003519A8"/>
    <w:rsid w:val="003520C7"/>
    <w:rsid w:val="00352E97"/>
    <w:rsid w:val="003544AC"/>
    <w:rsid w:val="00354FB7"/>
    <w:rsid w:val="003571B1"/>
    <w:rsid w:val="0035761B"/>
    <w:rsid w:val="00357C3F"/>
    <w:rsid w:val="00360013"/>
    <w:rsid w:val="00362C58"/>
    <w:rsid w:val="00363227"/>
    <w:rsid w:val="00364D3D"/>
    <w:rsid w:val="003656E1"/>
    <w:rsid w:val="00366F5E"/>
    <w:rsid w:val="003707A3"/>
    <w:rsid w:val="00372250"/>
    <w:rsid w:val="00373875"/>
    <w:rsid w:val="00374B99"/>
    <w:rsid w:val="0037599A"/>
    <w:rsid w:val="003807B7"/>
    <w:rsid w:val="003827B9"/>
    <w:rsid w:val="00382DD4"/>
    <w:rsid w:val="00384B7D"/>
    <w:rsid w:val="00387FD9"/>
    <w:rsid w:val="0039395A"/>
    <w:rsid w:val="00396367"/>
    <w:rsid w:val="0039653F"/>
    <w:rsid w:val="003969F5"/>
    <w:rsid w:val="00396B66"/>
    <w:rsid w:val="003A2915"/>
    <w:rsid w:val="003A4D25"/>
    <w:rsid w:val="003A5AE2"/>
    <w:rsid w:val="003A7D1E"/>
    <w:rsid w:val="003B0AE4"/>
    <w:rsid w:val="003B1443"/>
    <w:rsid w:val="003B31DA"/>
    <w:rsid w:val="003B41F1"/>
    <w:rsid w:val="003B4EB9"/>
    <w:rsid w:val="003B6A08"/>
    <w:rsid w:val="003B7341"/>
    <w:rsid w:val="003B7C67"/>
    <w:rsid w:val="003C03C2"/>
    <w:rsid w:val="003C0E4C"/>
    <w:rsid w:val="003C223A"/>
    <w:rsid w:val="003C3030"/>
    <w:rsid w:val="003C6319"/>
    <w:rsid w:val="003C7496"/>
    <w:rsid w:val="003D04CB"/>
    <w:rsid w:val="003D0A59"/>
    <w:rsid w:val="003D5039"/>
    <w:rsid w:val="003D58F9"/>
    <w:rsid w:val="003D5C11"/>
    <w:rsid w:val="003D61D9"/>
    <w:rsid w:val="003D6807"/>
    <w:rsid w:val="003D7066"/>
    <w:rsid w:val="003E2E74"/>
    <w:rsid w:val="003E2F49"/>
    <w:rsid w:val="003E3D7C"/>
    <w:rsid w:val="003E6FE8"/>
    <w:rsid w:val="003F08C1"/>
    <w:rsid w:val="003F2E44"/>
    <w:rsid w:val="003F4438"/>
    <w:rsid w:val="003F6A92"/>
    <w:rsid w:val="003F6DB3"/>
    <w:rsid w:val="003F6FED"/>
    <w:rsid w:val="003F76E4"/>
    <w:rsid w:val="003F782B"/>
    <w:rsid w:val="0040012E"/>
    <w:rsid w:val="0040267D"/>
    <w:rsid w:val="00404E0B"/>
    <w:rsid w:val="0041240E"/>
    <w:rsid w:val="00412997"/>
    <w:rsid w:val="00412D4A"/>
    <w:rsid w:val="00413E53"/>
    <w:rsid w:val="00414BC6"/>
    <w:rsid w:val="0042097D"/>
    <w:rsid w:val="00420E7B"/>
    <w:rsid w:val="004217FB"/>
    <w:rsid w:val="00424ABF"/>
    <w:rsid w:val="00424E0F"/>
    <w:rsid w:val="004250C0"/>
    <w:rsid w:val="00425248"/>
    <w:rsid w:val="00425A9D"/>
    <w:rsid w:val="00434DE2"/>
    <w:rsid w:val="00436D89"/>
    <w:rsid w:val="00437CC1"/>
    <w:rsid w:val="00440E91"/>
    <w:rsid w:val="004437B7"/>
    <w:rsid w:val="004442B8"/>
    <w:rsid w:val="00444808"/>
    <w:rsid w:val="00444FB8"/>
    <w:rsid w:val="00445012"/>
    <w:rsid w:val="004514B1"/>
    <w:rsid w:val="00452B84"/>
    <w:rsid w:val="00452FAF"/>
    <w:rsid w:val="004560A7"/>
    <w:rsid w:val="004603A9"/>
    <w:rsid w:val="00460F93"/>
    <w:rsid w:val="004620FB"/>
    <w:rsid w:val="00462AE3"/>
    <w:rsid w:val="00462F59"/>
    <w:rsid w:val="00466AF4"/>
    <w:rsid w:val="004707DF"/>
    <w:rsid w:val="00470D82"/>
    <w:rsid w:val="004746DA"/>
    <w:rsid w:val="00476442"/>
    <w:rsid w:val="004769FC"/>
    <w:rsid w:val="00480815"/>
    <w:rsid w:val="00480DEB"/>
    <w:rsid w:val="00483BC6"/>
    <w:rsid w:val="004857C5"/>
    <w:rsid w:val="00485D7A"/>
    <w:rsid w:val="004862E6"/>
    <w:rsid w:val="004909AB"/>
    <w:rsid w:val="004910C1"/>
    <w:rsid w:val="0049193E"/>
    <w:rsid w:val="00494831"/>
    <w:rsid w:val="00494EA8"/>
    <w:rsid w:val="0049577B"/>
    <w:rsid w:val="00495DEB"/>
    <w:rsid w:val="00495F34"/>
    <w:rsid w:val="00497BFD"/>
    <w:rsid w:val="004A338C"/>
    <w:rsid w:val="004A43E3"/>
    <w:rsid w:val="004A4C64"/>
    <w:rsid w:val="004A5F45"/>
    <w:rsid w:val="004A6D44"/>
    <w:rsid w:val="004A6E4B"/>
    <w:rsid w:val="004A7B9C"/>
    <w:rsid w:val="004B06F0"/>
    <w:rsid w:val="004B2561"/>
    <w:rsid w:val="004B57D8"/>
    <w:rsid w:val="004B675E"/>
    <w:rsid w:val="004B67E0"/>
    <w:rsid w:val="004C2844"/>
    <w:rsid w:val="004C5775"/>
    <w:rsid w:val="004C6249"/>
    <w:rsid w:val="004D15C6"/>
    <w:rsid w:val="004D4511"/>
    <w:rsid w:val="004D5BEB"/>
    <w:rsid w:val="004D5E87"/>
    <w:rsid w:val="004D793A"/>
    <w:rsid w:val="004E3938"/>
    <w:rsid w:val="004E4ABA"/>
    <w:rsid w:val="004E5B06"/>
    <w:rsid w:val="004E634E"/>
    <w:rsid w:val="004E6F88"/>
    <w:rsid w:val="004F0870"/>
    <w:rsid w:val="004F1AAC"/>
    <w:rsid w:val="004F22A6"/>
    <w:rsid w:val="004F239D"/>
    <w:rsid w:val="004F372E"/>
    <w:rsid w:val="004F3809"/>
    <w:rsid w:val="004F3C3E"/>
    <w:rsid w:val="004F4533"/>
    <w:rsid w:val="004F532A"/>
    <w:rsid w:val="004F5479"/>
    <w:rsid w:val="004F59A1"/>
    <w:rsid w:val="004F5F58"/>
    <w:rsid w:val="00500936"/>
    <w:rsid w:val="005029F6"/>
    <w:rsid w:val="00502C68"/>
    <w:rsid w:val="00504DFA"/>
    <w:rsid w:val="005053F1"/>
    <w:rsid w:val="0050561C"/>
    <w:rsid w:val="00507C8B"/>
    <w:rsid w:val="00507DAA"/>
    <w:rsid w:val="00510CE6"/>
    <w:rsid w:val="00511B68"/>
    <w:rsid w:val="0051216B"/>
    <w:rsid w:val="00513D9F"/>
    <w:rsid w:val="00515C4B"/>
    <w:rsid w:val="00516157"/>
    <w:rsid w:val="00516440"/>
    <w:rsid w:val="00516AA2"/>
    <w:rsid w:val="00516C6B"/>
    <w:rsid w:val="00517149"/>
    <w:rsid w:val="00520EEB"/>
    <w:rsid w:val="0052256E"/>
    <w:rsid w:val="005245D5"/>
    <w:rsid w:val="005251BF"/>
    <w:rsid w:val="00525899"/>
    <w:rsid w:val="00527174"/>
    <w:rsid w:val="00532EAF"/>
    <w:rsid w:val="00535D64"/>
    <w:rsid w:val="005379B9"/>
    <w:rsid w:val="00540308"/>
    <w:rsid w:val="00541075"/>
    <w:rsid w:val="00541E48"/>
    <w:rsid w:val="00542630"/>
    <w:rsid w:val="00547A9C"/>
    <w:rsid w:val="0055102A"/>
    <w:rsid w:val="005522C1"/>
    <w:rsid w:val="00557428"/>
    <w:rsid w:val="00560EAB"/>
    <w:rsid w:val="0056356C"/>
    <w:rsid w:val="00564E7F"/>
    <w:rsid w:val="00565A06"/>
    <w:rsid w:val="00566024"/>
    <w:rsid w:val="00566EA1"/>
    <w:rsid w:val="005703D8"/>
    <w:rsid w:val="00570403"/>
    <w:rsid w:val="005706C2"/>
    <w:rsid w:val="00570A09"/>
    <w:rsid w:val="00571452"/>
    <w:rsid w:val="0057157C"/>
    <w:rsid w:val="00572267"/>
    <w:rsid w:val="00572604"/>
    <w:rsid w:val="005737FA"/>
    <w:rsid w:val="005744A4"/>
    <w:rsid w:val="00575674"/>
    <w:rsid w:val="0057594A"/>
    <w:rsid w:val="0057685A"/>
    <w:rsid w:val="005805B1"/>
    <w:rsid w:val="005805C2"/>
    <w:rsid w:val="00582F35"/>
    <w:rsid w:val="00584A8A"/>
    <w:rsid w:val="005851FA"/>
    <w:rsid w:val="00590CCE"/>
    <w:rsid w:val="005939CB"/>
    <w:rsid w:val="005A042F"/>
    <w:rsid w:val="005A1CBB"/>
    <w:rsid w:val="005A1CBD"/>
    <w:rsid w:val="005A23EF"/>
    <w:rsid w:val="005A3D67"/>
    <w:rsid w:val="005A71FD"/>
    <w:rsid w:val="005A7540"/>
    <w:rsid w:val="005B0751"/>
    <w:rsid w:val="005B14A6"/>
    <w:rsid w:val="005B38EB"/>
    <w:rsid w:val="005B3F9F"/>
    <w:rsid w:val="005B4348"/>
    <w:rsid w:val="005B4F23"/>
    <w:rsid w:val="005B526C"/>
    <w:rsid w:val="005B7DA7"/>
    <w:rsid w:val="005C1D8C"/>
    <w:rsid w:val="005C4499"/>
    <w:rsid w:val="005C6ADC"/>
    <w:rsid w:val="005C6C76"/>
    <w:rsid w:val="005C7449"/>
    <w:rsid w:val="005C7BE7"/>
    <w:rsid w:val="005D0000"/>
    <w:rsid w:val="005D0BFA"/>
    <w:rsid w:val="005D1248"/>
    <w:rsid w:val="005D1330"/>
    <w:rsid w:val="005D22B9"/>
    <w:rsid w:val="005D61E8"/>
    <w:rsid w:val="005D699A"/>
    <w:rsid w:val="005E08CB"/>
    <w:rsid w:val="005E1CE8"/>
    <w:rsid w:val="005E313F"/>
    <w:rsid w:val="005E377C"/>
    <w:rsid w:val="005E4012"/>
    <w:rsid w:val="005E436C"/>
    <w:rsid w:val="005E49B7"/>
    <w:rsid w:val="005E4E21"/>
    <w:rsid w:val="005E6062"/>
    <w:rsid w:val="005E7985"/>
    <w:rsid w:val="005F12A4"/>
    <w:rsid w:val="005F2229"/>
    <w:rsid w:val="005F4C51"/>
    <w:rsid w:val="005F7332"/>
    <w:rsid w:val="00600A86"/>
    <w:rsid w:val="006013DE"/>
    <w:rsid w:val="0060304D"/>
    <w:rsid w:val="006055B7"/>
    <w:rsid w:val="006101DA"/>
    <w:rsid w:val="0061102D"/>
    <w:rsid w:val="006141C0"/>
    <w:rsid w:val="006166A4"/>
    <w:rsid w:val="00621FC2"/>
    <w:rsid w:val="00622335"/>
    <w:rsid w:val="0062323C"/>
    <w:rsid w:val="00624F13"/>
    <w:rsid w:val="00625241"/>
    <w:rsid w:val="00625B37"/>
    <w:rsid w:val="00626697"/>
    <w:rsid w:val="00626BFE"/>
    <w:rsid w:val="006275AC"/>
    <w:rsid w:val="00631220"/>
    <w:rsid w:val="00633554"/>
    <w:rsid w:val="00640C7A"/>
    <w:rsid w:val="00640E73"/>
    <w:rsid w:val="00642ACB"/>
    <w:rsid w:val="00644059"/>
    <w:rsid w:val="00645379"/>
    <w:rsid w:val="006463BF"/>
    <w:rsid w:val="0065184C"/>
    <w:rsid w:val="00653D30"/>
    <w:rsid w:val="00655D97"/>
    <w:rsid w:val="0066235A"/>
    <w:rsid w:val="006645D6"/>
    <w:rsid w:val="00667255"/>
    <w:rsid w:val="0067093F"/>
    <w:rsid w:val="00674390"/>
    <w:rsid w:val="00674661"/>
    <w:rsid w:val="006759E3"/>
    <w:rsid w:val="006778A2"/>
    <w:rsid w:val="00677FFD"/>
    <w:rsid w:val="006805DC"/>
    <w:rsid w:val="006811B8"/>
    <w:rsid w:val="006821E9"/>
    <w:rsid w:val="00685138"/>
    <w:rsid w:val="00687D39"/>
    <w:rsid w:val="00691CB3"/>
    <w:rsid w:val="006926F8"/>
    <w:rsid w:val="00692B6B"/>
    <w:rsid w:val="00695086"/>
    <w:rsid w:val="00695B31"/>
    <w:rsid w:val="00696293"/>
    <w:rsid w:val="00696F39"/>
    <w:rsid w:val="006A194C"/>
    <w:rsid w:val="006A1AF8"/>
    <w:rsid w:val="006A4FF4"/>
    <w:rsid w:val="006A78FF"/>
    <w:rsid w:val="006A7D22"/>
    <w:rsid w:val="006B017D"/>
    <w:rsid w:val="006B0C06"/>
    <w:rsid w:val="006B2E30"/>
    <w:rsid w:val="006B321F"/>
    <w:rsid w:val="006B4960"/>
    <w:rsid w:val="006B4C5C"/>
    <w:rsid w:val="006B4CA3"/>
    <w:rsid w:val="006B58BE"/>
    <w:rsid w:val="006C0648"/>
    <w:rsid w:val="006C51F4"/>
    <w:rsid w:val="006C5688"/>
    <w:rsid w:val="006C604B"/>
    <w:rsid w:val="006C70AB"/>
    <w:rsid w:val="006D3BA4"/>
    <w:rsid w:val="006D40B3"/>
    <w:rsid w:val="006D46A9"/>
    <w:rsid w:val="006D6112"/>
    <w:rsid w:val="006D72AC"/>
    <w:rsid w:val="006E1C60"/>
    <w:rsid w:val="006E39C7"/>
    <w:rsid w:val="006E3E2E"/>
    <w:rsid w:val="006E7DF2"/>
    <w:rsid w:val="006E7E31"/>
    <w:rsid w:val="006F04D3"/>
    <w:rsid w:val="006F0BC9"/>
    <w:rsid w:val="006F5952"/>
    <w:rsid w:val="006F6558"/>
    <w:rsid w:val="006F6D9B"/>
    <w:rsid w:val="0070005A"/>
    <w:rsid w:val="007000A6"/>
    <w:rsid w:val="00700478"/>
    <w:rsid w:val="00702732"/>
    <w:rsid w:val="007065DF"/>
    <w:rsid w:val="00706EC0"/>
    <w:rsid w:val="00710EF1"/>
    <w:rsid w:val="00711EDE"/>
    <w:rsid w:val="007126D0"/>
    <w:rsid w:val="007127B3"/>
    <w:rsid w:val="00713951"/>
    <w:rsid w:val="00713E0D"/>
    <w:rsid w:val="00720AE7"/>
    <w:rsid w:val="00723544"/>
    <w:rsid w:val="00723A32"/>
    <w:rsid w:val="00724070"/>
    <w:rsid w:val="00724717"/>
    <w:rsid w:val="00725484"/>
    <w:rsid w:val="00726CD0"/>
    <w:rsid w:val="00730EA3"/>
    <w:rsid w:val="00732BB0"/>
    <w:rsid w:val="00733569"/>
    <w:rsid w:val="00733EF3"/>
    <w:rsid w:val="007349DF"/>
    <w:rsid w:val="007352F7"/>
    <w:rsid w:val="0073595B"/>
    <w:rsid w:val="0073718A"/>
    <w:rsid w:val="0073757C"/>
    <w:rsid w:val="00737DED"/>
    <w:rsid w:val="007401B4"/>
    <w:rsid w:val="00740ACA"/>
    <w:rsid w:val="007414B3"/>
    <w:rsid w:val="007417D3"/>
    <w:rsid w:val="007421D8"/>
    <w:rsid w:val="00742411"/>
    <w:rsid w:val="007426C0"/>
    <w:rsid w:val="00743BC7"/>
    <w:rsid w:val="007467A8"/>
    <w:rsid w:val="007470A5"/>
    <w:rsid w:val="00747A54"/>
    <w:rsid w:val="0075024D"/>
    <w:rsid w:val="00750A9C"/>
    <w:rsid w:val="007531B9"/>
    <w:rsid w:val="00753665"/>
    <w:rsid w:val="007553FC"/>
    <w:rsid w:val="00756984"/>
    <w:rsid w:val="007570ED"/>
    <w:rsid w:val="0075751C"/>
    <w:rsid w:val="00757993"/>
    <w:rsid w:val="0076497A"/>
    <w:rsid w:val="00764D7B"/>
    <w:rsid w:val="00766316"/>
    <w:rsid w:val="00766E8A"/>
    <w:rsid w:val="00771574"/>
    <w:rsid w:val="00771FDB"/>
    <w:rsid w:val="007720F0"/>
    <w:rsid w:val="00774A65"/>
    <w:rsid w:val="00776470"/>
    <w:rsid w:val="00776AC2"/>
    <w:rsid w:val="00781DC8"/>
    <w:rsid w:val="007838A0"/>
    <w:rsid w:val="00783E15"/>
    <w:rsid w:val="007840FE"/>
    <w:rsid w:val="007864A1"/>
    <w:rsid w:val="00790588"/>
    <w:rsid w:val="007905B6"/>
    <w:rsid w:val="00791859"/>
    <w:rsid w:val="00791B22"/>
    <w:rsid w:val="007924BD"/>
    <w:rsid w:val="0079345A"/>
    <w:rsid w:val="00794D84"/>
    <w:rsid w:val="00795F26"/>
    <w:rsid w:val="00796B04"/>
    <w:rsid w:val="00797726"/>
    <w:rsid w:val="00797EF2"/>
    <w:rsid w:val="007A0B53"/>
    <w:rsid w:val="007A11C0"/>
    <w:rsid w:val="007A1568"/>
    <w:rsid w:val="007A15A9"/>
    <w:rsid w:val="007A3073"/>
    <w:rsid w:val="007A3806"/>
    <w:rsid w:val="007A52C1"/>
    <w:rsid w:val="007A6D92"/>
    <w:rsid w:val="007A7CF9"/>
    <w:rsid w:val="007B2031"/>
    <w:rsid w:val="007B540F"/>
    <w:rsid w:val="007B5969"/>
    <w:rsid w:val="007B5C9B"/>
    <w:rsid w:val="007B5CAD"/>
    <w:rsid w:val="007B6936"/>
    <w:rsid w:val="007B7342"/>
    <w:rsid w:val="007B75EB"/>
    <w:rsid w:val="007C2AA4"/>
    <w:rsid w:val="007C2C11"/>
    <w:rsid w:val="007C3197"/>
    <w:rsid w:val="007C4434"/>
    <w:rsid w:val="007C5914"/>
    <w:rsid w:val="007C7126"/>
    <w:rsid w:val="007D30C1"/>
    <w:rsid w:val="007D321A"/>
    <w:rsid w:val="007D42B0"/>
    <w:rsid w:val="007D5328"/>
    <w:rsid w:val="007D5A63"/>
    <w:rsid w:val="007E146F"/>
    <w:rsid w:val="007E332F"/>
    <w:rsid w:val="007E35DF"/>
    <w:rsid w:val="007E4AEA"/>
    <w:rsid w:val="007E61A5"/>
    <w:rsid w:val="007F3B27"/>
    <w:rsid w:val="007F3CB6"/>
    <w:rsid w:val="007F47F8"/>
    <w:rsid w:val="007F4BE3"/>
    <w:rsid w:val="007F6B7B"/>
    <w:rsid w:val="008001E8"/>
    <w:rsid w:val="0080113E"/>
    <w:rsid w:val="008016EB"/>
    <w:rsid w:val="0080251A"/>
    <w:rsid w:val="00802600"/>
    <w:rsid w:val="00803061"/>
    <w:rsid w:val="00803D62"/>
    <w:rsid w:val="008040D2"/>
    <w:rsid w:val="00804CF7"/>
    <w:rsid w:val="00805F2B"/>
    <w:rsid w:val="008076C0"/>
    <w:rsid w:val="0081240A"/>
    <w:rsid w:val="00813BC2"/>
    <w:rsid w:val="008201F9"/>
    <w:rsid w:val="008234B6"/>
    <w:rsid w:val="00825375"/>
    <w:rsid w:val="008259CF"/>
    <w:rsid w:val="00833543"/>
    <w:rsid w:val="0083399C"/>
    <w:rsid w:val="00834F3A"/>
    <w:rsid w:val="0083568D"/>
    <w:rsid w:val="00835EEB"/>
    <w:rsid w:val="00836188"/>
    <w:rsid w:val="00836C8C"/>
    <w:rsid w:val="00837887"/>
    <w:rsid w:val="00837B7D"/>
    <w:rsid w:val="00841DE8"/>
    <w:rsid w:val="00842F10"/>
    <w:rsid w:val="00843A8B"/>
    <w:rsid w:val="00844239"/>
    <w:rsid w:val="00844A41"/>
    <w:rsid w:val="0084605D"/>
    <w:rsid w:val="00847940"/>
    <w:rsid w:val="00847F8C"/>
    <w:rsid w:val="00853FD6"/>
    <w:rsid w:val="00863113"/>
    <w:rsid w:val="008641B4"/>
    <w:rsid w:val="00871A6D"/>
    <w:rsid w:val="00871E62"/>
    <w:rsid w:val="0087252F"/>
    <w:rsid w:val="00872863"/>
    <w:rsid w:val="00872BC8"/>
    <w:rsid w:val="00874DDF"/>
    <w:rsid w:val="00875D35"/>
    <w:rsid w:val="008777A5"/>
    <w:rsid w:val="00877FC7"/>
    <w:rsid w:val="0088048F"/>
    <w:rsid w:val="008832AF"/>
    <w:rsid w:val="008845EB"/>
    <w:rsid w:val="00884853"/>
    <w:rsid w:val="008863E0"/>
    <w:rsid w:val="00887A6E"/>
    <w:rsid w:val="00890A10"/>
    <w:rsid w:val="00891956"/>
    <w:rsid w:val="00893599"/>
    <w:rsid w:val="00893888"/>
    <w:rsid w:val="008939A2"/>
    <w:rsid w:val="00893F26"/>
    <w:rsid w:val="0089747E"/>
    <w:rsid w:val="008A125F"/>
    <w:rsid w:val="008A1294"/>
    <w:rsid w:val="008A21F7"/>
    <w:rsid w:val="008A2D55"/>
    <w:rsid w:val="008A3C80"/>
    <w:rsid w:val="008A41CC"/>
    <w:rsid w:val="008A44AF"/>
    <w:rsid w:val="008A7496"/>
    <w:rsid w:val="008A7C44"/>
    <w:rsid w:val="008B0239"/>
    <w:rsid w:val="008B0ED8"/>
    <w:rsid w:val="008B21A5"/>
    <w:rsid w:val="008B31B0"/>
    <w:rsid w:val="008B39BF"/>
    <w:rsid w:val="008B7CDD"/>
    <w:rsid w:val="008C0567"/>
    <w:rsid w:val="008C3978"/>
    <w:rsid w:val="008C3F60"/>
    <w:rsid w:val="008C4662"/>
    <w:rsid w:val="008C5660"/>
    <w:rsid w:val="008C6884"/>
    <w:rsid w:val="008C6BB9"/>
    <w:rsid w:val="008C6D31"/>
    <w:rsid w:val="008C6ECF"/>
    <w:rsid w:val="008D3400"/>
    <w:rsid w:val="008D7459"/>
    <w:rsid w:val="008E0331"/>
    <w:rsid w:val="008E1F4C"/>
    <w:rsid w:val="008E29D6"/>
    <w:rsid w:val="008E5328"/>
    <w:rsid w:val="008E567E"/>
    <w:rsid w:val="008E5DB5"/>
    <w:rsid w:val="008E67DD"/>
    <w:rsid w:val="008E6A8D"/>
    <w:rsid w:val="008E7380"/>
    <w:rsid w:val="008F07F8"/>
    <w:rsid w:val="008F189C"/>
    <w:rsid w:val="008F22CE"/>
    <w:rsid w:val="008F2B06"/>
    <w:rsid w:val="008F346F"/>
    <w:rsid w:val="008F7074"/>
    <w:rsid w:val="008F7468"/>
    <w:rsid w:val="00900A61"/>
    <w:rsid w:val="0090142E"/>
    <w:rsid w:val="00901AF1"/>
    <w:rsid w:val="00902522"/>
    <w:rsid w:val="0090447A"/>
    <w:rsid w:val="009059AC"/>
    <w:rsid w:val="00906F6C"/>
    <w:rsid w:val="00907024"/>
    <w:rsid w:val="00910F0D"/>
    <w:rsid w:val="0091192E"/>
    <w:rsid w:val="009135F4"/>
    <w:rsid w:val="00913F39"/>
    <w:rsid w:val="00914BE2"/>
    <w:rsid w:val="00917DB0"/>
    <w:rsid w:val="00920D43"/>
    <w:rsid w:val="00923443"/>
    <w:rsid w:val="00923CB1"/>
    <w:rsid w:val="00924725"/>
    <w:rsid w:val="009247E4"/>
    <w:rsid w:val="00925C1D"/>
    <w:rsid w:val="00927CF1"/>
    <w:rsid w:val="009337FD"/>
    <w:rsid w:val="009371F8"/>
    <w:rsid w:val="00943D21"/>
    <w:rsid w:val="00945E03"/>
    <w:rsid w:val="00946147"/>
    <w:rsid w:val="00946D6A"/>
    <w:rsid w:val="00947A5C"/>
    <w:rsid w:val="00947D0E"/>
    <w:rsid w:val="0095317B"/>
    <w:rsid w:val="00954011"/>
    <w:rsid w:val="00955CD9"/>
    <w:rsid w:val="00962B16"/>
    <w:rsid w:val="00966D86"/>
    <w:rsid w:val="00967956"/>
    <w:rsid w:val="00972736"/>
    <w:rsid w:val="009766F1"/>
    <w:rsid w:val="0097692A"/>
    <w:rsid w:val="00980B13"/>
    <w:rsid w:val="00981308"/>
    <w:rsid w:val="00983B3B"/>
    <w:rsid w:val="009847D8"/>
    <w:rsid w:val="00985429"/>
    <w:rsid w:val="00985FCB"/>
    <w:rsid w:val="00987946"/>
    <w:rsid w:val="00992CCF"/>
    <w:rsid w:val="00993276"/>
    <w:rsid w:val="00993C62"/>
    <w:rsid w:val="009969CB"/>
    <w:rsid w:val="00997908"/>
    <w:rsid w:val="009A058B"/>
    <w:rsid w:val="009A2935"/>
    <w:rsid w:val="009A331C"/>
    <w:rsid w:val="009A35E0"/>
    <w:rsid w:val="009A42FC"/>
    <w:rsid w:val="009A7CA3"/>
    <w:rsid w:val="009B1E8B"/>
    <w:rsid w:val="009B3A1E"/>
    <w:rsid w:val="009B5F5E"/>
    <w:rsid w:val="009B6BB3"/>
    <w:rsid w:val="009B7F79"/>
    <w:rsid w:val="009C3550"/>
    <w:rsid w:val="009C3CCD"/>
    <w:rsid w:val="009C466A"/>
    <w:rsid w:val="009C4931"/>
    <w:rsid w:val="009C4B58"/>
    <w:rsid w:val="009C59BF"/>
    <w:rsid w:val="009C5C69"/>
    <w:rsid w:val="009C6E8D"/>
    <w:rsid w:val="009D080A"/>
    <w:rsid w:val="009D09F3"/>
    <w:rsid w:val="009D1165"/>
    <w:rsid w:val="009D1826"/>
    <w:rsid w:val="009D2374"/>
    <w:rsid w:val="009D402C"/>
    <w:rsid w:val="009D6F29"/>
    <w:rsid w:val="009D752B"/>
    <w:rsid w:val="009E17D4"/>
    <w:rsid w:val="009E35B8"/>
    <w:rsid w:val="009E4355"/>
    <w:rsid w:val="009E4F58"/>
    <w:rsid w:val="009E5A2B"/>
    <w:rsid w:val="009E7E54"/>
    <w:rsid w:val="009E7F66"/>
    <w:rsid w:val="009F13D1"/>
    <w:rsid w:val="009F1990"/>
    <w:rsid w:val="009F1D86"/>
    <w:rsid w:val="009F3BD7"/>
    <w:rsid w:val="009F475C"/>
    <w:rsid w:val="009F4E6D"/>
    <w:rsid w:val="009F54DA"/>
    <w:rsid w:val="009F7EDB"/>
    <w:rsid w:val="00A01789"/>
    <w:rsid w:val="00A028F0"/>
    <w:rsid w:val="00A0351D"/>
    <w:rsid w:val="00A03C02"/>
    <w:rsid w:val="00A04018"/>
    <w:rsid w:val="00A07363"/>
    <w:rsid w:val="00A0786E"/>
    <w:rsid w:val="00A07AF0"/>
    <w:rsid w:val="00A10B42"/>
    <w:rsid w:val="00A11F22"/>
    <w:rsid w:val="00A1229D"/>
    <w:rsid w:val="00A131CA"/>
    <w:rsid w:val="00A134BD"/>
    <w:rsid w:val="00A13BE3"/>
    <w:rsid w:val="00A14EF7"/>
    <w:rsid w:val="00A15966"/>
    <w:rsid w:val="00A1597A"/>
    <w:rsid w:val="00A1682E"/>
    <w:rsid w:val="00A17060"/>
    <w:rsid w:val="00A203D2"/>
    <w:rsid w:val="00A2081B"/>
    <w:rsid w:val="00A22683"/>
    <w:rsid w:val="00A23518"/>
    <w:rsid w:val="00A23BDB"/>
    <w:rsid w:val="00A23CDB"/>
    <w:rsid w:val="00A24353"/>
    <w:rsid w:val="00A2507C"/>
    <w:rsid w:val="00A275AC"/>
    <w:rsid w:val="00A279DC"/>
    <w:rsid w:val="00A3009E"/>
    <w:rsid w:val="00A323C9"/>
    <w:rsid w:val="00A32DC3"/>
    <w:rsid w:val="00A40651"/>
    <w:rsid w:val="00A40D39"/>
    <w:rsid w:val="00A4241E"/>
    <w:rsid w:val="00A447B6"/>
    <w:rsid w:val="00A47E4B"/>
    <w:rsid w:val="00A52847"/>
    <w:rsid w:val="00A5346F"/>
    <w:rsid w:val="00A56868"/>
    <w:rsid w:val="00A56C07"/>
    <w:rsid w:val="00A600EB"/>
    <w:rsid w:val="00A60CEA"/>
    <w:rsid w:val="00A61052"/>
    <w:rsid w:val="00A6145E"/>
    <w:rsid w:val="00A62553"/>
    <w:rsid w:val="00A62EC9"/>
    <w:rsid w:val="00A65442"/>
    <w:rsid w:val="00A65B6B"/>
    <w:rsid w:val="00A66A44"/>
    <w:rsid w:val="00A70263"/>
    <w:rsid w:val="00A71278"/>
    <w:rsid w:val="00A71C38"/>
    <w:rsid w:val="00A71E79"/>
    <w:rsid w:val="00A81ACA"/>
    <w:rsid w:val="00A84460"/>
    <w:rsid w:val="00A856E6"/>
    <w:rsid w:val="00A8587A"/>
    <w:rsid w:val="00A8745B"/>
    <w:rsid w:val="00A87CDF"/>
    <w:rsid w:val="00A90799"/>
    <w:rsid w:val="00A90900"/>
    <w:rsid w:val="00A90C4F"/>
    <w:rsid w:val="00A90E56"/>
    <w:rsid w:val="00A93DE4"/>
    <w:rsid w:val="00A9425B"/>
    <w:rsid w:val="00A94381"/>
    <w:rsid w:val="00A946E9"/>
    <w:rsid w:val="00A9473D"/>
    <w:rsid w:val="00A948E0"/>
    <w:rsid w:val="00A94930"/>
    <w:rsid w:val="00A95E20"/>
    <w:rsid w:val="00A96180"/>
    <w:rsid w:val="00A96799"/>
    <w:rsid w:val="00A977F4"/>
    <w:rsid w:val="00AA1BB1"/>
    <w:rsid w:val="00AA6CDE"/>
    <w:rsid w:val="00AA6D0E"/>
    <w:rsid w:val="00AA6DCB"/>
    <w:rsid w:val="00AA6DF1"/>
    <w:rsid w:val="00AA7144"/>
    <w:rsid w:val="00AA764B"/>
    <w:rsid w:val="00AB2426"/>
    <w:rsid w:val="00AB5627"/>
    <w:rsid w:val="00AB725A"/>
    <w:rsid w:val="00AC0F39"/>
    <w:rsid w:val="00AC1D67"/>
    <w:rsid w:val="00AC2F5E"/>
    <w:rsid w:val="00AD075E"/>
    <w:rsid w:val="00AD10CA"/>
    <w:rsid w:val="00AD1356"/>
    <w:rsid w:val="00AD1EF9"/>
    <w:rsid w:val="00AD4F6D"/>
    <w:rsid w:val="00AD58DC"/>
    <w:rsid w:val="00AD6A1B"/>
    <w:rsid w:val="00AD79D2"/>
    <w:rsid w:val="00AD7EA6"/>
    <w:rsid w:val="00AE0836"/>
    <w:rsid w:val="00AE4391"/>
    <w:rsid w:val="00AF0BE0"/>
    <w:rsid w:val="00AF13B6"/>
    <w:rsid w:val="00AF2E89"/>
    <w:rsid w:val="00AF4807"/>
    <w:rsid w:val="00AF64E4"/>
    <w:rsid w:val="00B0260C"/>
    <w:rsid w:val="00B0581D"/>
    <w:rsid w:val="00B067EC"/>
    <w:rsid w:val="00B07890"/>
    <w:rsid w:val="00B10C27"/>
    <w:rsid w:val="00B10E92"/>
    <w:rsid w:val="00B13D50"/>
    <w:rsid w:val="00B14A97"/>
    <w:rsid w:val="00B151E1"/>
    <w:rsid w:val="00B15ABD"/>
    <w:rsid w:val="00B15F83"/>
    <w:rsid w:val="00B16B14"/>
    <w:rsid w:val="00B16BB1"/>
    <w:rsid w:val="00B16D61"/>
    <w:rsid w:val="00B16FCE"/>
    <w:rsid w:val="00B17527"/>
    <w:rsid w:val="00B205A6"/>
    <w:rsid w:val="00B20DC8"/>
    <w:rsid w:val="00B22F81"/>
    <w:rsid w:val="00B242C1"/>
    <w:rsid w:val="00B25CD8"/>
    <w:rsid w:val="00B26089"/>
    <w:rsid w:val="00B305FE"/>
    <w:rsid w:val="00B36260"/>
    <w:rsid w:val="00B36801"/>
    <w:rsid w:val="00B372F4"/>
    <w:rsid w:val="00B3745E"/>
    <w:rsid w:val="00B37FB0"/>
    <w:rsid w:val="00B40CCC"/>
    <w:rsid w:val="00B41627"/>
    <w:rsid w:val="00B43A1C"/>
    <w:rsid w:val="00B44090"/>
    <w:rsid w:val="00B477C3"/>
    <w:rsid w:val="00B479E5"/>
    <w:rsid w:val="00B52095"/>
    <w:rsid w:val="00B544A3"/>
    <w:rsid w:val="00B5495E"/>
    <w:rsid w:val="00B5621B"/>
    <w:rsid w:val="00B566EF"/>
    <w:rsid w:val="00B56898"/>
    <w:rsid w:val="00B6087E"/>
    <w:rsid w:val="00B64239"/>
    <w:rsid w:val="00B646C3"/>
    <w:rsid w:val="00B67080"/>
    <w:rsid w:val="00B67F02"/>
    <w:rsid w:val="00B70019"/>
    <w:rsid w:val="00B703EC"/>
    <w:rsid w:val="00B705A3"/>
    <w:rsid w:val="00B73400"/>
    <w:rsid w:val="00B7365D"/>
    <w:rsid w:val="00B75B7C"/>
    <w:rsid w:val="00B77FA7"/>
    <w:rsid w:val="00B82821"/>
    <w:rsid w:val="00B82C8D"/>
    <w:rsid w:val="00B83890"/>
    <w:rsid w:val="00B86C46"/>
    <w:rsid w:val="00B876D4"/>
    <w:rsid w:val="00B91FC0"/>
    <w:rsid w:val="00B9330B"/>
    <w:rsid w:val="00B949F6"/>
    <w:rsid w:val="00B94CF4"/>
    <w:rsid w:val="00B94F1C"/>
    <w:rsid w:val="00B962E3"/>
    <w:rsid w:val="00BA06F6"/>
    <w:rsid w:val="00BA08A9"/>
    <w:rsid w:val="00BA1122"/>
    <w:rsid w:val="00BA1CF7"/>
    <w:rsid w:val="00BA2065"/>
    <w:rsid w:val="00BA25ED"/>
    <w:rsid w:val="00BA3811"/>
    <w:rsid w:val="00BA4DA1"/>
    <w:rsid w:val="00BA5325"/>
    <w:rsid w:val="00BA5583"/>
    <w:rsid w:val="00BA558E"/>
    <w:rsid w:val="00BA5711"/>
    <w:rsid w:val="00BA6CFA"/>
    <w:rsid w:val="00BB150D"/>
    <w:rsid w:val="00BB155C"/>
    <w:rsid w:val="00BB2E82"/>
    <w:rsid w:val="00BB3C01"/>
    <w:rsid w:val="00BB5C89"/>
    <w:rsid w:val="00BB7E06"/>
    <w:rsid w:val="00BC6AD4"/>
    <w:rsid w:val="00BD144F"/>
    <w:rsid w:val="00BD2983"/>
    <w:rsid w:val="00BD4EA3"/>
    <w:rsid w:val="00BE449F"/>
    <w:rsid w:val="00BE60DE"/>
    <w:rsid w:val="00BE6B52"/>
    <w:rsid w:val="00BE71BE"/>
    <w:rsid w:val="00BF03DE"/>
    <w:rsid w:val="00BF0A63"/>
    <w:rsid w:val="00BF0BF4"/>
    <w:rsid w:val="00BF1F99"/>
    <w:rsid w:val="00BF22BF"/>
    <w:rsid w:val="00BF392C"/>
    <w:rsid w:val="00BF5915"/>
    <w:rsid w:val="00BF7470"/>
    <w:rsid w:val="00C04D5B"/>
    <w:rsid w:val="00C04EF3"/>
    <w:rsid w:val="00C04FAE"/>
    <w:rsid w:val="00C06A4F"/>
    <w:rsid w:val="00C077B9"/>
    <w:rsid w:val="00C11ED8"/>
    <w:rsid w:val="00C13D48"/>
    <w:rsid w:val="00C145C1"/>
    <w:rsid w:val="00C147C6"/>
    <w:rsid w:val="00C16C90"/>
    <w:rsid w:val="00C2424F"/>
    <w:rsid w:val="00C24423"/>
    <w:rsid w:val="00C27B63"/>
    <w:rsid w:val="00C32023"/>
    <w:rsid w:val="00C369BF"/>
    <w:rsid w:val="00C37B0B"/>
    <w:rsid w:val="00C405D7"/>
    <w:rsid w:val="00C4314D"/>
    <w:rsid w:val="00C45495"/>
    <w:rsid w:val="00C45611"/>
    <w:rsid w:val="00C45653"/>
    <w:rsid w:val="00C45AFF"/>
    <w:rsid w:val="00C45E67"/>
    <w:rsid w:val="00C4671B"/>
    <w:rsid w:val="00C50D1A"/>
    <w:rsid w:val="00C51254"/>
    <w:rsid w:val="00C52200"/>
    <w:rsid w:val="00C53B58"/>
    <w:rsid w:val="00C55DD0"/>
    <w:rsid w:val="00C55E0E"/>
    <w:rsid w:val="00C56393"/>
    <w:rsid w:val="00C56E0E"/>
    <w:rsid w:val="00C571E5"/>
    <w:rsid w:val="00C622DA"/>
    <w:rsid w:val="00C6366F"/>
    <w:rsid w:val="00C63D00"/>
    <w:rsid w:val="00C63E74"/>
    <w:rsid w:val="00C72570"/>
    <w:rsid w:val="00C72A39"/>
    <w:rsid w:val="00C7695E"/>
    <w:rsid w:val="00C80A02"/>
    <w:rsid w:val="00C80A42"/>
    <w:rsid w:val="00C86474"/>
    <w:rsid w:val="00C908C8"/>
    <w:rsid w:val="00C9113A"/>
    <w:rsid w:val="00C91451"/>
    <w:rsid w:val="00C92245"/>
    <w:rsid w:val="00C93738"/>
    <w:rsid w:val="00C94094"/>
    <w:rsid w:val="00C9469A"/>
    <w:rsid w:val="00C94746"/>
    <w:rsid w:val="00C95F7D"/>
    <w:rsid w:val="00C96493"/>
    <w:rsid w:val="00C96ACB"/>
    <w:rsid w:val="00C97244"/>
    <w:rsid w:val="00C97928"/>
    <w:rsid w:val="00CA19AB"/>
    <w:rsid w:val="00CA5AD8"/>
    <w:rsid w:val="00CB068A"/>
    <w:rsid w:val="00CB0A6A"/>
    <w:rsid w:val="00CB2462"/>
    <w:rsid w:val="00CB24F9"/>
    <w:rsid w:val="00CB3DDF"/>
    <w:rsid w:val="00CB5D63"/>
    <w:rsid w:val="00CB6903"/>
    <w:rsid w:val="00CC2DED"/>
    <w:rsid w:val="00CC403A"/>
    <w:rsid w:val="00CC6B52"/>
    <w:rsid w:val="00CD0581"/>
    <w:rsid w:val="00CD1148"/>
    <w:rsid w:val="00CD2F2B"/>
    <w:rsid w:val="00CD6391"/>
    <w:rsid w:val="00CD6BB1"/>
    <w:rsid w:val="00CD70E3"/>
    <w:rsid w:val="00CD7224"/>
    <w:rsid w:val="00CE1951"/>
    <w:rsid w:val="00CE3D00"/>
    <w:rsid w:val="00CE73EE"/>
    <w:rsid w:val="00CF1635"/>
    <w:rsid w:val="00CF27F7"/>
    <w:rsid w:val="00CF310B"/>
    <w:rsid w:val="00CF33DD"/>
    <w:rsid w:val="00D00095"/>
    <w:rsid w:val="00D0117C"/>
    <w:rsid w:val="00D01547"/>
    <w:rsid w:val="00D01C42"/>
    <w:rsid w:val="00D044AB"/>
    <w:rsid w:val="00D0638E"/>
    <w:rsid w:val="00D06E3A"/>
    <w:rsid w:val="00D1165F"/>
    <w:rsid w:val="00D1525D"/>
    <w:rsid w:val="00D15BC2"/>
    <w:rsid w:val="00D15D34"/>
    <w:rsid w:val="00D15F90"/>
    <w:rsid w:val="00D16260"/>
    <w:rsid w:val="00D1688C"/>
    <w:rsid w:val="00D172FE"/>
    <w:rsid w:val="00D27DD2"/>
    <w:rsid w:val="00D3266E"/>
    <w:rsid w:val="00D32E83"/>
    <w:rsid w:val="00D335EC"/>
    <w:rsid w:val="00D35E49"/>
    <w:rsid w:val="00D36BDE"/>
    <w:rsid w:val="00D375C2"/>
    <w:rsid w:val="00D4521B"/>
    <w:rsid w:val="00D51152"/>
    <w:rsid w:val="00D522A4"/>
    <w:rsid w:val="00D526FF"/>
    <w:rsid w:val="00D52AFE"/>
    <w:rsid w:val="00D57B19"/>
    <w:rsid w:val="00D57FC1"/>
    <w:rsid w:val="00D61616"/>
    <w:rsid w:val="00D64F86"/>
    <w:rsid w:val="00D65A1A"/>
    <w:rsid w:val="00D65DF6"/>
    <w:rsid w:val="00D7231B"/>
    <w:rsid w:val="00D727EC"/>
    <w:rsid w:val="00D72F8B"/>
    <w:rsid w:val="00D75349"/>
    <w:rsid w:val="00D814DC"/>
    <w:rsid w:val="00D83E1D"/>
    <w:rsid w:val="00D85EB9"/>
    <w:rsid w:val="00D87D0A"/>
    <w:rsid w:val="00D9009E"/>
    <w:rsid w:val="00D96F1C"/>
    <w:rsid w:val="00D970F1"/>
    <w:rsid w:val="00D973A4"/>
    <w:rsid w:val="00DA0685"/>
    <w:rsid w:val="00DA1F99"/>
    <w:rsid w:val="00DA50DD"/>
    <w:rsid w:val="00DA5410"/>
    <w:rsid w:val="00DA6EE6"/>
    <w:rsid w:val="00DA78E0"/>
    <w:rsid w:val="00DB11A0"/>
    <w:rsid w:val="00DB29A5"/>
    <w:rsid w:val="00DB4ECB"/>
    <w:rsid w:val="00DB5B36"/>
    <w:rsid w:val="00DC0733"/>
    <w:rsid w:val="00DC15F4"/>
    <w:rsid w:val="00DC433E"/>
    <w:rsid w:val="00DC474A"/>
    <w:rsid w:val="00DC7414"/>
    <w:rsid w:val="00DC7956"/>
    <w:rsid w:val="00DD03B7"/>
    <w:rsid w:val="00DD044C"/>
    <w:rsid w:val="00DD0592"/>
    <w:rsid w:val="00DD4B38"/>
    <w:rsid w:val="00DD5903"/>
    <w:rsid w:val="00DD672F"/>
    <w:rsid w:val="00DE1695"/>
    <w:rsid w:val="00DE575E"/>
    <w:rsid w:val="00DE6521"/>
    <w:rsid w:val="00DE6E67"/>
    <w:rsid w:val="00DE6F9E"/>
    <w:rsid w:val="00DE74AB"/>
    <w:rsid w:val="00DE7900"/>
    <w:rsid w:val="00DE791F"/>
    <w:rsid w:val="00DF13A9"/>
    <w:rsid w:val="00DF1631"/>
    <w:rsid w:val="00DF1746"/>
    <w:rsid w:val="00DF2710"/>
    <w:rsid w:val="00DF2EB4"/>
    <w:rsid w:val="00DF2FE8"/>
    <w:rsid w:val="00DF5A6B"/>
    <w:rsid w:val="00DF650E"/>
    <w:rsid w:val="00DF6FAD"/>
    <w:rsid w:val="00DF7076"/>
    <w:rsid w:val="00DF7662"/>
    <w:rsid w:val="00E0129C"/>
    <w:rsid w:val="00E03864"/>
    <w:rsid w:val="00E04148"/>
    <w:rsid w:val="00E04656"/>
    <w:rsid w:val="00E064B4"/>
    <w:rsid w:val="00E06CA1"/>
    <w:rsid w:val="00E07597"/>
    <w:rsid w:val="00E1210D"/>
    <w:rsid w:val="00E128E1"/>
    <w:rsid w:val="00E1417F"/>
    <w:rsid w:val="00E17ABC"/>
    <w:rsid w:val="00E212E0"/>
    <w:rsid w:val="00E21A31"/>
    <w:rsid w:val="00E22A1F"/>
    <w:rsid w:val="00E25644"/>
    <w:rsid w:val="00E26188"/>
    <w:rsid w:val="00E27F4A"/>
    <w:rsid w:val="00E30F36"/>
    <w:rsid w:val="00E311CA"/>
    <w:rsid w:val="00E3523C"/>
    <w:rsid w:val="00E35F8B"/>
    <w:rsid w:val="00E41C73"/>
    <w:rsid w:val="00E42D07"/>
    <w:rsid w:val="00E444FF"/>
    <w:rsid w:val="00E45B5C"/>
    <w:rsid w:val="00E4605E"/>
    <w:rsid w:val="00E47A42"/>
    <w:rsid w:val="00E47FA6"/>
    <w:rsid w:val="00E50D88"/>
    <w:rsid w:val="00E51408"/>
    <w:rsid w:val="00E5203F"/>
    <w:rsid w:val="00E61308"/>
    <w:rsid w:val="00E61E09"/>
    <w:rsid w:val="00E626C6"/>
    <w:rsid w:val="00E64FFD"/>
    <w:rsid w:val="00E6524E"/>
    <w:rsid w:val="00E66174"/>
    <w:rsid w:val="00E771E0"/>
    <w:rsid w:val="00E815A4"/>
    <w:rsid w:val="00E841E7"/>
    <w:rsid w:val="00E85F03"/>
    <w:rsid w:val="00E87575"/>
    <w:rsid w:val="00E87CFC"/>
    <w:rsid w:val="00E9026A"/>
    <w:rsid w:val="00E93078"/>
    <w:rsid w:val="00E95398"/>
    <w:rsid w:val="00E97A6B"/>
    <w:rsid w:val="00EA11CE"/>
    <w:rsid w:val="00EA1584"/>
    <w:rsid w:val="00EA26F2"/>
    <w:rsid w:val="00EA5BED"/>
    <w:rsid w:val="00EB1BFF"/>
    <w:rsid w:val="00EB1CC3"/>
    <w:rsid w:val="00EB2A24"/>
    <w:rsid w:val="00EB4301"/>
    <w:rsid w:val="00EB53B6"/>
    <w:rsid w:val="00EB6F82"/>
    <w:rsid w:val="00EC07E7"/>
    <w:rsid w:val="00EC1F26"/>
    <w:rsid w:val="00EC2B20"/>
    <w:rsid w:val="00EC30F7"/>
    <w:rsid w:val="00EC3252"/>
    <w:rsid w:val="00EC3501"/>
    <w:rsid w:val="00EC4EB9"/>
    <w:rsid w:val="00EC696C"/>
    <w:rsid w:val="00ED071E"/>
    <w:rsid w:val="00ED33BA"/>
    <w:rsid w:val="00ED5B3B"/>
    <w:rsid w:val="00ED655D"/>
    <w:rsid w:val="00EE2594"/>
    <w:rsid w:val="00EE3040"/>
    <w:rsid w:val="00EE39CC"/>
    <w:rsid w:val="00EE4D96"/>
    <w:rsid w:val="00EE5087"/>
    <w:rsid w:val="00EE5448"/>
    <w:rsid w:val="00EF073F"/>
    <w:rsid w:val="00EF0FBE"/>
    <w:rsid w:val="00EF1BF2"/>
    <w:rsid w:val="00EF4B41"/>
    <w:rsid w:val="00EF7AD4"/>
    <w:rsid w:val="00EF7F16"/>
    <w:rsid w:val="00F024AC"/>
    <w:rsid w:val="00F033E0"/>
    <w:rsid w:val="00F04AF8"/>
    <w:rsid w:val="00F05B16"/>
    <w:rsid w:val="00F0739D"/>
    <w:rsid w:val="00F11AF1"/>
    <w:rsid w:val="00F13EE5"/>
    <w:rsid w:val="00F15209"/>
    <w:rsid w:val="00F15861"/>
    <w:rsid w:val="00F15E5F"/>
    <w:rsid w:val="00F161ED"/>
    <w:rsid w:val="00F16E47"/>
    <w:rsid w:val="00F17731"/>
    <w:rsid w:val="00F17954"/>
    <w:rsid w:val="00F20DD4"/>
    <w:rsid w:val="00F20EA0"/>
    <w:rsid w:val="00F2254E"/>
    <w:rsid w:val="00F23316"/>
    <w:rsid w:val="00F2627B"/>
    <w:rsid w:val="00F26708"/>
    <w:rsid w:val="00F27B35"/>
    <w:rsid w:val="00F3359F"/>
    <w:rsid w:val="00F336E5"/>
    <w:rsid w:val="00F375EB"/>
    <w:rsid w:val="00F40329"/>
    <w:rsid w:val="00F42772"/>
    <w:rsid w:val="00F447F5"/>
    <w:rsid w:val="00F45AED"/>
    <w:rsid w:val="00F45BCA"/>
    <w:rsid w:val="00F46BEE"/>
    <w:rsid w:val="00F475F6"/>
    <w:rsid w:val="00F47D0B"/>
    <w:rsid w:val="00F50996"/>
    <w:rsid w:val="00F518F2"/>
    <w:rsid w:val="00F52886"/>
    <w:rsid w:val="00F528BF"/>
    <w:rsid w:val="00F548C6"/>
    <w:rsid w:val="00F54F60"/>
    <w:rsid w:val="00F56617"/>
    <w:rsid w:val="00F5755E"/>
    <w:rsid w:val="00F57564"/>
    <w:rsid w:val="00F57714"/>
    <w:rsid w:val="00F61088"/>
    <w:rsid w:val="00F61265"/>
    <w:rsid w:val="00F62284"/>
    <w:rsid w:val="00F670BE"/>
    <w:rsid w:val="00F735C6"/>
    <w:rsid w:val="00F74C52"/>
    <w:rsid w:val="00F769E8"/>
    <w:rsid w:val="00F80113"/>
    <w:rsid w:val="00F8159E"/>
    <w:rsid w:val="00F82E3E"/>
    <w:rsid w:val="00F8448F"/>
    <w:rsid w:val="00F85566"/>
    <w:rsid w:val="00F85814"/>
    <w:rsid w:val="00F86216"/>
    <w:rsid w:val="00F90CC4"/>
    <w:rsid w:val="00F90F6D"/>
    <w:rsid w:val="00F9267B"/>
    <w:rsid w:val="00F935EB"/>
    <w:rsid w:val="00F95097"/>
    <w:rsid w:val="00F959E7"/>
    <w:rsid w:val="00F96311"/>
    <w:rsid w:val="00F97D3A"/>
    <w:rsid w:val="00F97D98"/>
    <w:rsid w:val="00FA0336"/>
    <w:rsid w:val="00FA0AA3"/>
    <w:rsid w:val="00FA30FD"/>
    <w:rsid w:val="00FA40FD"/>
    <w:rsid w:val="00FA419D"/>
    <w:rsid w:val="00FA6202"/>
    <w:rsid w:val="00FA6882"/>
    <w:rsid w:val="00FA7D41"/>
    <w:rsid w:val="00FB6CD7"/>
    <w:rsid w:val="00FB788A"/>
    <w:rsid w:val="00FB7E7A"/>
    <w:rsid w:val="00FB7F18"/>
    <w:rsid w:val="00FC0C0D"/>
    <w:rsid w:val="00FC141E"/>
    <w:rsid w:val="00FC2A8C"/>
    <w:rsid w:val="00FC3F43"/>
    <w:rsid w:val="00FC49DF"/>
    <w:rsid w:val="00FC4A44"/>
    <w:rsid w:val="00FD0661"/>
    <w:rsid w:val="00FD0CF6"/>
    <w:rsid w:val="00FD180F"/>
    <w:rsid w:val="00FD1AE8"/>
    <w:rsid w:val="00FD54F1"/>
    <w:rsid w:val="00FD64F0"/>
    <w:rsid w:val="00FD69ED"/>
    <w:rsid w:val="00FE1F7E"/>
    <w:rsid w:val="00FE1F88"/>
    <w:rsid w:val="00FE2ACD"/>
    <w:rsid w:val="00FE36C1"/>
    <w:rsid w:val="00FE4180"/>
    <w:rsid w:val="00FE5F3C"/>
    <w:rsid w:val="00FE618C"/>
    <w:rsid w:val="00FF034C"/>
    <w:rsid w:val="00FF1FED"/>
    <w:rsid w:val="00FF27DA"/>
    <w:rsid w:val="00FF2B10"/>
    <w:rsid w:val="00FF4827"/>
    <w:rsid w:val="00FF5BEA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1032BB"/>
  <w15:docId w15:val="{9D02E731-1DA5-4F4C-A738-F47E8385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5583"/>
  </w:style>
  <w:style w:type="paragraph" w:styleId="Titre2">
    <w:name w:val="heading 2"/>
    <w:basedOn w:val="Normal"/>
    <w:next w:val="Normal"/>
    <w:link w:val="Titre2Car"/>
    <w:uiPriority w:val="9"/>
    <w:unhideWhenUsed/>
    <w:rsid w:val="00A97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1A27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AF1"/>
    <w:rPr>
      <w:rFonts w:ascii="Tahoma" w:hAnsi="Tahoma" w:cs="Tahoma"/>
      <w:sz w:val="16"/>
      <w:szCs w:val="16"/>
    </w:rPr>
  </w:style>
  <w:style w:type="paragraph" w:customStyle="1" w:styleId="1Standard">
    <w:name w:val="1_Standard"/>
    <w:basedOn w:val="Normal"/>
    <w:link w:val="1StandardZchn"/>
    <w:qFormat/>
    <w:rsid w:val="008016EB"/>
    <w:pPr>
      <w:tabs>
        <w:tab w:val="left" w:pos="408"/>
      </w:tabs>
      <w:spacing w:after="0" w:line="256" w:lineRule="exact"/>
    </w:pPr>
    <w:rPr>
      <w:rFonts w:ascii="Arial" w:hAnsi="Arial"/>
      <w:spacing w:val="5"/>
      <w:sz w:val="17"/>
    </w:rPr>
  </w:style>
  <w:style w:type="character" w:customStyle="1" w:styleId="Titre2Car">
    <w:name w:val="Titre 2 Car"/>
    <w:basedOn w:val="Policepardfaut"/>
    <w:link w:val="Titre2"/>
    <w:uiPriority w:val="9"/>
    <w:rsid w:val="00A977F4"/>
    <w:rPr>
      <w:rFonts w:asciiTheme="majorHAnsi" w:eastAsiaTheme="majorEastAsia" w:hAnsiTheme="majorHAnsi" w:cstheme="majorBidi"/>
      <w:b/>
      <w:bCs/>
      <w:color w:val="FF1A27" w:themeColor="accent1"/>
      <w:sz w:val="26"/>
      <w:szCs w:val="26"/>
    </w:rPr>
  </w:style>
  <w:style w:type="character" w:styleId="Rfrencelgre">
    <w:name w:val="Subtle Reference"/>
    <w:basedOn w:val="Policepardfaut"/>
    <w:uiPriority w:val="31"/>
    <w:rsid w:val="00A977F4"/>
    <w:rPr>
      <w:smallCaps/>
      <w:color w:val="961A27" w:themeColor="accent2"/>
      <w:u w:val="single"/>
    </w:rPr>
  </w:style>
  <w:style w:type="paragraph" w:styleId="En-tte">
    <w:name w:val="header"/>
    <w:basedOn w:val="Normal"/>
    <w:link w:val="En-tteCar"/>
    <w:uiPriority w:val="99"/>
    <w:unhideWhenUsed/>
    <w:rsid w:val="007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434"/>
  </w:style>
  <w:style w:type="paragraph" w:styleId="Pieddepage">
    <w:name w:val="footer"/>
    <w:basedOn w:val="1Standard"/>
    <w:link w:val="PieddepageCar"/>
    <w:unhideWhenUsed/>
    <w:rsid w:val="00CF33DD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CF33DD"/>
    <w:rPr>
      <w:rFonts w:ascii="Arial" w:hAnsi="Arial"/>
      <w:sz w:val="17"/>
    </w:rPr>
  </w:style>
  <w:style w:type="table" w:styleId="Grilledutableau">
    <w:name w:val="Table Grid"/>
    <w:basedOn w:val="TableauNormal"/>
    <w:uiPriority w:val="59"/>
    <w:rsid w:val="007C4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Absender">
    <w:name w:val="5_Absender"/>
    <w:basedOn w:val="1Standard"/>
    <w:qFormat/>
    <w:rsid w:val="007A3806"/>
    <w:pPr>
      <w:framePr w:wrap="around" w:vAnchor="page" w:hAnchor="page" w:x="789" w:y="5898"/>
      <w:spacing w:line="236" w:lineRule="exact"/>
      <w:ind w:left="170" w:hanging="170"/>
      <w:suppressOverlap/>
    </w:pPr>
    <w:rPr>
      <w:sz w:val="15"/>
    </w:rPr>
  </w:style>
  <w:style w:type="character" w:styleId="Lienhypertexte">
    <w:name w:val="Hyperlink"/>
    <w:basedOn w:val="Policepardfaut"/>
    <w:uiPriority w:val="99"/>
    <w:unhideWhenUsed/>
    <w:rsid w:val="00887A6E"/>
    <w:rPr>
      <w:color w:val="0000FF" w:themeColor="hyperlink"/>
      <w:u w:val="single"/>
    </w:rPr>
  </w:style>
  <w:style w:type="paragraph" w:customStyle="1" w:styleId="6Betreff">
    <w:name w:val="6_Betreff"/>
    <w:basedOn w:val="1Standard"/>
    <w:qFormat/>
    <w:rsid w:val="00CB2462"/>
    <w:rPr>
      <w:b/>
      <w:sz w:val="21"/>
      <w:szCs w:val="21"/>
    </w:rPr>
  </w:style>
  <w:style w:type="paragraph" w:customStyle="1" w:styleId="2Liste1">
    <w:name w:val="2_Liste_1"/>
    <w:basedOn w:val="1Standard"/>
    <w:qFormat/>
    <w:rsid w:val="00A52847"/>
    <w:pPr>
      <w:numPr>
        <w:numId w:val="1"/>
      </w:numPr>
    </w:pPr>
  </w:style>
  <w:style w:type="paragraph" w:customStyle="1" w:styleId="3Liste2">
    <w:name w:val="3_Liste_2"/>
    <w:basedOn w:val="1Standard"/>
    <w:qFormat/>
    <w:rsid w:val="00A52847"/>
    <w:pPr>
      <w:numPr>
        <w:ilvl w:val="1"/>
        <w:numId w:val="1"/>
      </w:numPr>
      <w:tabs>
        <w:tab w:val="clear" w:pos="408"/>
      </w:tabs>
    </w:pPr>
    <w:rPr>
      <w:lang w:val="fr-CH"/>
    </w:rPr>
  </w:style>
  <w:style w:type="paragraph" w:customStyle="1" w:styleId="7Logo">
    <w:name w:val="7_Logo"/>
    <w:basedOn w:val="1Standard"/>
    <w:rsid w:val="00EB6F82"/>
    <w:rPr>
      <w:noProof/>
      <w:szCs w:val="17"/>
      <w:lang w:val="de-DE" w:eastAsia="de-DE"/>
    </w:rPr>
  </w:style>
  <w:style w:type="paragraph" w:customStyle="1" w:styleId="8UTvorTabelle">
    <w:name w:val="8_UT_vor_Tabelle"/>
    <w:basedOn w:val="Normal"/>
    <w:qFormat/>
    <w:rsid w:val="007B2031"/>
    <w:pPr>
      <w:tabs>
        <w:tab w:val="left" w:pos="408"/>
        <w:tab w:val="left" w:pos="1077"/>
      </w:tabs>
      <w:spacing w:after="80" w:line="236" w:lineRule="exact"/>
    </w:pPr>
    <w:rPr>
      <w:rFonts w:ascii="Arial" w:hAnsi="Arial"/>
      <w:b/>
      <w:spacing w:val="5"/>
      <w:sz w:val="15"/>
    </w:rPr>
  </w:style>
  <w:style w:type="paragraph" w:customStyle="1" w:styleId="2ListePunkt">
    <w:name w:val="2_Liste_Punkt"/>
    <w:basedOn w:val="Normal"/>
    <w:qFormat/>
    <w:rsid w:val="006E39C7"/>
    <w:pPr>
      <w:numPr>
        <w:numId w:val="2"/>
      </w:numPr>
      <w:spacing w:after="0" w:line="256" w:lineRule="exact"/>
    </w:pPr>
    <w:rPr>
      <w:rFonts w:ascii="Arial" w:hAnsi="Arial"/>
      <w:spacing w:val="5"/>
      <w:sz w:val="17"/>
      <w:lang w:val="fr-CH"/>
    </w:rPr>
  </w:style>
  <w:style w:type="paragraph" w:customStyle="1" w:styleId="3ListePunkt">
    <w:name w:val="3_Liste_Punkt"/>
    <w:basedOn w:val="Normal"/>
    <w:qFormat/>
    <w:rsid w:val="006E39C7"/>
    <w:pPr>
      <w:numPr>
        <w:numId w:val="3"/>
      </w:numPr>
      <w:spacing w:after="0" w:line="256" w:lineRule="exact"/>
    </w:pPr>
    <w:rPr>
      <w:rFonts w:ascii="Arial" w:hAnsi="Arial"/>
      <w:spacing w:val="5"/>
      <w:sz w:val="17"/>
    </w:rPr>
  </w:style>
  <w:style w:type="paragraph" w:customStyle="1" w:styleId="4ListePunkt">
    <w:name w:val="4_Liste_Punkt"/>
    <w:basedOn w:val="Normal"/>
    <w:qFormat/>
    <w:rsid w:val="006E39C7"/>
    <w:pPr>
      <w:numPr>
        <w:numId w:val="4"/>
      </w:numPr>
      <w:spacing w:after="0" w:line="256" w:lineRule="exact"/>
    </w:pPr>
    <w:rPr>
      <w:rFonts w:ascii="Arial" w:hAnsi="Arial"/>
      <w:spacing w:val="5"/>
      <w:sz w:val="17"/>
      <w:lang w:val="fr-CH"/>
    </w:rPr>
  </w:style>
  <w:style w:type="paragraph" w:customStyle="1" w:styleId="9Tabelle">
    <w:name w:val="9_Tabelle"/>
    <w:basedOn w:val="1Standard"/>
    <w:rsid w:val="00A65442"/>
    <w:pPr>
      <w:spacing w:line="236" w:lineRule="exact"/>
    </w:pPr>
    <w:rPr>
      <w:sz w:val="15"/>
      <w:szCs w:val="15"/>
    </w:rPr>
  </w:style>
  <w:style w:type="character" w:styleId="Textedelespacerserv">
    <w:name w:val="Placeholder Text"/>
    <w:basedOn w:val="Policepardfaut"/>
    <w:uiPriority w:val="99"/>
    <w:semiHidden/>
    <w:rsid w:val="001E65A0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117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17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7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7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7FB3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rsid w:val="00DE74A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24F1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24F1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24F13"/>
    <w:rPr>
      <w:vertAlign w:val="superscript"/>
    </w:rPr>
  </w:style>
  <w:style w:type="table" w:customStyle="1" w:styleId="Tabellenraster1">
    <w:name w:val="Tabellenraster1"/>
    <w:basedOn w:val="TableauNormal"/>
    <w:next w:val="Grilledutableau"/>
    <w:uiPriority w:val="59"/>
    <w:rsid w:val="00A1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C80A02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94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textrun">
    <w:name w:val="textrun"/>
    <w:basedOn w:val="Policepardfaut"/>
    <w:rsid w:val="00945E03"/>
  </w:style>
  <w:style w:type="character" w:customStyle="1" w:styleId="normaltextrun">
    <w:name w:val="normaltextrun"/>
    <w:basedOn w:val="Policepardfaut"/>
    <w:rsid w:val="00945E03"/>
  </w:style>
  <w:style w:type="character" w:customStyle="1" w:styleId="eop">
    <w:name w:val="eop"/>
    <w:basedOn w:val="Policepardfaut"/>
    <w:rsid w:val="00945E03"/>
  </w:style>
  <w:style w:type="character" w:customStyle="1" w:styleId="spellingerror">
    <w:name w:val="spellingerror"/>
    <w:basedOn w:val="Policepardfaut"/>
    <w:rsid w:val="00945E03"/>
  </w:style>
  <w:style w:type="character" w:customStyle="1" w:styleId="pagebreaktextspan">
    <w:name w:val="pagebreaktextspan"/>
    <w:basedOn w:val="Policepardfaut"/>
    <w:rsid w:val="00945E03"/>
  </w:style>
  <w:style w:type="character" w:customStyle="1" w:styleId="contextualspellingandgrammarerror">
    <w:name w:val="contextualspellingandgrammarerror"/>
    <w:basedOn w:val="Policepardfaut"/>
    <w:rsid w:val="00945E03"/>
  </w:style>
  <w:style w:type="paragraph" w:styleId="Rvision">
    <w:name w:val="Revision"/>
    <w:hidden/>
    <w:uiPriority w:val="99"/>
    <w:semiHidden/>
    <w:rsid w:val="0011058C"/>
    <w:pPr>
      <w:spacing w:after="0" w:line="240" w:lineRule="auto"/>
    </w:pPr>
  </w:style>
  <w:style w:type="character" w:customStyle="1" w:styleId="1StandardZchn">
    <w:name w:val="1_Standard Zchn"/>
    <w:basedOn w:val="Policepardfaut"/>
    <w:link w:val="1Standard"/>
    <w:rsid w:val="00B94F1C"/>
    <w:rPr>
      <w:rFonts w:ascii="Arial" w:hAnsi="Arial"/>
      <w:spacing w:val="5"/>
      <w:sz w:val="17"/>
    </w:rPr>
  </w:style>
  <w:style w:type="character" w:styleId="Mentionnonrsolue">
    <w:name w:val="Unresolved Mention"/>
    <w:basedOn w:val="Policepardfaut"/>
    <w:uiPriority w:val="99"/>
    <w:semiHidden/>
    <w:unhideWhenUsed/>
    <w:rsid w:val="002052BF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ED5B3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ED5B3B"/>
    <w:rPr>
      <w:rFonts w:ascii="Segoe UI" w:hAnsi="Segoe UI" w:cs="Segoe UI" w:hint="default"/>
      <w:i/>
      <w:iCs/>
      <w:sz w:val="18"/>
      <w:szCs w:val="18"/>
    </w:rPr>
  </w:style>
  <w:style w:type="character" w:customStyle="1" w:styleId="ui-provider">
    <w:name w:val="ui-provider"/>
    <w:basedOn w:val="Policepardfaut"/>
    <w:rsid w:val="00CB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6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9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7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6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2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7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7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0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6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9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2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6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2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2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9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6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4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7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0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3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2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9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2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2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2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5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7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2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9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3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1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7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2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8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2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5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5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1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wissuniversities.ch/fileadmin/swissuniversities/Dokumente/Hochschulpolitik/Open_Science/2025/Budget_Form_PgB_2025-26_Multiple_e.xlsx" TargetMode="External"/><Relationship Id="rId18" Type="http://schemas.openxmlformats.org/officeDocument/2006/relationships/hyperlink" Target="https://www.swissuniversities.ch/fileadmin/swissuniversities/Dokumente/Hochschulpolitik/Pgb/PgB25-28/Merkblatt_PgB_Programme_2025-26_e.pdf" TargetMode="External"/><Relationship Id="rId26" Type="http://schemas.openxmlformats.org/officeDocument/2006/relationships/hyperlink" Target="https://www.swissuniversities.ch/fileadmin/swissuniversities/Dokumente/Hochschulpolitik/Pgb/PgB25-28/Merkblatt_PgB_Programme_2025-26_f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swissuniversities.ch/fileadmin/swissuniversities/Dokumente/Hochschulpolitik/Open_Science/2025/Budget_Form_PgB_2025-26_Individual_e.xlsx" TargetMode="External"/><Relationship Id="rId17" Type="http://schemas.openxmlformats.org/officeDocument/2006/relationships/hyperlink" Target="https://www.swissuniversities.ch/fileadmin/swissuniversities/Dokumente/Hochschulpolitik/Pgb/PgB25-28/Merkblatt_PgB_Programme_2025-26_f.pdf" TargetMode="External"/><Relationship Id="rId25" Type="http://schemas.openxmlformats.org/officeDocument/2006/relationships/hyperlink" Target="https://www.swissuniversities.ch/fileadmin/swissuniversities/Dokumente/Hochschulpolitik/Pgb/PgB25-28/Merkblatt_PgB_Programme_2025-26_d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wissuniversities.ch/fileadmin/swissuniversities/Dokumente/Hochschulpolitik/Pgb/PgB25-28/Merkblatt_PgB_Programme_2025-26_d.pdf" TargetMode="External"/><Relationship Id="rId20" Type="http://schemas.openxmlformats.org/officeDocument/2006/relationships/footer" Target="footer1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en-science@swissuniversities.ch" TargetMode="External"/><Relationship Id="rId24" Type="http://schemas.openxmlformats.org/officeDocument/2006/relationships/hyperlink" Target="https://www.swissuniversities.ch/fileadmin/swissuniversities/Dokumente/Hochschulpolitik/Open_Science/2025/Budget_Form_PgB_2025-26_Multiple_e.xls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wissuniversities.ch/fileadmin/swissuniversities/Dokumente/Hochschulpolitik/Open_Science/2025/ORD_B32_Application_Guidelines.pdf" TargetMode="External"/><Relationship Id="rId23" Type="http://schemas.openxmlformats.org/officeDocument/2006/relationships/hyperlink" Target="https://www.swissuniversities.ch/fileadmin/swissuniversities/Dokumente/Hochschulpolitik/Open_Science/2025/Budget_Form_PgB_2025-26_Individual_e.xlsx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wissuniversities.ch/fileadmin/swissuniversities/Dokumente/Hochschulpolitik/Open_Science/2025/ORD_B32_Application_Guidelines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swissuniversities.ch/fileadmin/swissuniversities/Dokumente/Hochschulpolitik/Pgb/PgB25-28/Merkblatt_PgB_Programme_2025-26_e.pdf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y\AppData\Local\Temp\Temp2_inside-swissuniversities.zip\inside-swissuniversities\215%20Kommunikation\Templates\DE\mitLogoBlack\SWU_mL-B_Memo_d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FABBE1DC894C8796F1EE319C253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9DA14-DB4F-496F-9187-6760C7DAFC67}"/>
      </w:docPartPr>
      <w:docPartBody>
        <w:p w:rsidR="007B44C8" w:rsidRDefault="007B7802" w:rsidP="007B7802">
          <w:pPr>
            <w:pStyle w:val="72FABBE1DC894C8796F1EE319C2535BB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DB7AA15F1B3B431E9070551778B96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1FA8F-4556-4921-8023-EAC83262A413}"/>
      </w:docPartPr>
      <w:docPartBody>
        <w:p w:rsidR="007B44C8" w:rsidRDefault="007B7802" w:rsidP="007B7802">
          <w:pPr>
            <w:pStyle w:val="DB7AA15F1B3B431E9070551778B9644B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CC6E53E124E44B6A9D149C740351F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07766-0B9A-4251-A1ED-C6C16A207354}"/>
      </w:docPartPr>
      <w:docPartBody>
        <w:p w:rsidR="007B44C8" w:rsidRDefault="007B7802" w:rsidP="007B7802">
          <w:pPr>
            <w:pStyle w:val="CC6E53E124E44B6A9D149C740351FEB7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1792C1160BC1400F87037C47A0501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C881D-6258-48BD-BE56-1519B29D5899}"/>
      </w:docPartPr>
      <w:docPartBody>
        <w:p w:rsidR="007B44C8" w:rsidRDefault="007B7802" w:rsidP="007B7802">
          <w:pPr>
            <w:pStyle w:val="1792C1160BC1400F87037C47A0501187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DAB88D9B65A145A1B6553F4C38212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F6BF1-82CE-4A91-9454-541A06A3F229}"/>
      </w:docPartPr>
      <w:docPartBody>
        <w:p w:rsidR="007B44C8" w:rsidRDefault="007B7802" w:rsidP="007B7802">
          <w:pPr>
            <w:pStyle w:val="DAB88D9B65A145A1B6553F4C38212F29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D4A99021E6DF45BF9D8A4C7705D7E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BE59E-12F9-4F1A-8885-128CC8AAFFDA}"/>
      </w:docPartPr>
      <w:docPartBody>
        <w:p w:rsidR="007B44C8" w:rsidRDefault="007B7802" w:rsidP="007B7802">
          <w:pPr>
            <w:pStyle w:val="D4A99021E6DF45BF9D8A4C7705D7E555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9D305E408AB6498A8F44A44C4229E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1F4D1-2891-45AD-9468-0EFFA977DB93}"/>
      </w:docPartPr>
      <w:docPartBody>
        <w:p w:rsidR="007B44C8" w:rsidRDefault="007B7802" w:rsidP="007B7802">
          <w:pPr>
            <w:pStyle w:val="9D305E408AB6498A8F44A44C4229E776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84825153781A4AE0A31D8D902777F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55810-2809-4AF6-B937-AAC2E90952F0}"/>
      </w:docPartPr>
      <w:docPartBody>
        <w:p w:rsidR="007B44C8" w:rsidRDefault="007B7802" w:rsidP="007B7802">
          <w:pPr>
            <w:pStyle w:val="84825153781A4AE0A31D8D902777F924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CD5BD41882E848C586869DACA4D5D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32165-3442-4630-86B8-BE7841CFE788}"/>
      </w:docPartPr>
      <w:docPartBody>
        <w:p w:rsidR="007B44C8" w:rsidRDefault="007B7802" w:rsidP="007B7802">
          <w:pPr>
            <w:pStyle w:val="CD5BD41882E848C586869DACA4D5D401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ED8D1E5DEB3D48A0B1D72EA835E2C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C9D83-613D-43EC-B17D-66CAF770D7F9}"/>
      </w:docPartPr>
      <w:docPartBody>
        <w:p w:rsidR="007B44C8" w:rsidRDefault="007B7802" w:rsidP="007B7802">
          <w:pPr>
            <w:pStyle w:val="ED8D1E5DEB3D48A0B1D72EA835E2CC26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E4D7FD49A1FC4B3A9B08F50261CF1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1C36C-8E79-4E17-8300-94FEF22E6E8B}"/>
      </w:docPartPr>
      <w:docPartBody>
        <w:p w:rsidR="007B44C8" w:rsidRDefault="007B7802" w:rsidP="007B7802">
          <w:pPr>
            <w:pStyle w:val="E4D7FD49A1FC4B3A9B08F50261CF18EB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75CE39CF12AE4E0680638F406CBA0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6311C-A669-4F7B-9CFB-C5F030796AB1}"/>
      </w:docPartPr>
      <w:docPartBody>
        <w:p w:rsidR="007B44C8" w:rsidRDefault="007B7802" w:rsidP="007B7802">
          <w:pPr>
            <w:pStyle w:val="75CE39CF12AE4E0680638F406CBA0C26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84E760629FF94EF593E52FC1B63CC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7834B-FD73-42EA-B117-847E4B7D0567}"/>
      </w:docPartPr>
      <w:docPartBody>
        <w:p w:rsidR="007B44C8" w:rsidRDefault="007B7802" w:rsidP="007B7802">
          <w:pPr>
            <w:pStyle w:val="84E760629FF94EF593E52FC1B63CC363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F3BCDEE9559047BAB18ACB245ACC6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F9240-F7B0-41A4-A8B0-F5B45F6DE1CA}"/>
      </w:docPartPr>
      <w:docPartBody>
        <w:p w:rsidR="007B44C8" w:rsidRDefault="007B7802" w:rsidP="007B7802">
          <w:pPr>
            <w:pStyle w:val="F3BCDEE9559047BAB18ACB245ACC653C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B80D101D49CE4F50819F32FFE19C0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C41E6F-F8D4-4241-AFDA-CA350CECF61F}"/>
      </w:docPartPr>
      <w:docPartBody>
        <w:p w:rsidR="007B44C8" w:rsidRDefault="007B7802" w:rsidP="007B7802">
          <w:pPr>
            <w:pStyle w:val="B80D101D49CE4F50819F32FFE19C0431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2A9E8BE697E64FD3A13330FF9A3C3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1CED3-B654-405E-90E9-E8E80DB59D8D}"/>
      </w:docPartPr>
      <w:docPartBody>
        <w:p w:rsidR="007B44C8" w:rsidRDefault="007B7802" w:rsidP="007B7802">
          <w:pPr>
            <w:pStyle w:val="2A9E8BE697E64FD3A13330FF9A3C383E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9E25F5806FAA4897B5187EE7CDCC8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BC894-ECED-43ED-9140-8A87DB4005D0}"/>
      </w:docPartPr>
      <w:docPartBody>
        <w:p w:rsidR="007B44C8" w:rsidRDefault="007B7802" w:rsidP="007B7802">
          <w:pPr>
            <w:pStyle w:val="9E25F5806FAA4897B5187EE7CDCC8BEE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6F35C0C5685643EBB5B69E336E32C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81BDB-31F5-4132-ABCB-6EA6FF16C33B}"/>
      </w:docPartPr>
      <w:docPartBody>
        <w:p w:rsidR="007B44C8" w:rsidRDefault="007B7802" w:rsidP="007B7802">
          <w:pPr>
            <w:pStyle w:val="6F35C0C5685643EBB5B69E336E32C074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7CC7F04924E44557908ACA7D3DF6C4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95AB2-E069-43F8-A7E9-B2A6EB5FDC2F}"/>
      </w:docPartPr>
      <w:docPartBody>
        <w:p w:rsidR="007B44C8" w:rsidRDefault="007B7802" w:rsidP="007B7802">
          <w:pPr>
            <w:pStyle w:val="7CC7F04924E44557908ACA7D3DF6C4E6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CCB770033EA5411187C6F7B1B2B52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B3C6F-7D81-4B8C-9386-7E23FB365F2E}"/>
      </w:docPartPr>
      <w:docPartBody>
        <w:p w:rsidR="007B44C8" w:rsidRDefault="007B7802" w:rsidP="007B7802">
          <w:pPr>
            <w:pStyle w:val="CCB770033EA5411187C6F7B1B2B52FB9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1B67C0EB0AC94C349AEF7DB0C4D992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01AE9E-3E5C-4FE8-9302-12EDDA4E7053}"/>
      </w:docPartPr>
      <w:docPartBody>
        <w:p w:rsidR="007B44C8" w:rsidRDefault="007B7802" w:rsidP="007B7802">
          <w:pPr>
            <w:pStyle w:val="1B67C0EB0AC94C349AEF7DB0C4D992FA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F97C744F8A7740AEB075854D75CF7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2E820-EBCD-4A48-BCA4-B2B1B5DE8BD3}"/>
      </w:docPartPr>
      <w:docPartBody>
        <w:p w:rsidR="007B44C8" w:rsidRDefault="007B7802" w:rsidP="007B7802">
          <w:pPr>
            <w:pStyle w:val="F97C744F8A7740AEB075854D75CF703A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B58F26548BE446BF90F847371EA1C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65578-2E6D-484E-A525-BD5DCC42BBF2}"/>
      </w:docPartPr>
      <w:docPartBody>
        <w:p w:rsidR="007B44C8" w:rsidRDefault="007B7802" w:rsidP="007B7802">
          <w:pPr>
            <w:pStyle w:val="B58F26548BE446BF90F847371EA1CC35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B8A7D6CC1146411193DCA0CB588FA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60ABD-B6BB-47F7-8581-E8BABD83BAB9}"/>
      </w:docPartPr>
      <w:docPartBody>
        <w:p w:rsidR="007B44C8" w:rsidRDefault="007B7802" w:rsidP="007B7802">
          <w:pPr>
            <w:pStyle w:val="B8A7D6CC1146411193DCA0CB588FAFC3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E1A5D135126B48F6BBFD183BC1EFE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3B47C-08DC-48F2-8408-6EEF62A8C61D}"/>
      </w:docPartPr>
      <w:docPartBody>
        <w:p w:rsidR="007B44C8" w:rsidRDefault="007B7802" w:rsidP="007B7802">
          <w:pPr>
            <w:pStyle w:val="E1A5D135126B48F6BBFD183BC1EFE3F8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960C55AAC946448098EA2FA2B2AA6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CE366-356F-420B-A4CD-FB892EFC10CE}"/>
      </w:docPartPr>
      <w:docPartBody>
        <w:p w:rsidR="007B44C8" w:rsidRDefault="007B7802" w:rsidP="007B7802">
          <w:pPr>
            <w:pStyle w:val="960C55AAC946448098EA2FA2B2AA646B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77D9622BEBB34E18BF91F69309791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8F0DB-FFD5-44C2-A43A-A7ACB53BEA59}"/>
      </w:docPartPr>
      <w:docPartBody>
        <w:p w:rsidR="007B44C8" w:rsidRDefault="007B7802" w:rsidP="007B7802">
          <w:pPr>
            <w:pStyle w:val="77D9622BEBB34E18BF91F69309791068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A8D298B9A4DB49C89D4416644CF01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1D138-017C-442A-BB9F-D638A1813168}"/>
      </w:docPartPr>
      <w:docPartBody>
        <w:p w:rsidR="007B44C8" w:rsidRDefault="007B7802" w:rsidP="007B7802">
          <w:pPr>
            <w:pStyle w:val="A8D298B9A4DB49C89D4416644CF01D00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1AA4F74CB75B4FBCB39002910AEDD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021E0-A572-4868-86C0-02BA80EB147B}"/>
      </w:docPartPr>
      <w:docPartBody>
        <w:p w:rsidR="007B44C8" w:rsidRDefault="007B7802" w:rsidP="007B7802">
          <w:pPr>
            <w:pStyle w:val="1AA4F74CB75B4FBCB39002910AEDD781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366B13B941E04B99BBDC72AACD2A7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1BE22-852C-4D5B-BC6F-493B76B4B71C}"/>
      </w:docPartPr>
      <w:docPartBody>
        <w:p w:rsidR="007B44C8" w:rsidRDefault="007B7802" w:rsidP="007B7802">
          <w:pPr>
            <w:pStyle w:val="366B13B941E04B99BBDC72AACD2A71D5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C1E2905CDEE2419393823891A36F9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C7B00-A0AF-474C-B139-EB77B6A1F254}"/>
      </w:docPartPr>
      <w:docPartBody>
        <w:p w:rsidR="007B44C8" w:rsidRDefault="007B7802" w:rsidP="007B7802">
          <w:pPr>
            <w:pStyle w:val="C1E2905CDEE2419393823891A36F976D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1BA0DE1EEA5247708A2B856039262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65DE71-44A6-4B86-A720-163264550F27}"/>
      </w:docPartPr>
      <w:docPartBody>
        <w:p w:rsidR="007B44C8" w:rsidRDefault="007B7802" w:rsidP="007B7802">
          <w:pPr>
            <w:pStyle w:val="1BA0DE1EEA5247708A2B85603926291F"/>
          </w:pPr>
          <w:r>
            <w:rPr>
              <w:rStyle w:val="1StandardZchn"/>
              <w:shd w:val="clear" w:color="auto" w:fill="DDE4FF"/>
              <w:lang w:val="en-GB"/>
            </w:rPr>
            <w:t>S</w:t>
          </w:r>
          <w:r w:rsidRPr="00275A92">
            <w:rPr>
              <w:rStyle w:val="1StandardZchn"/>
              <w:shd w:val="clear" w:color="auto" w:fill="DDE4FF"/>
              <w:lang w:val="en-GB"/>
            </w:rPr>
            <w:t>tatus</w:t>
          </w:r>
        </w:p>
      </w:docPartBody>
    </w:docPart>
    <w:docPart>
      <w:docPartPr>
        <w:name w:val="2B2F015F778645F19DE0943398DD9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F8D50-814E-4492-A4ED-539D6EA52F1E}"/>
      </w:docPartPr>
      <w:docPartBody>
        <w:p w:rsidR="007B44C8" w:rsidRDefault="007B7802" w:rsidP="007B7802">
          <w:pPr>
            <w:pStyle w:val="2B2F015F778645F19DE0943398DD9F14"/>
          </w:pPr>
          <w:r w:rsidRPr="00275A92">
            <w:rPr>
              <w:rFonts w:ascii="Arial" w:hAnsi="Arial" w:cs="Arial"/>
              <w:sz w:val="17"/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E6F7F9C55A704C9495BBB7EDB86D1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23EBB-2AA4-4244-BFC7-E393DEC83770}"/>
      </w:docPartPr>
      <w:docPartBody>
        <w:p w:rsidR="00E23DA0" w:rsidRDefault="007B7802" w:rsidP="007B7802">
          <w:pPr>
            <w:pStyle w:val="E6F7F9C55A704C9495BBB7EDB86D1905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EB6CC474B68B4F90B1AEF2A896282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02AC8-9A9B-4E0F-90D5-4C5F9F5613CC}"/>
      </w:docPartPr>
      <w:docPartBody>
        <w:p w:rsidR="00561CA3" w:rsidRDefault="007B7802" w:rsidP="007B7802">
          <w:pPr>
            <w:pStyle w:val="EB6CC474B68B4F90B1AEF2A896282B18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5172A77085DC46FEB0F97273D0AEE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E5A51-7B89-4743-BAC6-553640F71253}"/>
      </w:docPartPr>
      <w:docPartBody>
        <w:p w:rsidR="00EF7254" w:rsidRDefault="007B7802" w:rsidP="007B7802">
          <w:pPr>
            <w:pStyle w:val="5172A77085DC46FEB0F97273D0AEE5AD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9B883BA032224168B02F261D8AB1D7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C8149-B8B4-4E92-AEE4-0D15C1ED9298}"/>
      </w:docPartPr>
      <w:docPartBody>
        <w:p w:rsidR="00471D56" w:rsidRDefault="007B7802" w:rsidP="007B7802">
          <w:pPr>
            <w:pStyle w:val="9B883BA032224168B02F261D8AB1D792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62571E66025D4953A3A683247933BE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CBC82-5C7F-42F7-86DC-7F7B1A2A0C30}"/>
      </w:docPartPr>
      <w:docPartBody>
        <w:p w:rsidR="00471D56" w:rsidRDefault="007B7802" w:rsidP="007B7802">
          <w:pPr>
            <w:pStyle w:val="62571E66025D4953A3A683247933BE17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34DCA8B4FECE4CB29A19691B82F415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A7E622-9F7D-4E6E-BC5E-1B980213AA76}"/>
      </w:docPartPr>
      <w:docPartBody>
        <w:p w:rsidR="00471D56" w:rsidRDefault="007B7802" w:rsidP="007B7802">
          <w:pPr>
            <w:pStyle w:val="34DCA8B4FECE4CB29A19691B82F4152F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B62CF420506C4C68A81F008AA5294B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21043-D274-4A33-8258-61E43CB947BA}"/>
      </w:docPartPr>
      <w:docPartBody>
        <w:p w:rsidR="00E15905" w:rsidRDefault="007B7802" w:rsidP="007B7802">
          <w:pPr>
            <w:pStyle w:val="B62CF420506C4C68A81F008AA5294BA1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5CEABACBEE6F40D0ACFE7059B97236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698E55-8B8E-446B-B0A4-E18BEB9A79C0}"/>
      </w:docPartPr>
      <w:docPartBody>
        <w:p w:rsidR="00E15905" w:rsidRDefault="007B7802" w:rsidP="007B7802">
          <w:pPr>
            <w:pStyle w:val="5CEABACBEE6F40D0ACFE7059B97236F4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828F26546EAD40138E1E692B9F2333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CAD1F-9EC8-4C4B-9F66-CDE2EDF59A54}"/>
      </w:docPartPr>
      <w:docPartBody>
        <w:p w:rsidR="00E15905" w:rsidRDefault="007B7802" w:rsidP="007B7802">
          <w:pPr>
            <w:pStyle w:val="828F26546EAD40138E1E692B9F2333CA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CE91699A5ACE46BB807E08C517F9B6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01C27E-2FD3-49C6-84C9-28F8DD91A2E5}"/>
      </w:docPartPr>
      <w:docPartBody>
        <w:p w:rsidR="004C0BBF" w:rsidRDefault="007B7802" w:rsidP="007B7802">
          <w:pPr>
            <w:pStyle w:val="CE91699A5ACE46BB807E08C517F9B649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835582AFC3B84848A48BEF1FCA9582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60C534-7781-41F8-A45E-68607094ABDD}"/>
      </w:docPartPr>
      <w:docPartBody>
        <w:p w:rsidR="00510F83" w:rsidRDefault="007B7802" w:rsidP="007B7802">
          <w:pPr>
            <w:pStyle w:val="835582AFC3B84848A48BEF1FCA9582DF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B762013A57664DA89750B9895BFFFF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67EB2C-D031-4966-BB8F-F7CECFE2EEE8}"/>
      </w:docPartPr>
      <w:docPartBody>
        <w:p w:rsidR="00510F83" w:rsidRDefault="007B7802" w:rsidP="007B7802">
          <w:pPr>
            <w:pStyle w:val="B762013A57664DA89750B9895BFFFFFC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3BC8EDCC2D2043578CF5FA55CC7DA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08D4C-D5D8-408F-8B36-46DAD3CF5B79}"/>
      </w:docPartPr>
      <w:docPartBody>
        <w:p w:rsidR="008571A1" w:rsidRDefault="007B7802" w:rsidP="007B7802">
          <w:pPr>
            <w:pStyle w:val="3BC8EDCC2D2043578CF5FA55CC7DA681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7D459185729A4B289215B272917B4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660AD-A5BE-4DB8-9C7F-D1769A407035}"/>
      </w:docPartPr>
      <w:docPartBody>
        <w:p w:rsidR="008571A1" w:rsidRDefault="007B7802" w:rsidP="007B7802">
          <w:pPr>
            <w:pStyle w:val="7D459185729A4B289215B272917B4946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451375475E87449892BBCEA4E6304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E40E1-5E01-4B87-A582-CC4FF55891F2}"/>
      </w:docPartPr>
      <w:docPartBody>
        <w:p w:rsidR="008571A1" w:rsidRDefault="007B7802" w:rsidP="007B7802">
          <w:pPr>
            <w:pStyle w:val="451375475E87449892BBCEA4E630477E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D9C58DD435D14FD7A4674334A4B47F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47E0CF-D7A7-49AC-AB7E-9057B9855B97}"/>
      </w:docPartPr>
      <w:docPartBody>
        <w:p w:rsidR="00201024" w:rsidRDefault="007B7802" w:rsidP="007B7802">
          <w:pPr>
            <w:pStyle w:val="D9C58DD435D14FD7A4674334A4B47F82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7B732CB4128845149C6CB95DDD0F9B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8B44D-BD98-4D94-B220-35988373574A}"/>
      </w:docPartPr>
      <w:docPartBody>
        <w:p w:rsidR="009414A2" w:rsidRDefault="007B7802" w:rsidP="007B7802">
          <w:pPr>
            <w:pStyle w:val="7B732CB4128845149C6CB95DDD0F9B29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AF5D7DE8A00E4C88B28D77E56D6EA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9C7A5-FC5F-4956-AA46-BC5534604D1D}"/>
      </w:docPartPr>
      <w:docPartBody>
        <w:p w:rsidR="009414A2" w:rsidRDefault="007B7802" w:rsidP="007B7802">
          <w:pPr>
            <w:pStyle w:val="AF5D7DE8A00E4C88B28D77E56D6EAECD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3BAED8D273CD4E7595782502ECAFD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1EFEE-597E-41F1-BCC2-D9FE3335F63D}"/>
      </w:docPartPr>
      <w:docPartBody>
        <w:p w:rsidR="009414A2" w:rsidRDefault="007B7802" w:rsidP="007B7802">
          <w:pPr>
            <w:pStyle w:val="3BAED8D273CD4E7595782502ECAFD122"/>
          </w:pPr>
          <w:r w:rsidRPr="00275A92">
            <w:rPr>
              <w:shd w:val="clear" w:color="auto" w:fill="DDE4FF"/>
              <w:lang w:val="en-GB"/>
            </w:rPr>
            <w:t>Choose an institution</w:t>
          </w:r>
        </w:p>
      </w:docPartBody>
    </w:docPart>
    <w:docPart>
      <w:docPartPr>
        <w:name w:val="15B1488166574A9C894E3918058E2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D6BEA-0FC5-449F-B2B6-1C590A2AAC84}"/>
      </w:docPartPr>
      <w:docPartBody>
        <w:p w:rsidR="009414A2" w:rsidRDefault="007B7802" w:rsidP="007B7802">
          <w:pPr>
            <w:pStyle w:val="15B1488166574A9C894E3918058E22FE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872C806B9985470D984D232580604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9599E-5EAD-4689-81AC-5FE75AA5E48C}"/>
      </w:docPartPr>
      <w:docPartBody>
        <w:p w:rsidR="009414A2" w:rsidRDefault="007B7802" w:rsidP="007B7802">
          <w:pPr>
            <w:pStyle w:val="872C806B9985470D984D232580604C35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8040CED38D844328A211401D19519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9D673-686C-4E4F-A3D1-AD70FDE69ECC}"/>
      </w:docPartPr>
      <w:docPartBody>
        <w:p w:rsidR="009414A2" w:rsidRDefault="007B7802" w:rsidP="007B7802">
          <w:pPr>
            <w:pStyle w:val="8040CED38D844328A211401D195191D6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8CA553B0841E4BD0B5FAE087BEC97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DE7C4-0C92-4A3A-9A16-E8EAA8912D54}"/>
      </w:docPartPr>
      <w:docPartBody>
        <w:p w:rsidR="009414A2" w:rsidRDefault="007B7802" w:rsidP="007B7802">
          <w:pPr>
            <w:pStyle w:val="8CA553B0841E4BD0B5FAE087BEC97687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A131170EFCA0464F9392E82E312D1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114BF-3B48-4529-BBB6-CC3ACD2D3D6B}"/>
      </w:docPartPr>
      <w:docPartBody>
        <w:p w:rsidR="009414A2" w:rsidRDefault="007B7802" w:rsidP="007B7802">
          <w:pPr>
            <w:pStyle w:val="A131170EFCA0464F9392E82E312D17BC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3EF449C1A31448A5B8977F4285A76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BC2396-7B41-4DAB-967F-5E50049FA33F}"/>
      </w:docPartPr>
      <w:docPartBody>
        <w:p w:rsidR="009414A2" w:rsidRDefault="007B7802" w:rsidP="007B7802">
          <w:pPr>
            <w:pStyle w:val="3EF449C1A31448A5B8977F4285A76866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16D1011CC3784638A30221085FD6F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4D089-A42F-4249-9DD5-5EBC613571F7}"/>
      </w:docPartPr>
      <w:docPartBody>
        <w:p w:rsidR="009414A2" w:rsidRDefault="007B7802" w:rsidP="007B7802">
          <w:pPr>
            <w:pStyle w:val="16D1011CC3784638A30221085FD6F8EB"/>
          </w:pPr>
          <w:r w:rsidRPr="004A34EF">
            <w:rPr>
              <w:szCs w:val="17"/>
              <w:shd w:val="clear" w:color="auto" w:fill="DDE4FF"/>
              <w:lang w:val="en-US"/>
            </w:rPr>
            <w:t>Click here to enter text</w:t>
          </w:r>
        </w:p>
      </w:docPartBody>
    </w:docPart>
    <w:docPart>
      <w:docPartPr>
        <w:name w:val="0536309765C54977A7450D5EFC79B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C2E9C-E84E-423A-B61D-FD109FA71916}"/>
      </w:docPartPr>
      <w:docPartBody>
        <w:p w:rsidR="009414A2" w:rsidRDefault="007B7802" w:rsidP="007B7802">
          <w:pPr>
            <w:pStyle w:val="0536309765C54977A7450D5EFC79BC42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640228E4F9AC43DB84D6F5DD52E6CB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12906-0DA4-4010-8D30-E6474E30165F}"/>
      </w:docPartPr>
      <w:docPartBody>
        <w:p w:rsidR="009414A2" w:rsidRDefault="007B7802" w:rsidP="007B7802">
          <w:pPr>
            <w:pStyle w:val="640228E4F9AC43DB84D6F5DD52E6CBC9"/>
          </w:pPr>
          <w:r w:rsidRPr="004A34EF">
            <w:rPr>
              <w:szCs w:val="17"/>
              <w:shd w:val="clear" w:color="auto" w:fill="DDE4FF"/>
              <w:lang w:val="en-US"/>
            </w:rPr>
            <w:t>Click here to enter text</w:t>
          </w:r>
        </w:p>
      </w:docPartBody>
    </w:docPart>
    <w:docPart>
      <w:docPartPr>
        <w:name w:val="08DC26477C0E429190E98E2392728E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B09B26-DE98-41DE-BC75-3312F34EE0FF}"/>
      </w:docPartPr>
      <w:docPartBody>
        <w:p w:rsidR="009414A2" w:rsidRDefault="007B7802" w:rsidP="007B7802">
          <w:pPr>
            <w:pStyle w:val="08DC26477C0E429190E98E2392728E1C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D4D09B58A1C046BFA1E39A225760B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2F7E6-0E31-4FAC-968E-D8E6ECB27562}"/>
      </w:docPartPr>
      <w:docPartBody>
        <w:p w:rsidR="009414A2" w:rsidRDefault="007B7802" w:rsidP="007B7802">
          <w:pPr>
            <w:pStyle w:val="D4D09B58A1C046BFA1E39A225760BC45"/>
          </w:pPr>
          <w:r w:rsidRPr="004A34EF">
            <w:rPr>
              <w:szCs w:val="17"/>
              <w:shd w:val="clear" w:color="auto" w:fill="DDE4FF"/>
              <w:lang w:val="en-US"/>
            </w:rPr>
            <w:t>Click here to enter text</w:t>
          </w:r>
        </w:p>
      </w:docPartBody>
    </w:docPart>
    <w:docPart>
      <w:docPartPr>
        <w:name w:val="E6A690C6477047BF93B591D292131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6DFA3-F1A2-411C-9FD4-7602BF87708A}"/>
      </w:docPartPr>
      <w:docPartBody>
        <w:p w:rsidR="009414A2" w:rsidRDefault="007B7802" w:rsidP="007B7802">
          <w:pPr>
            <w:pStyle w:val="E6A690C6477047BF93B591D2921314B1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347189FA6B0D46EE94345AEAE3AD3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D8203-4C70-409E-A2D1-3833333B4A9E}"/>
      </w:docPartPr>
      <w:docPartBody>
        <w:p w:rsidR="009414A2" w:rsidRDefault="007B7802" w:rsidP="007B7802">
          <w:pPr>
            <w:pStyle w:val="347189FA6B0D46EE94345AEAE3AD3F9C"/>
          </w:pPr>
          <w:r w:rsidRPr="004A34EF">
            <w:rPr>
              <w:szCs w:val="17"/>
              <w:shd w:val="clear" w:color="auto" w:fill="DDE4FF"/>
              <w:lang w:val="en-US"/>
            </w:rPr>
            <w:t>Click here to enter text</w:t>
          </w:r>
        </w:p>
      </w:docPartBody>
    </w:docPart>
    <w:docPart>
      <w:docPartPr>
        <w:name w:val="CFCADDD831414DE6991C97DC98190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CF6B8-57C8-46B6-84CF-4AE18483F39F}"/>
      </w:docPartPr>
      <w:docPartBody>
        <w:p w:rsidR="009414A2" w:rsidRDefault="007B7802" w:rsidP="007B7802">
          <w:pPr>
            <w:pStyle w:val="CFCADDD831414DE6991C97DC98190675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E6CA268607BC4B9A84E64F6C73C7B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7865B-0C76-40C5-81E9-94D12CE06211}"/>
      </w:docPartPr>
      <w:docPartBody>
        <w:p w:rsidR="009414A2" w:rsidRDefault="007B7802" w:rsidP="007B7802">
          <w:pPr>
            <w:pStyle w:val="E6CA268607BC4B9A84E64F6C73C7B927"/>
          </w:pPr>
          <w:r w:rsidRPr="004A34EF">
            <w:rPr>
              <w:szCs w:val="17"/>
              <w:shd w:val="clear" w:color="auto" w:fill="DDE4FF"/>
              <w:lang w:val="en-US"/>
            </w:rPr>
            <w:t>Click here to enter text</w:t>
          </w:r>
        </w:p>
      </w:docPartBody>
    </w:docPart>
    <w:docPart>
      <w:docPartPr>
        <w:name w:val="B3CE7EBC24DE42CF8FEFE44C15757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408AD-261D-4DE3-9707-23E60FEC28FF}"/>
      </w:docPartPr>
      <w:docPartBody>
        <w:p w:rsidR="009414A2" w:rsidRDefault="007B7802" w:rsidP="007B7802">
          <w:pPr>
            <w:pStyle w:val="B3CE7EBC24DE42CF8FEFE44C157571CD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DAA90F886C0A40E1BE5EB1D790AF7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95DC6-AD67-4EB1-A1DD-F14A98E9D2AB}"/>
      </w:docPartPr>
      <w:docPartBody>
        <w:p w:rsidR="009414A2" w:rsidRDefault="007B7802" w:rsidP="007B7802">
          <w:pPr>
            <w:pStyle w:val="DAA90F886C0A40E1BE5EB1D790AF70EC"/>
          </w:pPr>
          <w:r w:rsidRPr="004A34EF">
            <w:rPr>
              <w:szCs w:val="17"/>
              <w:shd w:val="clear" w:color="auto" w:fill="DDE4FF"/>
              <w:lang w:val="en-US"/>
            </w:rPr>
            <w:t>Click here to enter text</w:t>
          </w:r>
        </w:p>
      </w:docPartBody>
    </w:docPart>
    <w:docPart>
      <w:docPartPr>
        <w:name w:val="C271049C508442C981BA38347B9B2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7E666-7090-4DB8-A73E-8A28127BF7CA}"/>
      </w:docPartPr>
      <w:docPartBody>
        <w:p w:rsidR="009414A2" w:rsidRDefault="007B7802" w:rsidP="007B7802">
          <w:pPr>
            <w:pStyle w:val="C271049C508442C981BA38347B9B21D5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8EF83107C7E94E008F1FA727F284D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C6FEB-6909-4C9A-9D3E-6BBC39E4EF4F}"/>
      </w:docPartPr>
      <w:docPartBody>
        <w:p w:rsidR="009414A2" w:rsidRDefault="007B7802" w:rsidP="007B7802">
          <w:pPr>
            <w:pStyle w:val="8EF83107C7E94E008F1FA727F284DBC3"/>
          </w:pPr>
          <w:r w:rsidRPr="00275A92">
            <w:rPr>
              <w:rStyle w:val="1StandardZchn"/>
              <w:shd w:val="clear" w:color="auto" w:fill="DDE4FF"/>
              <w:lang w:val="en-GB"/>
            </w:rPr>
            <w:t>Click here to choose date</w:t>
          </w:r>
        </w:p>
      </w:docPartBody>
    </w:docPart>
    <w:docPart>
      <w:docPartPr>
        <w:name w:val="1100782FE3264227BDC0538DB707E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B5546-D69B-452B-8C5E-23E0C939631F}"/>
      </w:docPartPr>
      <w:docPartBody>
        <w:p w:rsidR="009414A2" w:rsidRDefault="007B7802" w:rsidP="007B7802">
          <w:pPr>
            <w:pStyle w:val="1100782FE3264227BDC0538DB707E72F"/>
          </w:pPr>
          <w:r w:rsidRPr="00275A92">
            <w:rPr>
              <w:rStyle w:val="1StandardZchn"/>
              <w:shd w:val="clear" w:color="auto" w:fill="DDE4FF"/>
              <w:lang w:val="en-GB"/>
            </w:rPr>
            <w:t>Click here to choose date</w:t>
          </w:r>
        </w:p>
      </w:docPartBody>
    </w:docPart>
    <w:docPart>
      <w:docPartPr>
        <w:name w:val="3B42A6082D414F7BB888548461207F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20AA1-E9B5-4F25-A51C-F5B1C4D609D0}"/>
      </w:docPartPr>
      <w:docPartBody>
        <w:p w:rsidR="009414A2" w:rsidRDefault="007B7802" w:rsidP="007B7802">
          <w:pPr>
            <w:pStyle w:val="3B42A6082D414F7BB888548461207FD6"/>
          </w:pPr>
          <w:r>
            <w:rPr>
              <w:szCs w:val="17"/>
              <w:shd w:val="clear" w:color="auto" w:fill="DDE4FF"/>
              <w:lang w:val="en-GB"/>
            </w:rPr>
            <w:t>PM</w:t>
          </w:r>
        </w:p>
      </w:docPartBody>
    </w:docPart>
    <w:docPart>
      <w:docPartPr>
        <w:name w:val="E5F8D22FD5094854A54D041C79AF23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63875-78FE-45D6-B514-024C3F8BB321}"/>
      </w:docPartPr>
      <w:docPartBody>
        <w:p w:rsidR="009414A2" w:rsidRDefault="007B7802" w:rsidP="007B7802">
          <w:pPr>
            <w:pStyle w:val="E5F8D22FD5094854A54D041C79AF233E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67B7B086BA8F4B3D985FCB832BCD5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09CF5-70D9-4341-9717-72D5EF1670E6}"/>
      </w:docPartPr>
      <w:docPartBody>
        <w:p w:rsidR="009414A2" w:rsidRDefault="007B7802" w:rsidP="007B7802">
          <w:pPr>
            <w:pStyle w:val="67B7B086BA8F4B3D985FCB832BCD586E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</w:t>
          </w:r>
          <w:r>
            <w:rPr>
              <w:szCs w:val="17"/>
              <w:shd w:val="clear" w:color="auto" w:fill="DDE4FF"/>
              <w:lang w:val="en-GB"/>
            </w:rPr>
            <w:t>itle</w:t>
          </w:r>
        </w:p>
      </w:docPartBody>
    </w:docPart>
    <w:docPart>
      <w:docPartPr>
        <w:name w:val="F091ED4788D843829DE3A1771E1FE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63020-A567-4CB7-AE29-6523C444DDDE}"/>
      </w:docPartPr>
      <w:docPartBody>
        <w:p w:rsidR="009414A2" w:rsidRDefault="007B7802" w:rsidP="007B7802">
          <w:pPr>
            <w:pStyle w:val="F091ED4788D843829DE3A1771E1FE7DC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F191A5A02D0A42DF80CB88CF07DF1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6468C-0360-48F0-B0A4-8F85E1D3D94B}"/>
      </w:docPartPr>
      <w:docPartBody>
        <w:p w:rsidR="009414A2" w:rsidRDefault="007B7802" w:rsidP="007B7802">
          <w:pPr>
            <w:pStyle w:val="F191A5A02D0A42DF80CB88CF07DF13BF"/>
          </w:pPr>
          <w:r>
            <w:rPr>
              <w:szCs w:val="17"/>
              <w:shd w:val="clear" w:color="auto" w:fill="DDE4FF"/>
              <w:lang w:val="en-GB"/>
            </w:rPr>
            <w:t>PM</w:t>
          </w:r>
        </w:p>
      </w:docPartBody>
    </w:docPart>
    <w:docPart>
      <w:docPartPr>
        <w:name w:val="717D26EF083F4A8DBCD026721EE0B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60B85D-2847-42C6-8147-DDFF74C2EE42}"/>
      </w:docPartPr>
      <w:docPartBody>
        <w:p w:rsidR="009414A2" w:rsidRDefault="007B7802" w:rsidP="007B7802">
          <w:pPr>
            <w:pStyle w:val="717D26EF083F4A8DBCD026721EE0BFD8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687B27F0243B44CB9D36827621FC0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EABAD-5BC3-4CF6-AF67-7016806C76E1}"/>
      </w:docPartPr>
      <w:docPartBody>
        <w:p w:rsidR="009414A2" w:rsidRDefault="007B7802" w:rsidP="007B7802">
          <w:pPr>
            <w:pStyle w:val="687B27F0243B44CB9D36827621FC00A5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6C2A2D69A55A45CC82B1A33492A20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8B949-57C1-4ABA-A927-16BC20D39450}"/>
      </w:docPartPr>
      <w:docPartBody>
        <w:p w:rsidR="009414A2" w:rsidRDefault="007B7802" w:rsidP="007B7802">
          <w:pPr>
            <w:pStyle w:val="6C2A2D69A55A45CC82B1A33492A200C1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</w:t>
          </w:r>
          <w:r>
            <w:rPr>
              <w:szCs w:val="17"/>
              <w:shd w:val="clear" w:color="auto" w:fill="DDE4FF"/>
              <w:lang w:val="en-GB"/>
            </w:rPr>
            <w:t>itle</w:t>
          </w:r>
        </w:p>
      </w:docPartBody>
    </w:docPart>
    <w:docPart>
      <w:docPartPr>
        <w:name w:val="9935F75F9F8742EBBC36E6FF5771B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4E391-42E8-40B0-BF6C-2AD0703AC248}"/>
      </w:docPartPr>
      <w:docPartBody>
        <w:p w:rsidR="009414A2" w:rsidRDefault="007B7802" w:rsidP="007B7802">
          <w:pPr>
            <w:pStyle w:val="9935F75F9F8742EBBC36E6FF5771B5DF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95056F0A1BB340DE84540DF690298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CDBDF-08DE-4A99-B752-67805100329D}"/>
      </w:docPartPr>
      <w:docPartBody>
        <w:p w:rsidR="009414A2" w:rsidRDefault="007B7802" w:rsidP="007B7802">
          <w:pPr>
            <w:pStyle w:val="95056F0A1BB340DE84540DF69029832E"/>
          </w:pPr>
          <w:r>
            <w:rPr>
              <w:szCs w:val="17"/>
              <w:shd w:val="clear" w:color="auto" w:fill="DDE4FF"/>
              <w:lang w:val="en-GB"/>
            </w:rPr>
            <w:t>PM</w:t>
          </w:r>
        </w:p>
      </w:docPartBody>
    </w:docPart>
    <w:docPart>
      <w:docPartPr>
        <w:name w:val="50B5877EB77545C49D44CB7A52F8C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0EA4C-FBEB-40E1-A4E1-9F5B60A3E218}"/>
      </w:docPartPr>
      <w:docPartBody>
        <w:p w:rsidR="009414A2" w:rsidRDefault="007B7802" w:rsidP="007B7802">
          <w:pPr>
            <w:pStyle w:val="50B5877EB77545C49D44CB7A52F8C987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5C1AFCE2D8A54E7CA7E5DF9650EE0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AEBDF-5184-4E12-A181-504F14FF45B8}"/>
      </w:docPartPr>
      <w:docPartBody>
        <w:p w:rsidR="009414A2" w:rsidRDefault="007B7802" w:rsidP="007B7802">
          <w:pPr>
            <w:pStyle w:val="5C1AFCE2D8A54E7CA7E5DF9650EE0FFF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FB9D1EE1A5D44A338867E7B450943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12F88-92D6-4EAD-AC0B-0C421EB395A6}"/>
      </w:docPartPr>
      <w:docPartBody>
        <w:p w:rsidR="009414A2" w:rsidRDefault="007B7802" w:rsidP="007B7802">
          <w:pPr>
            <w:pStyle w:val="FB9D1EE1A5D44A338867E7B4509436EF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</w:t>
          </w:r>
          <w:r>
            <w:rPr>
              <w:szCs w:val="17"/>
              <w:shd w:val="clear" w:color="auto" w:fill="DDE4FF"/>
              <w:lang w:val="en-GB"/>
            </w:rPr>
            <w:t>itle</w:t>
          </w:r>
        </w:p>
      </w:docPartBody>
    </w:docPart>
    <w:docPart>
      <w:docPartPr>
        <w:name w:val="2E16997803D644298D1FFCBAF4285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E76D0-A765-4286-B894-886304A99D6E}"/>
      </w:docPartPr>
      <w:docPartBody>
        <w:p w:rsidR="009414A2" w:rsidRDefault="007B7802" w:rsidP="007B7802">
          <w:pPr>
            <w:pStyle w:val="2E16997803D644298D1FFCBAF42852EE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B2BBCB90E56A424D87F6487898AD7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26CDB-910E-44A7-8051-36F0A6B383ED}"/>
      </w:docPartPr>
      <w:docPartBody>
        <w:p w:rsidR="009414A2" w:rsidRDefault="007B7802" w:rsidP="007B7802">
          <w:pPr>
            <w:pStyle w:val="B2BBCB90E56A424D87F6487898AD7DAC"/>
          </w:pPr>
          <w:r>
            <w:rPr>
              <w:szCs w:val="17"/>
              <w:shd w:val="clear" w:color="auto" w:fill="DDE4FF"/>
              <w:lang w:val="en-GB"/>
            </w:rPr>
            <w:t>PM</w:t>
          </w:r>
        </w:p>
      </w:docPartBody>
    </w:docPart>
    <w:docPart>
      <w:docPartPr>
        <w:name w:val="AE02FE4AFD934A059735A9F6DE7EC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68BF5-38BA-4326-B2AE-1C44B078C3F2}"/>
      </w:docPartPr>
      <w:docPartBody>
        <w:p w:rsidR="009414A2" w:rsidRDefault="007B7802" w:rsidP="007B7802">
          <w:pPr>
            <w:pStyle w:val="AE02FE4AFD934A059735A9F6DE7EC482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A97E7FED4A3445119A786536095B9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D4000-5F2E-43D2-999F-7A528EEFECCF}"/>
      </w:docPartPr>
      <w:docPartBody>
        <w:p w:rsidR="009414A2" w:rsidRDefault="007B7802" w:rsidP="007B7802">
          <w:pPr>
            <w:pStyle w:val="A97E7FED4A3445119A786536095B9B7E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E2CCCCB2DC0140BA90E170FEFFE3D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5CB91-A01B-4710-9FBB-20630E34E03A}"/>
      </w:docPartPr>
      <w:docPartBody>
        <w:p w:rsidR="009414A2" w:rsidRDefault="007B7802" w:rsidP="007B7802">
          <w:pPr>
            <w:pStyle w:val="E2CCCCB2DC0140BA90E170FEFFE3D442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</w:t>
          </w:r>
          <w:r>
            <w:rPr>
              <w:szCs w:val="17"/>
              <w:shd w:val="clear" w:color="auto" w:fill="DDE4FF"/>
              <w:lang w:val="en-GB"/>
            </w:rPr>
            <w:t>itle</w:t>
          </w:r>
        </w:p>
      </w:docPartBody>
    </w:docPart>
    <w:docPart>
      <w:docPartPr>
        <w:name w:val="D4C61D6ED0604E3D8A6A4C1F7E615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9A16A-F39C-4144-8B9D-EA293EF69A9B}"/>
      </w:docPartPr>
      <w:docPartBody>
        <w:p w:rsidR="009414A2" w:rsidRDefault="007B7802" w:rsidP="007B7802">
          <w:pPr>
            <w:pStyle w:val="D4C61D6ED0604E3D8A6A4C1F7E6157EF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5AB551E6B2BE4C35B8A8E0FE92431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DE8FC-7935-4CF8-A452-8FA5569E350E}"/>
      </w:docPartPr>
      <w:docPartBody>
        <w:p w:rsidR="009414A2" w:rsidRDefault="007B7802" w:rsidP="007B7802">
          <w:pPr>
            <w:pStyle w:val="5AB551E6B2BE4C35B8A8E0FE92431B1E"/>
          </w:pPr>
          <w:r>
            <w:rPr>
              <w:szCs w:val="17"/>
              <w:shd w:val="clear" w:color="auto" w:fill="DDE4FF"/>
              <w:lang w:val="en-GB"/>
            </w:rPr>
            <w:t>PM</w:t>
          </w:r>
        </w:p>
      </w:docPartBody>
    </w:docPart>
    <w:docPart>
      <w:docPartPr>
        <w:name w:val="C09E246544264DA2B6AF69EF2AA7F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F842C-7C9F-4021-B9C4-A231E1510D81}"/>
      </w:docPartPr>
      <w:docPartBody>
        <w:p w:rsidR="009414A2" w:rsidRDefault="007B7802" w:rsidP="007B7802">
          <w:pPr>
            <w:pStyle w:val="C09E246544264DA2B6AF69EF2AA7F939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C392E11C490546DC8AE4F59DA9F09F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9BABC-F8C5-4D4F-AD8B-920F4C5420F8}"/>
      </w:docPartPr>
      <w:docPartBody>
        <w:p w:rsidR="009414A2" w:rsidRDefault="007B7802" w:rsidP="007B7802">
          <w:pPr>
            <w:pStyle w:val="C392E11C490546DC8AE4F59DA9F09FB6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91F697FBB69340CD8708C8B42BDB7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C89876-7058-4D1B-824F-5D825026E323}"/>
      </w:docPartPr>
      <w:docPartBody>
        <w:p w:rsidR="009414A2" w:rsidRDefault="007B7802" w:rsidP="007B7802">
          <w:pPr>
            <w:pStyle w:val="91F697FBB69340CD8708C8B42BDB70E5"/>
          </w:pPr>
          <w:r>
            <w:rPr>
              <w:szCs w:val="17"/>
              <w:shd w:val="clear" w:color="auto" w:fill="DDE4FF"/>
              <w:lang w:val="en-GB"/>
            </w:rPr>
            <w:t>Number</w:t>
          </w:r>
        </w:p>
      </w:docPartBody>
    </w:docPart>
    <w:docPart>
      <w:docPartPr>
        <w:name w:val="AB0746E3FC724EB5A06B4962709CE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C0A7F-D9F1-480E-9827-CDE933DE93D1}"/>
      </w:docPartPr>
      <w:docPartBody>
        <w:p w:rsidR="009414A2" w:rsidRDefault="007B7802" w:rsidP="007B7802">
          <w:pPr>
            <w:pStyle w:val="AB0746E3FC724EB5A06B4962709CE98D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</w:t>
          </w:r>
          <w:r>
            <w:rPr>
              <w:szCs w:val="17"/>
              <w:shd w:val="clear" w:color="auto" w:fill="DDE4FF"/>
              <w:lang w:val="en-GB"/>
            </w:rPr>
            <w:t>itle</w:t>
          </w:r>
        </w:p>
      </w:docPartBody>
    </w:docPart>
    <w:docPart>
      <w:docPartPr>
        <w:name w:val="D51BC5AF16504E0981864B52CB006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C841F-E6B9-4FCB-ABAC-6B17BCF23939}"/>
      </w:docPartPr>
      <w:docPartBody>
        <w:p w:rsidR="009414A2" w:rsidRDefault="007B7802" w:rsidP="007B7802">
          <w:pPr>
            <w:pStyle w:val="D51BC5AF16504E0981864B52CB006125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84D070DA5C6347B2A4797D32CE87C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D8683-09A8-4BCE-9B80-58AD25F39058}"/>
      </w:docPartPr>
      <w:docPartBody>
        <w:p w:rsidR="009414A2" w:rsidRDefault="007B7802" w:rsidP="007B7802">
          <w:pPr>
            <w:pStyle w:val="84D070DA5C6347B2A4797D32CE87CD7C"/>
          </w:pPr>
          <w:r>
            <w:rPr>
              <w:szCs w:val="17"/>
              <w:shd w:val="clear" w:color="auto" w:fill="DDE4FF"/>
              <w:lang w:val="en-GB"/>
            </w:rPr>
            <w:t>PM</w:t>
          </w:r>
        </w:p>
      </w:docPartBody>
    </w:docPart>
    <w:docPart>
      <w:docPartPr>
        <w:name w:val="5A86C262EB064E24BC037AA19E301B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D8D020-8AAF-436F-8D43-C04A103337D2}"/>
      </w:docPartPr>
      <w:docPartBody>
        <w:p w:rsidR="009414A2" w:rsidRDefault="007B7802" w:rsidP="007B7802">
          <w:pPr>
            <w:pStyle w:val="5A86C262EB064E24BC037AA19E301B29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A45293648E17463ABED099C8DD300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CAF06-BBA0-4DFE-B975-C047D535B7EB}"/>
      </w:docPartPr>
      <w:docPartBody>
        <w:p w:rsidR="009414A2" w:rsidRDefault="007B7802" w:rsidP="007B7802">
          <w:pPr>
            <w:pStyle w:val="A45293648E17463ABED099C8DD30017C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E53EAB48AEAB42798968662BD5399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2BF15-74D8-41B0-B8ED-4BCB591E3980}"/>
      </w:docPartPr>
      <w:docPartBody>
        <w:p w:rsidR="009414A2" w:rsidRDefault="007B7802" w:rsidP="007B7802">
          <w:pPr>
            <w:pStyle w:val="E53EAB48AEAB42798968662BD53992DC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0A11FF2CA680462897878E95965AC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67819-2C77-4A23-A890-583E13F0C7EB}"/>
      </w:docPartPr>
      <w:docPartBody>
        <w:p w:rsidR="009414A2" w:rsidRDefault="007B7802" w:rsidP="007B7802">
          <w:pPr>
            <w:pStyle w:val="0A11FF2CA680462897878E95965ACF10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AA32C3E6300F43608A966565D9CD51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CB4F0-BE8C-4728-B5CC-9A0F0B0F980B}"/>
      </w:docPartPr>
      <w:docPartBody>
        <w:p w:rsidR="009414A2" w:rsidRDefault="007B7802" w:rsidP="007B7802">
          <w:pPr>
            <w:pStyle w:val="AA32C3E6300F43608A966565D9CD5106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706A44B889ED4887A4ADA5F9F78BF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F22AA-6AE9-46FA-899B-BEA1B3F0A535}"/>
      </w:docPartPr>
      <w:docPartBody>
        <w:p w:rsidR="009414A2" w:rsidRDefault="007B7802" w:rsidP="007B7802">
          <w:pPr>
            <w:pStyle w:val="706A44B889ED4887A4ADA5F9F78BFCBD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30B0EABE842B4271BD7266CB0A990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75882-E2D9-4695-8198-C3A239F2F4CB}"/>
      </w:docPartPr>
      <w:docPartBody>
        <w:p w:rsidR="009414A2" w:rsidRDefault="007B7802" w:rsidP="007B7802">
          <w:pPr>
            <w:pStyle w:val="30B0EABE842B4271BD7266CB0A99057E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B5E70184B1144EFA9BAF7FB014C8E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0C254-1DEC-4A0D-9AA2-F838FFCF4F49}"/>
      </w:docPartPr>
      <w:docPartBody>
        <w:p w:rsidR="009414A2" w:rsidRDefault="007B7802" w:rsidP="007B7802">
          <w:pPr>
            <w:pStyle w:val="B5E70184B1144EFA9BAF7FB014C8E500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1A250EEEF1D146DEBBD3172D41BF04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04380-F917-4072-8A1C-A1FA54FFDB46}"/>
      </w:docPartPr>
      <w:docPartBody>
        <w:p w:rsidR="009414A2" w:rsidRDefault="007B7802" w:rsidP="007B7802">
          <w:pPr>
            <w:pStyle w:val="1A250EEEF1D146DEBBD3172D41BF0475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835DACA0248C411AB56B5D8A9085D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AA7E4-7514-4001-BFC8-19194CA86278}"/>
      </w:docPartPr>
      <w:docPartBody>
        <w:p w:rsidR="009414A2" w:rsidRDefault="007B7802" w:rsidP="007B7802">
          <w:pPr>
            <w:pStyle w:val="835DACA0248C411AB56B5D8A9085D6B7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9C7E00A4C35E4C718E97EB1A36D1C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B607F-A9C6-4D07-90E9-B077A4E28FA6}"/>
      </w:docPartPr>
      <w:docPartBody>
        <w:p w:rsidR="009414A2" w:rsidRDefault="007B7802" w:rsidP="007B7802">
          <w:pPr>
            <w:pStyle w:val="9C7E00A4C35E4C718E97EB1A36D1CA97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19CEEA534DAA436EB385B2522ECD0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7BB326-D3A6-45C7-9722-AC50B618F99B}"/>
      </w:docPartPr>
      <w:docPartBody>
        <w:p w:rsidR="009414A2" w:rsidRDefault="007B7802" w:rsidP="007B7802">
          <w:pPr>
            <w:pStyle w:val="19CEEA534DAA436EB385B2522ECD0FE9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348C628BE4E64053A7B98B2B2B74A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218E5-010C-4D15-A3D0-971668407C55}"/>
      </w:docPartPr>
      <w:docPartBody>
        <w:p w:rsidR="009414A2" w:rsidRDefault="007B7802" w:rsidP="007B7802">
          <w:pPr>
            <w:pStyle w:val="348C628BE4E64053A7B98B2B2B74AC2C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86352842AF54450C9597E7018144E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50D03-53F2-421A-B788-6C898971F571}"/>
      </w:docPartPr>
      <w:docPartBody>
        <w:p w:rsidR="009414A2" w:rsidRDefault="007B7802" w:rsidP="007B7802">
          <w:pPr>
            <w:pStyle w:val="86352842AF54450C9597E7018144E4A4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E67AA634A8BA490F87B8A64591DCE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AAD92-353A-444F-8789-7364F6DF70BD}"/>
      </w:docPartPr>
      <w:docPartBody>
        <w:p w:rsidR="009414A2" w:rsidRDefault="007B7802" w:rsidP="007B7802">
          <w:pPr>
            <w:pStyle w:val="E67AA634A8BA490F87B8A64591DCE5ED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9621D12E86C647C0B77E0C73CEA31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830F0-5B9E-4A41-A0D0-3FAD5AC9FCC9}"/>
      </w:docPartPr>
      <w:docPartBody>
        <w:p w:rsidR="009414A2" w:rsidRDefault="007B7802" w:rsidP="007B7802">
          <w:pPr>
            <w:pStyle w:val="9621D12E86C647C0B77E0C73CEA31C91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CE8570F008E1459FAC9AE9600C135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02BD6-1B4F-4646-8428-4EBC43EA1D62}"/>
      </w:docPartPr>
      <w:docPartBody>
        <w:p w:rsidR="009414A2" w:rsidRDefault="007B7802" w:rsidP="007B7802">
          <w:pPr>
            <w:pStyle w:val="CE8570F008E1459FAC9AE9600C135619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D2AEF554CA5346BC9872CBEE6B042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1E7AE-85B8-428F-8172-586F7A06CEFC}"/>
      </w:docPartPr>
      <w:docPartBody>
        <w:p w:rsidR="009414A2" w:rsidRDefault="007B7802" w:rsidP="007B7802">
          <w:pPr>
            <w:pStyle w:val="D2AEF554CA5346BC9872CBEE6B042330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ECB9F000459C423090DDE7A638C16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0AE97-A6C0-415D-B2B8-F49DB8C17E2C}"/>
      </w:docPartPr>
      <w:docPartBody>
        <w:p w:rsidR="009414A2" w:rsidRDefault="007B7802" w:rsidP="007B7802">
          <w:pPr>
            <w:pStyle w:val="ECB9F000459C423090DDE7A638C161BF"/>
          </w:pPr>
          <w:r>
            <w:rPr>
              <w:szCs w:val="17"/>
              <w:shd w:val="clear" w:color="auto" w:fill="DDE4FF"/>
              <w:lang w:val="en-GB"/>
            </w:rPr>
            <w:t>Month</w:t>
          </w:r>
        </w:p>
      </w:docPartBody>
    </w:docPart>
    <w:docPart>
      <w:docPartPr>
        <w:name w:val="0C4837B9C939441D801A3B7C73AB0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F389C-BDE8-43E9-823F-0EA5BE920970}"/>
      </w:docPartPr>
      <w:docPartBody>
        <w:p w:rsidR="009414A2" w:rsidRDefault="007B7802" w:rsidP="007B7802">
          <w:pPr>
            <w:pStyle w:val="0C4837B9C939441D801A3B7C73AB097C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E2B5AE8851F24BCC884618482C31C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3776C1-F4A1-4DAD-9735-8092E193F50F}"/>
      </w:docPartPr>
      <w:docPartBody>
        <w:p w:rsidR="009414A2" w:rsidRDefault="007B7802" w:rsidP="007B7802">
          <w:pPr>
            <w:pStyle w:val="E2B5AE8851F24BCC884618482C31CAF4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D40C19639E8241D4A390156AC7CA0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C1526-F258-4E4E-AB01-439756C3700F}"/>
      </w:docPartPr>
      <w:docPartBody>
        <w:p w:rsidR="009414A2" w:rsidRDefault="007B7802" w:rsidP="007B7802">
          <w:pPr>
            <w:pStyle w:val="D40C19639E8241D4A390156AC7CA06B6"/>
          </w:pPr>
          <w:r>
            <w:rPr>
              <w:rStyle w:val="1StandardZchn"/>
              <w:shd w:val="clear" w:color="auto" w:fill="DDE4FF"/>
              <w:lang w:val="en-GB"/>
            </w:rPr>
            <w:t>L</w:t>
          </w:r>
          <w:r w:rsidRPr="00275A92">
            <w:rPr>
              <w:rStyle w:val="1StandardZchn"/>
              <w:shd w:val="clear" w:color="auto" w:fill="DDE4FF"/>
              <w:lang w:val="en-GB"/>
            </w:rPr>
            <w:t>evel</w:t>
          </w:r>
        </w:p>
      </w:docPartBody>
    </w:docPart>
    <w:docPart>
      <w:docPartPr>
        <w:name w:val="2330A06F359A4632B1AE85AD4CEBE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410B0-F0AC-4062-ADAC-BD369AEF38C3}"/>
      </w:docPartPr>
      <w:docPartBody>
        <w:p w:rsidR="009414A2" w:rsidRDefault="007B7802" w:rsidP="007B7802">
          <w:pPr>
            <w:pStyle w:val="2330A06F359A4632B1AE85AD4CEBEB6C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826FFEE61E1342258FFB2601469E5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A5599-4510-4838-8B04-5657DDA45860}"/>
      </w:docPartPr>
      <w:docPartBody>
        <w:p w:rsidR="009414A2" w:rsidRDefault="007B7802" w:rsidP="007B7802">
          <w:pPr>
            <w:pStyle w:val="826FFEE61E1342258FFB2601469E5827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835300583D1944E5AEA6177008661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5E77D-725C-4DA2-84AC-8A67CC536D5C}"/>
      </w:docPartPr>
      <w:docPartBody>
        <w:p w:rsidR="009414A2" w:rsidRDefault="007B7802" w:rsidP="007B7802">
          <w:pPr>
            <w:pStyle w:val="835300583D1944E5AEA61770086617C4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548149098A294EA69525353C717A5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4570A-77C9-4DF1-839E-8084732F8BB6}"/>
      </w:docPartPr>
      <w:docPartBody>
        <w:p w:rsidR="009414A2" w:rsidRDefault="007B7802" w:rsidP="007B7802">
          <w:pPr>
            <w:pStyle w:val="548149098A294EA69525353C717A584E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C705D1504F604E08A7568536B66CD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D9F27-6864-4010-812C-0F84DC7492D4}"/>
      </w:docPartPr>
      <w:docPartBody>
        <w:p w:rsidR="009414A2" w:rsidRDefault="007B7802" w:rsidP="007B7802">
          <w:pPr>
            <w:pStyle w:val="C705D1504F604E08A7568536B66CD777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3ACC39B9A8F64FF3BF1D5379D2637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8131B-9D9C-49DD-8173-E9E3238BAAC7}"/>
      </w:docPartPr>
      <w:docPartBody>
        <w:p w:rsidR="009414A2" w:rsidRDefault="007B7802" w:rsidP="007B7802">
          <w:pPr>
            <w:pStyle w:val="3ACC39B9A8F64FF3BF1D5379D26372EB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38408064315F49F9AF981D2F3167F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8F839-5945-4B6D-9AAC-FA26A6A5CB89}"/>
      </w:docPartPr>
      <w:docPartBody>
        <w:p w:rsidR="009414A2" w:rsidRDefault="007B7802" w:rsidP="007B7802">
          <w:pPr>
            <w:pStyle w:val="38408064315F49F9AF981D2F3167FF5D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BE539B069FA14D35AE9E12893004D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53BA9-2A05-4CEC-B597-E08EE2477B79}"/>
      </w:docPartPr>
      <w:docPartBody>
        <w:p w:rsidR="009414A2" w:rsidRDefault="007B7802" w:rsidP="007B7802">
          <w:pPr>
            <w:pStyle w:val="BE539B069FA14D35AE9E12893004D4A1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E5AA3E4372C54B6887621358468C0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75C95-9A39-401F-AA3A-4856CC46D071}"/>
      </w:docPartPr>
      <w:docPartBody>
        <w:p w:rsidR="009414A2" w:rsidRDefault="007B7802" w:rsidP="007B7802">
          <w:pPr>
            <w:pStyle w:val="E5AA3E4372C54B6887621358468C080E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22B437FA12DF44AD9165C028F5273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A8A85-D6AF-48DA-89AF-858F5C3B207F}"/>
      </w:docPartPr>
      <w:docPartBody>
        <w:p w:rsidR="009414A2" w:rsidRDefault="007B7802" w:rsidP="007B7802">
          <w:pPr>
            <w:pStyle w:val="22B437FA12DF44AD9165C028F5273EC4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9630B6CA04314774A1C7CB36291C5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27700-A634-401A-8F32-2C98795819BA}"/>
      </w:docPartPr>
      <w:docPartBody>
        <w:p w:rsidR="009414A2" w:rsidRDefault="007B7802" w:rsidP="007B7802">
          <w:pPr>
            <w:pStyle w:val="9630B6CA04314774A1C7CB36291C5C9D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1C49B9AAEF1F48CBAACF9CC685571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D9512-9CFF-4087-88CA-50118B5B6FFE}"/>
      </w:docPartPr>
      <w:docPartBody>
        <w:p w:rsidR="009414A2" w:rsidRDefault="007B7802" w:rsidP="007B7802">
          <w:pPr>
            <w:pStyle w:val="1C49B9AAEF1F48CBAACF9CC685571263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EFA23B0F8F0941EDA8F60E2495DF2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E8F08-0FF1-4B2E-9E9A-110360BB2B36}"/>
      </w:docPartPr>
      <w:docPartBody>
        <w:p w:rsidR="009414A2" w:rsidRDefault="007B7802" w:rsidP="007B7802">
          <w:pPr>
            <w:pStyle w:val="EFA23B0F8F0941EDA8F60E2495DF26BE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5D1762C960F24A8280F5135D13F88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6B38A4-E9CE-4C1E-818A-3971A5DBDE69}"/>
      </w:docPartPr>
      <w:docPartBody>
        <w:p w:rsidR="009414A2" w:rsidRDefault="007B7802" w:rsidP="007B7802">
          <w:pPr>
            <w:pStyle w:val="5D1762C960F24A8280F5135D13F88807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ED31A97F84E94C92A5FEE8C42A28B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AE261-8F62-4C6F-A4EF-38079744510F}"/>
      </w:docPartPr>
      <w:docPartBody>
        <w:p w:rsidR="009414A2" w:rsidRDefault="007B7802" w:rsidP="007B7802">
          <w:pPr>
            <w:pStyle w:val="ED31A97F84E94C92A5FEE8C42A28B26E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F68C736D60AF4C22ADDA51CAB78F0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70957-F47F-429C-AC6B-57C46DA05CDA}"/>
      </w:docPartPr>
      <w:docPartBody>
        <w:p w:rsidR="009414A2" w:rsidRDefault="007B7802" w:rsidP="007B7802">
          <w:pPr>
            <w:pStyle w:val="F68C736D60AF4C22ADDA51CAB78F0EB4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00664950DC4644DBA45C5E82725AC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E54D6-FBBA-42A5-AB08-1DEC3EADD85E}"/>
      </w:docPartPr>
      <w:docPartBody>
        <w:p w:rsidR="009414A2" w:rsidRDefault="007B7802" w:rsidP="007B7802">
          <w:pPr>
            <w:pStyle w:val="00664950DC4644DBA45C5E82725AC8B2"/>
          </w:pPr>
          <w:r>
            <w:rPr>
              <w:rStyle w:val="1StandardZchn"/>
              <w:shd w:val="clear" w:color="auto" w:fill="DDE4FF"/>
              <w:lang w:val="en-GB"/>
            </w:rPr>
            <w:t>S</w:t>
          </w:r>
          <w:r w:rsidRPr="00275A92">
            <w:rPr>
              <w:rStyle w:val="1StandardZchn"/>
              <w:shd w:val="clear" w:color="auto" w:fill="DDE4FF"/>
              <w:lang w:val="en-GB"/>
            </w:rPr>
            <w:t>tatus</w:t>
          </w:r>
        </w:p>
      </w:docPartBody>
    </w:docPart>
    <w:docPart>
      <w:docPartPr>
        <w:name w:val="22D470C5304144E7A6092FA84072F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CC3E8-9EE2-49A2-AAB2-783ADB670F53}"/>
      </w:docPartPr>
      <w:docPartBody>
        <w:p w:rsidR="009414A2" w:rsidRDefault="007B7802" w:rsidP="007B7802">
          <w:pPr>
            <w:pStyle w:val="22D470C5304144E7A6092FA84072FC61"/>
          </w:pPr>
          <w:r>
            <w:rPr>
              <w:rStyle w:val="1StandardZchn"/>
              <w:shd w:val="clear" w:color="auto" w:fill="DDE4FF"/>
              <w:lang w:val="en-GB"/>
            </w:rPr>
            <w:t>S</w:t>
          </w:r>
          <w:r w:rsidRPr="00275A92">
            <w:rPr>
              <w:rStyle w:val="1StandardZchn"/>
              <w:shd w:val="clear" w:color="auto" w:fill="DDE4FF"/>
              <w:lang w:val="en-GB"/>
            </w:rPr>
            <w:t>tatus</w:t>
          </w:r>
        </w:p>
      </w:docPartBody>
    </w:docPart>
    <w:docPart>
      <w:docPartPr>
        <w:name w:val="D3819260E70E4234A834971F310783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9F7C8-5CDE-4ADE-B211-A3D6836420B3}"/>
      </w:docPartPr>
      <w:docPartBody>
        <w:p w:rsidR="009414A2" w:rsidRDefault="007B7802" w:rsidP="007B7802">
          <w:pPr>
            <w:pStyle w:val="D3819260E70E4234A834971F31078346"/>
          </w:pPr>
          <w:r>
            <w:rPr>
              <w:rStyle w:val="1StandardZchn"/>
              <w:shd w:val="clear" w:color="auto" w:fill="DDE4FF"/>
              <w:lang w:val="en-GB"/>
            </w:rPr>
            <w:t>S</w:t>
          </w:r>
          <w:r w:rsidRPr="00275A92">
            <w:rPr>
              <w:rStyle w:val="1StandardZchn"/>
              <w:shd w:val="clear" w:color="auto" w:fill="DDE4FF"/>
              <w:lang w:val="en-GB"/>
            </w:rPr>
            <w:t>tatus</w:t>
          </w:r>
        </w:p>
      </w:docPartBody>
    </w:docPart>
    <w:docPart>
      <w:docPartPr>
        <w:name w:val="AD0558222EFA4978B4DA39294CA3D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9A81B-608D-452D-A1D5-45DE647C73D1}"/>
      </w:docPartPr>
      <w:docPartBody>
        <w:p w:rsidR="009414A2" w:rsidRDefault="007B7802" w:rsidP="007B7802">
          <w:pPr>
            <w:pStyle w:val="AD0558222EFA4978B4DA39294CA3D2A8"/>
          </w:pPr>
          <w:r>
            <w:rPr>
              <w:rStyle w:val="1StandardZchn"/>
              <w:shd w:val="clear" w:color="auto" w:fill="DDE4FF"/>
              <w:lang w:val="en-GB"/>
            </w:rPr>
            <w:t>S</w:t>
          </w:r>
          <w:r w:rsidRPr="00275A92">
            <w:rPr>
              <w:rStyle w:val="1StandardZchn"/>
              <w:shd w:val="clear" w:color="auto" w:fill="DDE4FF"/>
              <w:lang w:val="en-GB"/>
            </w:rPr>
            <w:t>tatus</w:t>
          </w:r>
        </w:p>
      </w:docPartBody>
    </w:docPart>
    <w:docPart>
      <w:docPartPr>
        <w:name w:val="477859E81CA14698944C14C83786D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D5363-04F1-4AB5-8FE5-6F7A184FBBD8}"/>
      </w:docPartPr>
      <w:docPartBody>
        <w:p w:rsidR="009414A2" w:rsidRDefault="007B7802" w:rsidP="007B7802">
          <w:pPr>
            <w:pStyle w:val="477859E81CA14698944C14C83786DB7C"/>
          </w:pPr>
          <w:r>
            <w:rPr>
              <w:rStyle w:val="1StandardZchn"/>
              <w:shd w:val="clear" w:color="auto" w:fill="DDE4FF"/>
              <w:lang w:val="en-GB"/>
            </w:rPr>
            <w:t>S</w:t>
          </w:r>
          <w:r w:rsidRPr="00275A92">
            <w:rPr>
              <w:rStyle w:val="1StandardZchn"/>
              <w:shd w:val="clear" w:color="auto" w:fill="DDE4FF"/>
              <w:lang w:val="en-GB"/>
            </w:rPr>
            <w:t>tatus</w:t>
          </w:r>
        </w:p>
      </w:docPartBody>
    </w:docPart>
    <w:docPart>
      <w:docPartPr>
        <w:name w:val="7C71F2113B6E4B3EAF12E39BE2524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A71A6B-E319-437F-A410-FBEA1F2E798A}"/>
      </w:docPartPr>
      <w:docPartBody>
        <w:p w:rsidR="009414A2" w:rsidRDefault="007B7802" w:rsidP="007B7802">
          <w:pPr>
            <w:pStyle w:val="7C71F2113B6E4B3EAF12E39BE2524F0F"/>
          </w:pPr>
          <w:r>
            <w:rPr>
              <w:rStyle w:val="1StandardZchn"/>
              <w:shd w:val="clear" w:color="auto" w:fill="DDE4FF"/>
              <w:lang w:val="en-GB"/>
            </w:rPr>
            <w:t>S</w:t>
          </w:r>
          <w:r w:rsidRPr="00275A92">
            <w:rPr>
              <w:rStyle w:val="1StandardZchn"/>
              <w:shd w:val="clear" w:color="auto" w:fill="DDE4FF"/>
              <w:lang w:val="en-GB"/>
            </w:rPr>
            <w:t>tatus</w:t>
          </w:r>
        </w:p>
      </w:docPartBody>
    </w:docPart>
    <w:docPart>
      <w:docPartPr>
        <w:name w:val="9B03A4B9E668434F9FC66A6606411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91FF3-89EF-492F-8460-15621CE1ED6A}"/>
      </w:docPartPr>
      <w:docPartBody>
        <w:p w:rsidR="009414A2" w:rsidRDefault="007B7802" w:rsidP="007B7802">
          <w:pPr>
            <w:pStyle w:val="9B03A4B9E668434F9FC66A6606411D381"/>
          </w:pPr>
          <w:r>
            <w:rPr>
              <w:rStyle w:val="1StandardZchn"/>
              <w:shd w:val="clear" w:color="auto" w:fill="DDE4FF"/>
              <w:lang w:val="en-GB"/>
            </w:rPr>
            <w:t>L</w:t>
          </w:r>
          <w:r w:rsidRPr="00275A92">
            <w:rPr>
              <w:rStyle w:val="1StandardZchn"/>
              <w:shd w:val="clear" w:color="auto" w:fill="DDE4FF"/>
              <w:lang w:val="en-GB"/>
            </w:rPr>
            <w:t>evel</w:t>
          </w:r>
        </w:p>
      </w:docPartBody>
    </w:docPart>
    <w:docPart>
      <w:docPartPr>
        <w:name w:val="67C8016DD90145E6905980BB6DA4F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5CA60-F643-445D-A2AD-8623B28FD98D}"/>
      </w:docPartPr>
      <w:docPartBody>
        <w:p w:rsidR="009414A2" w:rsidRDefault="007B7802" w:rsidP="007B7802">
          <w:pPr>
            <w:pStyle w:val="67C8016DD90145E6905980BB6DA4FD9A1"/>
          </w:pPr>
          <w:r>
            <w:rPr>
              <w:rStyle w:val="1StandardZchn"/>
              <w:shd w:val="clear" w:color="auto" w:fill="DDE4FF"/>
              <w:lang w:val="en-GB"/>
            </w:rPr>
            <w:t>L</w:t>
          </w:r>
          <w:r w:rsidRPr="00275A92">
            <w:rPr>
              <w:rStyle w:val="1StandardZchn"/>
              <w:shd w:val="clear" w:color="auto" w:fill="DDE4FF"/>
              <w:lang w:val="en-GB"/>
            </w:rPr>
            <w:t>evel</w:t>
          </w:r>
        </w:p>
      </w:docPartBody>
    </w:docPart>
    <w:docPart>
      <w:docPartPr>
        <w:name w:val="2A9C40FF2223438790E0809A3C2FA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9B7C1-28EE-4C90-801A-443F4D7DB9D0}"/>
      </w:docPartPr>
      <w:docPartBody>
        <w:p w:rsidR="009414A2" w:rsidRDefault="007B7802" w:rsidP="007B7802">
          <w:pPr>
            <w:pStyle w:val="2A9C40FF2223438790E0809A3C2FACFF1"/>
          </w:pPr>
          <w:r>
            <w:rPr>
              <w:rStyle w:val="1StandardZchn"/>
              <w:shd w:val="clear" w:color="auto" w:fill="DDE4FF"/>
              <w:lang w:val="en-GB"/>
            </w:rPr>
            <w:t>L</w:t>
          </w:r>
          <w:r w:rsidRPr="00275A92">
            <w:rPr>
              <w:rStyle w:val="1StandardZchn"/>
              <w:shd w:val="clear" w:color="auto" w:fill="DDE4FF"/>
              <w:lang w:val="en-GB"/>
            </w:rPr>
            <w:t>evel</w:t>
          </w:r>
        </w:p>
      </w:docPartBody>
    </w:docPart>
    <w:docPart>
      <w:docPartPr>
        <w:name w:val="5018C985C00B4EC1935560F9231A8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458F9-2E82-4822-A7DA-3AAC34FECB7D}"/>
      </w:docPartPr>
      <w:docPartBody>
        <w:p w:rsidR="009414A2" w:rsidRDefault="007B7802" w:rsidP="007B7802">
          <w:pPr>
            <w:pStyle w:val="5018C985C00B4EC1935560F9231A81B01"/>
          </w:pPr>
          <w:r>
            <w:rPr>
              <w:rStyle w:val="1StandardZchn"/>
              <w:shd w:val="clear" w:color="auto" w:fill="DDE4FF"/>
              <w:lang w:val="en-GB"/>
            </w:rPr>
            <w:t>L</w:t>
          </w:r>
          <w:r w:rsidRPr="00275A92">
            <w:rPr>
              <w:rStyle w:val="1StandardZchn"/>
              <w:shd w:val="clear" w:color="auto" w:fill="DDE4FF"/>
              <w:lang w:val="en-GB"/>
            </w:rPr>
            <w:t>evel</w:t>
          </w:r>
        </w:p>
      </w:docPartBody>
    </w:docPart>
    <w:docPart>
      <w:docPartPr>
        <w:name w:val="C19EA08C6C7340418B1AC512D9DE9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B863C-1F98-4E17-85E3-3E709725366A}"/>
      </w:docPartPr>
      <w:docPartBody>
        <w:p w:rsidR="009414A2" w:rsidRDefault="007B7802" w:rsidP="007B7802">
          <w:pPr>
            <w:pStyle w:val="C19EA08C6C7340418B1AC512D9DE9EE71"/>
          </w:pPr>
          <w:r>
            <w:rPr>
              <w:rStyle w:val="1StandardZchn"/>
              <w:shd w:val="clear" w:color="auto" w:fill="DDE4FF"/>
              <w:lang w:val="en-GB"/>
            </w:rPr>
            <w:t>L</w:t>
          </w:r>
          <w:r w:rsidRPr="00275A92">
            <w:rPr>
              <w:rStyle w:val="1StandardZchn"/>
              <w:shd w:val="clear" w:color="auto" w:fill="DDE4FF"/>
              <w:lang w:val="en-GB"/>
            </w:rPr>
            <w:t>evel</w:t>
          </w:r>
        </w:p>
      </w:docPartBody>
    </w:docPart>
    <w:docPart>
      <w:docPartPr>
        <w:name w:val="568B7594EFC1401BA63082A54BB46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AAE28-6CC1-42BB-AA32-04A59792B988}"/>
      </w:docPartPr>
      <w:docPartBody>
        <w:p w:rsidR="009414A2" w:rsidRDefault="007B7802" w:rsidP="007B7802">
          <w:pPr>
            <w:pStyle w:val="568B7594EFC1401BA63082A54BB461671"/>
          </w:pPr>
          <w:r>
            <w:rPr>
              <w:rStyle w:val="1StandardZchn"/>
              <w:shd w:val="clear" w:color="auto" w:fill="DDE4FF"/>
              <w:lang w:val="en-GB"/>
            </w:rPr>
            <w:t>L</w:t>
          </w:r>
          <w:r w:rsidRPr="00275A92">
            <w:rPr>
              <w:rStyle w:val="1StandardZchn"/>
              <w:shd w:val="clear" w:color="auto" w:fill="DDE4FF"/>
              <w:lang w:val="en-GB"/>
            </w:rPr>
            <w:t>evel</w:t>
          </w:r>
        </w:p>
      </w:docPartBody>
    </w:docPart>
    <w:docPart>
      <w:docPartPr>
        <w:name w:val="B6B5B844538B412B91514B8FCDE60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C49DB2-C8E4-4004-A548-5949E75223B6}"/>
      </w:docPartPr>
      <w:docPartBody>
        <w:p w:rsidR="009414A2" w:rsidRDefault="007B7802" w:rsidP="007B7802">
          <w:pPr>
            <w:pStyle w:val="B6B5B844538B412B91514B8FCDE601451"/>
          </w:pPr>
          <w:r>
            <w:rPr>
              <w:rStyle w:val="1StandardZchn"/>
              <w:shd w:val="clear" w:color="auto" w:fill="DDE4FF"/>
              <w:lang w:val="en-GB"/>
            </w:rPr>
            <w:t>L</w:t>
          </w:r>
          <w:r w:rsidRPr="00275A92">
            <w:rPr>
              <w:rStyle w:val="1StandardZchn"/>
              <w:shd w:val="clear" w:color="auto" w:fill="DDE4FF"/>
              <w:lang w:val="en-GB"/>
            </w:rPr>
            <w:t>evel</w:t>
          </w:r>
        </w:p>
      </w:docPartBody>
    </w:docPart>
    <w:docPart>
      <w:docPartPr>
        <w:name w:val="9FE56BD3462B41C6BC8AF11EFBF48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D3777-2D84-4B67-A732-315A7330380F}"/>
      </w:docPartPr>
      <w:docPartBody>
        <w:p w:rsidR="009414A2" w:rsidRDefault="007B7802" w:rsidP="007B7802">
          <w:pPr>
            <w:pStyle w:val="9FE56BD3462B41C6BC8AF11EFBF4836F1"/>
          </w:pPr>
          <w:r>
            <w:rPr>
              <w:rStyle w:val="1StandardZchn"/>
              <w:shd w:val="clear" w:color="auto" w:fill="DDE4FF"/>
              <w:lang w:val="en-GB"/>
            </w:rPr>
            <w:t>L</w:t>
          </w:r>
          <w:r w:rsidRPr="00275A92">
            <w:rPr>
              <w:rStyle w:val="1StandardZchn"/>
              <w:shd w:val="clear" w:color="auto" w:fill="DDE4FF"/>
              <w:lang w:val="en-GB"/>
            </w:rPr>
            <w:t>evel</w:t>
          </w:r>
        </w:p>
      </w:docPartBody>
    </w:docPart>
    <w:docPart>
      <w:docPartPr>
        <w:name w:val="CF650C79105E4AF8BC8842C73745B4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49D12-F116-45B7-8476-4D8BBA492BBB}"/>
      </w:docPartPr>
      <w:docPartBody>
        <w:p w:rsidR="009414A2" w:rsidRDefault="007B7802" w:rsidP="007B7802">
          <w:pPr>
            <w:pStyle w:val="CF650C79105E4AF8BC8842C73745B4711"/>
          </w:pPr>
          <w:r w:rsidRPr="00275A92">
            <w:rPr>
              <w:rFonts w:ascii="Arial" w:hAnsi="Arial" w:cs="Arial"/>
              <w:sz w:val="17"/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F6F8B8B3959C48E5BD40AFF62D1B4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09AF0-D386-409A-8A3A-E8FB675D5A6C}"/>
      </w:docPartPr>
      <w:docPartBody>
        <w:p w:rsidR="009414A2" w:rsidRDefault="007B7802" w:rsidP="007B7802">
          <w:pPr>
            <w:pStyle w:val="F6F8B8B3959C48E5BD40AFF62D1B4E6A1"/>
          </w:pPr>
          <w:r w:rsidRPr="00275A92">
            <w:rPr>
              <w:rFonts w:ascii="Arial" w:hAnsi="Arial" w:cs="Arial"/>
              <w:sz w:val="17"/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9BE1FB111DD44DC6AFD733D4849AE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4EF8F-4674-4362-8166-584AFD4A5229}"/>
      </w:docPartPr>
      <w:docPartBody>
        <w:p w:rsidR="009414A2" w:rsidRDefault="007B7802" w:rsidP="007B7802">
          <w:pPr>
            <w:pStyle w:val="9BE1FB111DD44DC6AFD733D4849AE2621"/>
          </w:pPr>
          <w:r w:rsidRPr="00275A92">
            <w:rPr>
              <w:rFonts w:ascii="Arial" w:hAnsi="Arial" w:cs="Arial"/>
              <w:sz w:val="17"/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E8A67D11ECF1484A99DDFE61170E4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CE11FC-5684-4362-94C9-61A407CF869E}"/>
      </w:docPartPr>
      <w:docPartBody>
        <w:p w:rsidR="009414A2" w:rsidRDefault="007B7802" w:rsidP="007B7802">
          <w:pPr>
            <w:pStyle w:val="E8A67D11ECF1484A99DDFE61170E44091"/>
          </w:pPr>
          <w:r w:rsidRPr="00275A92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0828FD2CC8684A6BBC51CB51AC96F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2B8BA-1611-406A-956E-8A01B2370588}"/>
      </w:docPartPr>
      <w:docPartBody>
        <w:p w:rsidR="00184FC0" w:rsidRDefault="00184FC0" w:rsidP="00184FC0">
          <w:pPr>
            <w:pStyle w:val="0828FD2CC8684A6BBC51CB51AC96FA24"/>
          </w:pPr>
          <w:r w:rsidRPr="005D0000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994E06ED708541FB805DF221CC2B2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F3E10-D8EA-434B-AC42-C60EDEEA6A97}"/>
      </w:docPartPr>
      <w:docPartBody>
        <w:p w:rsidR="00184FC0" w:rsidRDefault="00184FC0" w:rsidP="00184FC0">
          <w:pPr>
            <w:pStyle w:val="994E06ED708541FB805DF221CC2B2A17"/>
          </w:pPr>
          <w:r w:rsidRPr="005D0000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B1C53DD12E5C44BCA88F6E5D975D58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99950-9A96-405E-9100-17B8E34248A4}"/>
      </w:docPartPr>
      <w:docPartBody>
        <w:p w:rsidR="0019329E" w:rsidRDefault="0019329E" w:rsidP="0019329E">
          <w:pPr>
            <w:pStyle w:val="B1C53DD12E5C44BCA88F6E5D975D585B"/>
          </w:pPr>
          <w:r w:rsidRPr="005D0000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E8A9FAAE1678458391A849D23418FD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D10F9-608B-4733-BB25-F0DDB99F5287}"/>
      </w:docPartPr>
      <w:docPartBody>
        <w:p w:rsidR="0019329E" w:rsidRDefault="0019329E" w:rsidP="0019329E">
          <w:pPr>
            <w:pStyle w:val="E8A9FAAE1678458391A849D23418FD21"/>
          </w:pPr>
          <w:r w:rsidRPr="005D0000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08EB58FAD372462690485C3101835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A169F-35C7-480B-9AB1-63974BCB7CC5}"/>
      </w:docPartPr>
      <w:docPartBody>
        <w:p w:rsidR="0019329E" w:rsidRDefault="0019329E" w:rsidP="0019329E">
          <w:pPr>
            <w:pStyle w:val="08EB58FAD372462690485C3101835B57"/>
          </w:pPr>
          <w:r w:rsidRPr="005D0000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1D8736B8D2F24FB88FD3A8AFABDF22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2E916-FCAA-4F08-BE0B-A9B3522E5668}"/>
      </w:docPartPr>
      <w:docPartBody>
        <w:p w:rsidR="0019329E" w:rsidRDefault="0019329E" w:rsidP="0019329E">
          <w:pPr>
            <w:pStyle w:val="1D8736B8D2F24FB88FD3A8AFABDF22EB"/>
          </w:pPr>
          <w:r w:rsidRPr="005D0000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  <w:docPart>
      <w:docPartPr>
        <w:name w:val="3122B6706B4E452AA509F6DB9B026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032115-2CC9-4577-9F0D-4E3945499ABB}"/>
      </w:docPartPr>
      <w:docPartBody>
        <w:p w:rsidR="0019329E" w:rsidRDefault="0019329E" w:rsidP="0019329E">
          <w:pPr>
            <w:pStyle w:val="3122B6706B4E452AA509F6DB9B02619C"/>
          </w:pPr>
          <w:r w:rsidRPr="005D0000">
            <w:rPr>
              <w:szCs w:val="17"/>
              <w:shd w:val="clear" w:color="auto" w:fill="DDE4FF"/>
              <w:lang w:val="en-GB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59E"/>
    <w:rsid w:val="00002B53"/>
    <w:rsid w:val="00017624"/>
    <w:rsid w:val="00041124"/>
    <w:rsid w:val="00045E2B"/>
    <w:rsid w:val="00076CD3"/>
    <w:rsid w:val="00082F1A"/>
    <w:rsid w:val="000A163A"/>
    <w:rsid w:val="000A5201"/>
    <w:rsid w:val="000E56A5"/>
    <w:rsid w:val="000E61F0"/>
    <w:rsid w:val="000F7F29"/>
    <w:rsid w:val="00116C66"/>
    <w:rsid w:val="00131A88"/>
    <w:rsid w:val="00141BB3"/>
    <w:rsid w:val="00142C78"/>
    <w:rsid w:val="00184FC0"/>
    <w:rsid w:val="0019329E"/>
    <w:rsid w:val="001A3996"/>
    <w:rsid w:val="00201024"/>
    <w:rsid w:val="002363E8"/>
    <w:rsid w:val="002642AE"/>
    <w:rsid w:val="002D001F"/>
    <w:rsid w:val="002D358D"/>
    <w:rsid w:val="003000FD"/>
    <w:rsid w:val="003278F2"/>
    <w:rsid w:val="0033043B"/>
    <w:rsid w:val="0033716F"/>
    <w:rsid w:val="003530BF"/>
    <w:rsid w:val="00373875"/>
    <w:rsid w:val="00383B25"/>
    <w:rsid w:val="003A3537"/>
    <w:rsid w:val="003F5EEA"/>
    <w:rsid w:val="00413E53"/>
    <w:rsid w:val="00430DFA"/>
    <w:rsid w:val="00471D56"/>
    <w:rsid w:val="004838A8"/>
    <w:rsid w:val="00495A75"/>
    <w:rsid w:val="004A32DC"/>
    <w:rsid w:val="004A63D9"/>
    <w:rsid w:val="004A7140"/>
    <w:rsid w:val="004B17EB"/>
    <w:rsid w:val="004C0BBF"/>
    <w:rsid w:val="004D2AB9"/>
    <w:rsid w:val="004E2151"/>
    <w:rsid w:val="004E3938"/>
    <w:rsid w:val="004F4686"/>
    <w:rsid w:val="00510F83"/>
    <w:rsid w:val="00535BEF"/>
    <w:rsid w:val="005418D8"/>
    <w:rsid w:val="00541EBE"/>
    <w:rsid w:val="00561CA3"/>
    <w:rsid w:val="005638BF"/>
    <w:rsid w:val="005715B9"/>
    <w:rsid w:val="0057594A"/>
    <w:rsid w:val="00590170"/>
    <w:rsid w:val="005A71FD"/>
    <w:rsid w:val="005B4F23"/>
    <w:rsid w:val="005B7CDA"/>
    <w:rsid w:val="005D7AA0"/>
    <w:rsid w:val="005F087D"/>
    <w:rsid w:val="0060681A"/>
    <w:rsid w:val="006262AE"/>
    <w:rsid w:val="00644B7C"/>
    <w:rsid w:val="0066087C"/>
    <w:rsid w:val="00672522"/>
    <w:rsid w:val="006B4DEC"/>
    <w:rsid w:val="006B58BE"/>
    <w:rsid w:val="006C251C"/>
    <w:rsid w:val="006D71C7"/>
    <w:rsid w:val="0071626F"/>
    <w:rsid w:val="007247CE"/>
    <w:rsid w:val="007303A7"/>
    <w:rsid w:val="00736F3C"/>
    <w:rsid w:val="00742359"/>
    <w:rsid w:val="0074361E"/>
    <w:rsid w:val="00747AF8"/>
    <w:rsid w:val="007613D1"/>
    <w:rsid w:val="007629F1"/>
    <w:rsid w:val="0079252B"/>
    <w:rsid w:val="007A461B"/>
    <w:rsid w:val="007A74BB"/>
    <w:rsid w:val="007B00C7"/>
    <w:rsid w:val="007B44C8"/>
    <w:rsid w:val="007B7802"/>
    <w:rsid w:val="007C3197"/>
    <w:rsid w:val="007D4EF8"/>
    <w:rsid w:val="007F0960"/>
    <w:rsid w:val="00841819"/>
    <w:rsid w:val="008571A1"/>
    <w:rsid w:val="008571C4"/>
    <w:rsid w:val="00863C8E"/>
    <w:rsid w:val="00866629"/>
    <w:rsid w:val="00871068"/>
    <w:rsid w:val="008747D9"/>
    <w:rsid w:val="0088048F"/>
    <w:rsid w:val="0088259E"/>
    <w:rsid w:val="008828A1"/>
    <w:rsid w:val="00887956"/>
    <w:rsid w:val="00890A10"/>
    <w:rsid w:val="008E56DC"/>
    <w:rsid w:val="008F19DC"/>
    <w:rsid w:val="00917067"/>
    <w:rsid w:val="009227D9"/>
    <w:rsid w:val="0092575A"/>
    <w:rsid w:val="009262B4"/>
    <w:rsid w:val="009414A2"/>
    <w:rsid w:val="0094740D"/>
    <w:rsid w:val="009A4A16"/>
    <w:rsid w:val="009D25D6"/>
    <w:rsid w:val="009F2979"/>
    <w:rsid w:val="00A01789"/>
    <w:rsid w:val="00AB05D0"/>
    <w:rsid w:val="00AC7C3A"/>
    <w:rsid w:val="00B03BE8"/>
    <w:rsid w:val="00B07DBC"/>
    <w:rsid w:val="00B43229"/>
    <w:rsid w:val="00B630F5"/>
    <w:rsid w:val="00BB5C89"/>
    <w:rsid w:val="00BE6B52"/>
    <w:rsid w:val="00C10AD6"/>
    <w:rsid w:val="00C137F4"/>
    <w:rsid w:val="00C17911"/>
    <w:rsid w:val="00C27CE5"/>
    <w:rsid w:val="00C55664"/>
    <w:rsid w:val="00C774F4"/>
    <w:rsid w:val="00C9469A"/>
    <w:rsid w:val="00CC10DE"/>
    <w:rsid w:val="00CC440E"/>
    <w:rsid w:val="00CE1CE4"/>
    <w:rsid w:val="00CF27F7"/>
    <w:rsid w:val="00D25DBC"/>
    <w:rsid w:val="00D60061"/>
    <w:rsid w:val="00D60E40"/>
    <w:rsid w:val="00D910EC"/>
    <w:rsid w:val="00DC182F"/>
    <w:rsid w:val="00DD7FE5"/>
    <w:rsid w:val="00DE4A36"/>
    <w:rsid w:val="00E019EF"/>
    <w:rsid w:val="00E15905"/>
    <w:rsid w:val="00E23DA0"/>
    <w:rsid w:val="00E27E18"/>
    <w:rsid w:val="00E3182D"/>
    <w:rsid w:val="00E454A6"/>
    <w:rsid w:val="00E46383"/>
    <w:rsid w:val="00E65FA4"/>
    <w:rsid w:val="00E95407"/>
    <w:rsid w:val="00EE4D96"/>
    <w:rsid w:val="00EE5087"/>
    <w:rsid w:val="00EF7254"/>
    <w:rsid w:val="00F04963"/>
    <w:rsid w:val="00F1371F"/>
    <w:rsid w:val="00F270EB"/>
    <w:rsid w:val="00F5384F"/>
    <w:rsid w:val="00F56E30"/>
    <w:rsid w:val="00F7457C"/>
    <w:rsid w:val="00F94677"/>
    <w:rsid w:val="00F94CE7"/>
    <w:rsid w:val="00FA4579"/>
    <w:rsid w:val="00FB4041"/>
    <w:rsid w:val="00FE1A4C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7802"/>
    <w:rPr>
      <w:color w:val="808080"/>
    </w:rPr>
  </w:style>
  <w:style w:type="paragraph" w:customStyle="1" w:styleId="1Standard">
    <w:name w:val="1_Standard"/>
    <w:basedOn w:val="Normal"/>
    <w:link w:val="1StandardZchn"/>
    <w:qFormat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character" w:customStyle="1" w:styleId="1StandardZchn">
    <w:name w:val="1_Standard Zchn"/>
    <w:basedOn w:val="Policepardfaut"/>
    <w:link w:val="1Standard"/>
    <w:rsid w:val="007B7802"/>
    <w:rPr>
      <w:rFonts w:ascii="Arial" w:eastAsiaTheme="minorHAnsi" w:hAnsi="Arial"/>
      <w:spacing w:val="5"/>
      <w:sz w:val="17"/>
      <w:lang w:eastAsia="en-US"/>
    </w:rPr>
  </w:style>
  <w:style w:type="paragraph" w:customStyle="1" w:styleId="7B732CB4128845149C6CB95DDD0F9B29">
    <w:name w:val="7B732CB4128845149C6CB95DDD0F9B29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AF5D7DE8A00E4C88B28D77E56D6EAECD">
    <w:name w:val="AF5D7DE8A00E4C88B28D77E56D6EAECD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3BAED8D273CD4E7595782502ECAFD122">
    <w:name w:val="3BAED8D273CD4E7595782502ECAFD122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15B1488166574A9C894E3918058E22FE">
    <w:name w:val="15B1488166574A9C894E3918058E22FE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872C806B9985470D984D232580604C35">
    <w:name w:val="872C806B9985470D984D232580604C35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8040CED38D844328A211401D195191D6">
    <w:name w:val="8040CED38D844328A211401D195191D6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8CA553B0841E4BD0B5FAE087BEC97687">
    <w:name w:val="8CA553B0841E4BD0B5FAE087BEC97687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A131170EFCA0464F9392E82E312D17BC">
    <w:name w:val="A131170EFCA0464F9392E82E312D17BC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3EF449C1A31448A5B8977F4285A76866">
    <w:name w:val="3EF449C1A31448A5B8977F4285A76866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16D1011CC3784638A30221085FD6F8EB">
    <w:name w:val="16D1011CC3784638A30221085FD6F8EB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0536309765C54977A7450D5EFC79BC42">
    <w:name w:val="0536309765C54977A7450D5EFC79BC42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640228E4F9AC43DB84D6F5DD52E6CBC9">
    <w:name w:val="640228E4F9AC43DB84D6F5DD52E6CBC9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08DC26477C0E429190E98E2392728E1C">
    <w:name w:val="08DC26477C0E429190E98E2392728E1C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D4D09B58A1C046BFA1E39A225760BC45">
    <w:name w:val="D4D09B58A1C046BFA1E39A225760BC45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E6A690C6477047BF93B591D2921314B1">
    <w:name w:val="E6A690C6477047BF93B591D2921314B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347189FA6B0D46EE94345AEAE3AD3F9C">
    <w:name w:val="347189FA6B0D46EE94345AEAE3AD3F9C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CFCADDD831414DE6991C97DC98190675">
    <w:name w:val="CFCADDD831414DE6991C97DC98190675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E6CA268607BC4B9A84E64F6C73C7B927">
    <w:name w:val="E6CA268607BC4B9A84E64F6C73C7B927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B3CE7EBC24DE42CF8FEFE44C157571CD">
    <w:name w:val="B3CE7EBC24DE42CF8FEFE44C157571CD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DAA90F886C0A40E1BE5EB1D790AF70EC">
    <w:name w:val="DAA90F886C0A40E1BE5EB1D790AF70EC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C271049C508442C981BA38347B9B21D5">
    <w:name w:val="C271049C508442C981BA38347B9B21D5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8EF83107C7E94E008F1FA727F284DBC3">
    <w:name w:val="8EF83107C7E94E008F1FA727F284DBC3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1100782FE3264227BDC0538DB707E72F">
    <w:name w:val="1100782FE3264227BDC0538DB707E72F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72FABBE1DC894C8796F1EE319C2535BB">
    <w:name w:val="72FABBE1DC894C8796F1EE319C2535BB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DB7AA15F1B3B431E9070551778B9644B">
    <w:name w:val="DB7AA15F1B3B431E9070551778B9644B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CC6E53E124E44B6A9D149C740351FEB7">
    <w:name w:val="CC6E53E124E44B6A9D149C740351FEB7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1792C1160BC1400F87037C47A0501187">
    <w:name w:val="1792C1160BC1400F87037C47A0501187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DAB88D9B65A145A1B6553F4C38212F29">
    <w:name w:val="DAB88D9B65A145A1B6553F4C38212F29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D4A99021E6DF45BF9D8A4C7705D7E555">
    <w:name w:val="D4A99021E6DF45BF9D8A4C7705D7E555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9D305E408AB6498A8F44A44C4229E776">
    <w:name w:val="9D305E408AB6498A8F44A44C4229E776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84825153781A4AE0A31D8D902777F924">
    <w:name w:val="84825153781A4AE0A31D8D902777F924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CD5BD41882E848C586869DACA4D5D401">
    <w:name w:val="CD5BD41882E848C586869DACA4D5D40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D9C58DD435D14FD7A4674334A4B47F82">
    <w:name w:val="D9C58DD435D14FD7A4674334A4B47F82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835582AFC3B84848A48BEF1FCA9582DF">
    <w:name w:val="835582AFC3B84848A48BEF1FCA9582DF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9B883BA032224168B02F261D8AB1D792">
    <w:name w:val="9B883BA032224168B02F261D8AB1D792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62571E66025D4953A3A683247933BE17">
    <w:name w:val="62571E66025D4953A3A683247933BE17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34DCA8B4FECE4CB29A19691B82F4152F">
    <w:name w:val="34DCA8B4FECE4CB29A19691B82F4152F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B762013A57664DA89750B9895BFFFFFC">
    <w:name w:val="B762013A57664DA89750B9895BFFFFFC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7D459185729A4B289215B272917B4946">
    <w:name w:val="7D459185729A4B289215B272917B4946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3BC8EDCC2D2043578CF5FA55CC7DA681">
    <w:name w:val="3BC8EDCC2D2043578CF5FA55CC7DA68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B62CF420506C4C68A81F008AA5294BA1">
    <w:name w:val="B62CF420506C4C68A81F008AA5294BA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5CEABACBEE6F40D0ACFE7059B97236F4">
    <w:name w:val="5CEABACBEE6F40D0ACFE7059B97236F4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CE91699A5ACE46BB807E08C517F9B649">
    <w:name w:val="CE91699A5ACE46BB807E08C517F9B649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451375475E87449892BBCEA4E630477E">
    <w:name w:val="451375475E87449892BBCEA4E630477E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828F26546EAD40138E1E692B9F2333CA">
    <w:name w:val="828F26546EAD40138E1E692B9F2333CA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EB6CC474B68B4F90B1AEF2A896282B18">
    <w:name w:val="EB6CC474B68B4F90B1AEF2A896282B18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5172A77085DC46FEB0F97273D0AEE5AD">
    <w:name w:val="5172A77085DC46FEB0F97273D0AEE5AD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3B42A6082D414F7BB888548461207FD6">
    <w:name w:val="3B42A6082D414F7BB888548461207FD6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E5F8D22FD5094854A54D041C79AF233E">
    <w:name w:val="E5F8D22FD5094854A54D041C79AF233E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ED8D1E5DEB3D48A0B1D72EA835E2CC26">
    <w:name w:val="ED8D1E5DEB3D48A0B1D72EA835E2CC26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67B7B086BA8F4B3D985FCB832BCD586E">
    <w:name w:val="67B7B086BA8F4B3D985FCB832BCD586E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F091ED4788D843829DE3A1771E1FE7DC">
    <w:name w:val="F091ED4788D843829DE3A1771E1FE7DC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F191A5A02D0A42DF80CB88CF07DF13BF">
    <w:name w:val="F191A5A02D0A42DF80CB88CF07DF13BF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717D26EF083F4A8DBCD026721EE0BFD8">
    <w:name w:val="717D26EF083F4A8DBCD026721EE0BFD8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687B27F0243B44CB9D36827621FC00A5">
    <w:name w:val="687B27F0243B44CB9D36827621FC00A5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E4D7FD49A1FC4B3A9B08F50261CF18EB">
    <w:name w:val="E4D7FD49A1FC4B3A9B08F50261CF18EB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6C2A2D69A55A45CC82B1A33492A200C1">
    <w:name w:val="6C2A2D69A55A45CC82B1A33492A200C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9935F75F9F8742EBBC36E6FF5771B5DF">
    <w:name w:val="9935F75F9F8742EBBC36E6FF5771B5DF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95056F0A1BB340DE84540DF69029832E">
    <w:name w:val="95056F0A1BB340DE84540DF69029832E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50B5877EB77545C49D44CB7A52F8C987">
    <w:name w:val="50B5877EB77545C49D44CB7A52F8C987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5C1AFCE2D8A54E7CA7E5DF9650EE0FFF">
    <w:name w:val="5C1AFCE2D8A54E7CA7E5DF9650EE0FFF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75CE39CF12AE4E0680638F406CBA0C26">
    <w:name w:val="75CE39CF12AE4E0680638F406CBA0C26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FB9D1EE1A5D44A338867E7B4509436EF">
    <w:name w:val="FB9D1EE1A5D44A338867E7B4509436EF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2E16997803D644298D1FFCBAF42852EE">
    <w:name w:val="2E16997803D644298D1FFCBAF42852EE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B2BBCB90E56A424D87F6487898AD7DAC">
    <w:name w:val="B2BBCB90E56A424D87F6487898AD7DAC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AE02FE4AFD934A059735A9F6DE7EC482">
    <w:name w:val="AE02FE4AFD934A059735A9F6DE7EC482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A97E7FED4A3445119A786536095B9B7E">
    <w:name w:val="A97E7FED4A3445119A786536095B9B7E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84E760629FF94EF593E52FC1B63CC363">
    <w:name w:val="84E760629FF94EF593E52FC1B63CC363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E2CCCCB2DC0140BA90E170FEFFE3D442">
    <w:name w:val="E2CCCCB2DC0140BA90E170FEFFE3D442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D4C61D6ED0604E3D8A6A4C1F7E6157EF">
    <w:name w:val="D4C61D6ED0604E3D8A6A4C1F7E6157EF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5AB551E6B2BE4C35B8A8E0FE92431B1E">
    <w:name w:val="5AB551E6B2BE4C35B8A8E0FE92431B1E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C09E246544264DA2B6AF69EF2AA7F939">
    <w:name w:val="C09E246544264DA2B6AF69EF2AA7F939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C392E11C490546DC8AE4F59DA9F09FB6">
    <w:name w:val="C392E11C490546DC8AE4F59DA9F09FB6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F3BCDEE9559047BAB18ACB245ACC653C">
    <w:name w:val="F3BCDEE9559047BAB18ACB245ACC653C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91F697FBB69340CD8708C8B42BDB70E5">
    <w:name w:val="91F697FBB69340CD8708C8B42BDB70E5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AB0746E3FC724EB5A06B4962709CE98D">
    <w:name w:val="AB0746E3FC724EB5A06B4962709CE98D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D51BC5AF16504E0981864B52CB006125">
    <w:name w:val="D51BC5AF16504E0981864B52CB006125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84D070DA5C6347B2A4797D32CE87CD7C">
    <w:name w:val="84D070DA5C6347B2A4797D32CE87CD7C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5A86C262EB064E24BC037AA19E301B29">
    <w:name w:val="5A86C262EB064E24BC037AA19E301B29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A45293648E17463ABED099C8DD30017C">
    <w:name w:val="A45293648E17463ABED099C8DD30017C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E6F7F9C55A704C9495BBB7EDB86D1905">
    <w:name w:val="E6F7F9C55A704C9495BBB7EDB86D1905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19CEEA534DAA436EB385B2522ECD0FE9">
    <w:name w:val="19CEEA534DAA436EB385B2522ECD0FE9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B80D101D49CE4F50819F32FFE19C0431">
    <w:name w:val="B80D101D49CE4F50819F32FFE19C043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E53EAB48AEAB42798968662BD53992DC">
    <w:name w:val="E53EAB48AEAB42798968662BD53992DC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2A9E8BE697E64FD3A13330FF9A3C383E">
    <w:name w:val="2A9E8BE697E64FD3A13330FF9A3C383E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0A11FF2CA680462897878E95965ACF10">
    <w:name w:val="0A11FF2CA680462897878E95965ACF10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9E25F5806FAA4897B5187EE7CDCC8BEE">
    <w:name w:val="9E25F5806FAA4897B5187EE7CDCC8BEE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AA32C3E6300F43608A966565D9CD5106">
    <w:name w:val="AA32C3E6300F43608A966565D9CD5106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6F35C0C5685643EBB5B69E336E32C074">
    <w:name w:val="6F35C0C5685643EBB5B69E336E32C074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706A44B889ED4887A4ADA5F9F78BFCBD">
    <w:name w:val="706A44B889ED4887A4ADA5F9F78BFCBD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7CC7F04924E44557908ACA7D3DF6C4E6">
    <w:name w:val="7CC7F04924E44557908ACA7D3DF6C4E6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30B0EABE842B4271BD7266CB0A99057E">
    <w:name w:val="30B0EABE842B4271BD7266CB0A99057E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CCB770033EA5411187C6F7B1B2B52FB9">
    <w:name w:val="CCB770033EA5411187C6F7B1B2B52FB9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B5E70184B1144EFA9BAF7FB014C8E500">
    <w:name w:val="B5E70184B1144EFA9BAF7FB014C8E500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1B67C0EB0AC94C349AEF7DB0C4D992FA">
    <w:name w:val="1B67C0EB0AC94C349AEF7DB0C4D992FA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1A250EEEF1D146DEBBD3172D41BF0475">
    <w:name w:val="1A250EEEF1D146DEBBD3172D41BF0475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F97C744F8A7740AEB075854D75CF703A">
    <w:name w:val="F97C744F8A7740AEB075854D75CF703A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835DACA0248C411AB56B5D8A9085D6B7">
    <w:name w:val="835DACA0248C411AB56B5D8A9085D6B7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B58F26548BE446BF90F847371EA1CC35">
    <w:name w:val="B58F26548BE446BF90F847371EA1CC35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9C7E00A4C35E4C718E97EB1A36D1CA97">
    <w:name w:val="9C7E00A4C35E4C718E97EB1A36D1CA97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B8A7D6CC1146411193DCA0CB588FAFC3">
    <w:name w:val="B8A7D6CC1146411193DCA0CB588FAFC3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348C628BE4E64053A7B98B2B2B74AC2C">
    <w:name w:val="348C628BE4E64053A7B98B2B2B74AC2C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E1A5D135126B48F6BBFD183BC1EFE3F8">
    <w:name w:val="E1A5D135126B48F6BBFD183BC1EFE3F8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1BA0DE1EEA5247708A2B85603926291F">
    <w:name w:val="1BA0DE1EEA5247708A2B85603926291F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86352842AF54450C9597E7018144E4A4">
    <w:name w:val="86352842AF54450C9597E7018144E4A4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960C55AAC946448098EA2FA2B2AA646B">
    <w:name w:val="960C55AAC946448098EA2FA2B2AA646B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00664950DC4644DBA45C5E82725AC8B2">
    <w:name w:val="00664950DC4644DBA45C5E82725AC8B2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E67AA634A8BA490F87B8A64591DCE5ED">
    <w:name w:val="E67AA634A8BA490F87B8A64591DCE5ED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77D9622BEBB34E18BF91F69309791068">
    <w:name w:val="77D9622BEBB34E18BF91F69309791068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22D470C5304144E7A6092FA84072FC61">
    <w:name w:val="22D470C5304144E7A6092FA84072FC6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9621D12E86C647C0B77E0C73CEA31C91">
    <w:name w:val="9621D12E86C647C0B77E0C73CEA31C9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A8D298B9A4DB49C89D4416644CF01D00">
    <w:name w:val="A8D298B9A4DB49C89D4416644CF01D00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D3819260E70E4234A834971F31078346">
    <w:name w:val="D3819260E70E4234A834971F31078346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CE8570F008E1459FAC9AE9600C135619">
    <w:name w:val="CE8570F008E1459FAC9AE9600C135619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1AA4F74CB75B4FBCB39002910AEDD781">
    <w:name w:val="1AA4F74CB75B4FBCB39002910AEDD78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AD0558222EFA4978B4DA39294CA3D2A8">
    <w:name w:val="AD0558222EFA4978B4DA39294CA3D2A8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D2AEF554CA5346BC9872CBEE6B042330">
    <w:name w:val="D2AEF554CA5346BC9872CBEE6B042330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366B13B941E04B99BBDC72AACD2A71D5">
    <w:name w:val="366B13B941E04B99BBDC72AACD2A71D5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477859E81CA14698944C14C83786DB7C">
    <w:name w:val="477859E81CA14698944C14C83786DB7C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ECB9F000459C423090DDE7A638C161BF">
    <w:name w:val="ECB9F000459C423090DDE7A638C161BF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C1E2905CDEE2419393823891A36F976D">
    <w:name w:val="C1E2905CDEE2419393823891A36F976D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7C71F2113B6E4B3EAF12E39BE2524F0F">
    <w:name w:val="7C71F2113B6E4B3EAF12E39BE2524F0F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0C4837B9C939441D801A3B7C73AB097C">
    <w:name w:val="0C4837B9C939441D801A3B7C73AB097C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E2B5AE8851F24BCC884618482C31CAF4">
    <w:name w:val="E2B5AE8851F24BCC884618482C31CAF4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D40C19639E8241D4A390156AC7CA06B6">
    <w:name w:val="D40C19639E8241D4A390156AC7CA06B6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2330A06F359A4632B1AE85AD4CEBEB6C">
    <w:name w:val="2330A06F359A4632B1AE85AD4CEBEB6C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826FFEE61E1342258FFB2601469E5827">
    <w:name w:val="826FFEE61E1342258FFB2601469E5827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9B03A4B9E668434F9FC66A6606411D381">
    <w:name w:val="9B03A4B9E668434F9FC66A6606411D38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835300583D1944E5AEA61770086617C4">
    <w:name w:val="835300583D1944E5AEA61770086617C4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548149098A294EA69525353C717A584E">
    <w:name w:val="548149098A294EA69525353C717A584E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67C8016DD90145E6905980BB6DA4FD9A1">
    <w:name w:val="67C8016DD90145E6905980BB6DA4FD9A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C705D1504F604E08A7568536B66CD777">
    <w:name w:val="C705D1504F604E08A7568536B66CD777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3ACC39B9A8F64FF3BF1D5379D26372EB">
    <w:name w:val="3ACC39B9A8F64FF3BF1D5379D26372EB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2A9C40FF2223438790E0809A3C2FACFF1">
    <w:name w:val="2A9C40FF2223438790E0809A3C2FACFF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38408064315F49F9AF981D2F3167FF5D">
    <w:name w:val="38408064315F49F9AF981D2F3167FF5D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BE539B069FA14D35AE9E12893004D4A1">
    <w:name w:val="BE539B069FA14D35AE9E12893004D4A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5018C985C00B4EC1935560F9231A81B01">
    <w:name w:val="5018C985C00B4EC1935560F9231A81B0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E5AA3E4372C54B6887621358468C080E">
    <w:name w:val="E5AA3E4372C54B6887621358468C080E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22B437FA12DF44AD9165C028F5273EC4">
    <w:name w:val="22B437FA12DF44AD9165C028F5273EC4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C19EA08C6C7340418B1AC512D9DE9EE71">
    <w:name w:val="C19EA08C6C7340418B1AC512D9DE9EE7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9630B6CA04314774A1C7CB36291C5C9D">
    <w:name w:val="9630B6CA04314774A1C7CB36291C5C9D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1C49B9AAEF1F48CBAACF9CC685571263">
    <w:name w:val="1C49B9AAEF1F48CBAACF9CC685571263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568B7594EFC1401BA63082A54BB461671">
    <w:name w:val="568B7594EFC1401BA63082A54BB46167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EFA23B0F8F0941EDA8F60E2495DF26BE">
    <w:name w:val="EFA23B0F8F0941EDA8F60E2495DF26BE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5D1762C960F24A8280F5135D13F88807">
    <w:name w:val="5D1762C960F24A8280F5135D13F88807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B6B5B844538B412B91514B8FCDE601451">
    <w:name w:val="B6B5B844538B412B91514B8FCDE60145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ED31A97F84E94C92A5FEE8C42A28B26E">
    <w:name w:val="ED31A97F84E94C92A5FEE8C42A28B26E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F68C736D60AF4C22ADDA51CAB78F0EB4">
    <w:name w:val="F68C736D60AF4C22ADDA51CAB78F0EB4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9FE56BD3462B41C6BC8AF11EFBF4836F1">
    <w:name w:val="9FE56BD3462B41C6BC8AF11EFBF4836F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CF650C79105E4AF8BC8842C73745B4711">
    <w:name w:val="CF650C79105E4AF8BC8842C73745B4711"/>
    <w:rsid w:val="007B7802"/>
    <w:pPr>
      <w:ind w:left="720"/>
      <w:contextualSpacing/>
    </w:pPr>
    <w:rPr>
      <w:rFonts w:eastAsiaTheme="minorHAnsi"/>
      <w:lang w:eastAsia="en-US"/>
    </w:rPr>
  </w:style>
  <w:style w:type="paragraph" w:customStyle="1" w:styleId="F6F8B8B3959C48E5BD40AFF62D1B4E6A1">
    <w:name w:val="F6F8B8B3959C48E5BD40AFF62D1B4E6A1"/>
    <w:rsid w:val="007B7802"/>
    <w:pPr>
      <w:ind w:left="720"/>
      <w:contextualSpacing/>
    </w:pPr>
    <w:rPr>
      <w:rFonts w:eastAsiaTheme="minorHAnsi"/>
      <w:lang w:eastAsia="en-US"/>
    </w:rPr>
  </w:style>
  <w:style w:type="paragraph" w:customStyle="1" w:styleId="9BE1FB111DD44DC6AFD733D4849AE2621">
    <w:name w:val="9BE1FB111DD44DC6AFD733D4849AE2621"/>
    <w:rsid w:val="007B7802"/>
    <w:pPr>
      <w:ind w:left="720"/>
      <w:contextualSpacing/>
    </w:pPr>
    <w:rPr>
      <w:rFonts w:eastAsiaTheme="minorHAnsi"/>
      <w:lang w:eastAsia="en-US"/>
    </w:rPr>
  </w:style>
  <w:style w:type="paragraph" w:customStyle="1" w:styleId="E8A67D11ECF1484A99DDFE61170E44091">
    <w:name w:val="E8A67D11ECF1484A99DDFE61170E44091"/>
    <w:rsid w:val="007B7802"/>
    <w:pPr>
      <w:tabs>
        <w:tab w:val="left" w:pos="408"/>
      </w:tabs>
      <w:spacing w:after="0" w:line="256" w:lineRule="exact"/>
    </w:pPr>
    <w:rPr>
      <w:rFonts w:ascii="Arial" w:eastAsiaTheme="minorHAnsi" w:hAnsi="Arial"/>
      <w:spacing w:val="5"/>
      <w:sz w:val="17"/>
      <w:lang w:eastAsia="en-US"/>
    </w:rPr>
  </w:style>
  <w:style w:type="paragraph" w:customStyle="1" w:styleId="2B2F015F778645F19DE0943398DD9F14">
    <w:name w:val="2B2F015F778645F19DE0943398DD9F14"/>
    <w:rsid w:val="007B7802"/>
    <w:rPr>
      <w:rFonts w:eastAsiaTheme="minorHAnsi"/>
      <w:lang w:eastAsia="en-US"/>
    </w:rPr>
  </w:style>
  <w:style w:type="paragraph" w:customStyle="1" w:styleId="0828FD2CC8684A6BBC51CB51AC96FA24">
    <w:name w:val="0828FD2CC8684A6BBC51CB51AC96FA24"/>
    <w:rsid w:val="00184FC0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994E06ED708541FB805DF221CC2B2A17">
    <w:name w:val="994E06ED708541FB805DF221CC2B2A17"/>
    <w:rsid w:val="00184FC0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B1C53DD12E5C44BCA88F6E5D975D585B">
    <w:name w:val="B1C53DD12E5C44BCA88F6E5D975D585B"/>
    <w:rsid w:val="0019329E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E8A9FAAE1678458391A849D23418FD21">
    <w:name w:val="E8A9FAAE1678458391A849D23418FD21"/>
    <w:rsid w:val="0019329E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08EB58FAD372462690485C3101835B57">
    <w:name w:val="08EB58FAD372462690485C3101835B57"/>
    <w:rsid w:val="0019329E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1D8736B8D2F24FB88FD3A8AFABDF22EB">
    <w:name w:val="1D8736B8D2F24FB88FD3A8AFABDF22EB"/>
    <w:rsid w:val="0019329E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3122B6706B4E452AA509F6DB9B02619C">
    <w:name w:val="3122B6706B4E452AA509F6DB9B02619C"/>
    <w:rsid w:val="0019329E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51CC7813B0F2454287B726C5C26FCBE1">
    <w:name w:val="51CC7813B0F2454287B726C5C26FCBE1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EF00CB0E68754E849E912CEA0F158D02">
    <w:name w:val="EF00CB0E68754E849E912CEA0F158D02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7AF22AA4B9E44663B659D8697DB07290">
    <w:name w:val="7AF22AA4B9E44663B659D8697DB07290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FFC09B6E4F5A494ABEFA370203DAC4BF">
    <w:name w:val="FFC09B6E4F5A494ABEFA370203DAC4BF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964154080CCC43E4B76A8914EB65AEE6">
    <w:name w:val="964154080CCC43E4B76A8914EB65AEE6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FDEE02225A5B4FA5A2A9BF28C50503F2">
    <w:name w:val="FDEE02225A5B4FA5A2A9BF28C50503F2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C2C8092CFF8A4BD5984357FB979DEED9">
    <w:name w:val="C2C8092CFF8A4BD5984357FB979DEED9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88273BE095EB4757A33DA49B95C5E038">
    <w:name w:val="88273BE095EB4757A33DA49B95C5E038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F85FCFDBFD504269A3079F99E4020720">
    <w:name w:val="F85FCFDBFD504269A3079F99E4020720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3D5DD7337BB14262BE73941BF27F725A">
    <w:name w:val="3D5DD7337BB14262BE73941BF27F725A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BF9D28CE78DA4368A588DE30C8EBA365">
    <w:name w:val="BF9D28CE78DA4368A588DE30C8EBA365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76D908026E2F41F38494A1F28E12BA26">
    <w:name w:val="76D908026E2F41F38494A1F28E12BA26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E122F021B5DF4C6590A1BB05897142AE">
    <w:name w:val="E122F021B5DF4C6590A1BB05897142AE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06736FFAA214449B9E7E1965E685179E">
    <w:name w:val="06736FFAA214449B9E7E1965E685179E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34A3E32495874C629C64DFA4F6FEE413">
    <w:name w:val="34A3E32495874C629C64DFA4F6FEE413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EE920E3A5CEC4FD18C257075FE514130">
    <w:name w:val="EE920E3A5CEC4FD18C257075FE514130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0D1C842CD54B48D8BDD37EF1708AC682">
    <w:name w:val="0D1C842CD54B48D8BDD37EF1708AC682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81DB1B9A357E4DC2AC1B97BFC752A575">
    <w:name w:val="81DB1B9A357E4DC2AC1B97BFC752A575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BE35FF33B3974AD8B65C5707FE855FE4">
    <w:name w:val="BE35FF33B3974AD8B65C5707FE855FE4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84FC5A71A9884DC2AF9025E12807DAF8">
    <w:name w:val="84FC5A71A9884DC2AF9025E12807DAF8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0AA6B9799C7E467AB05C8EFDBE274579">
    <w:name w:val="0AA6B9799C7E467AB05C8EFDBE274579"/>
    <w:rsid w:val="00B07DBC"/>
    <w:pPr>
      <w:spacing w:after="160" w:line="278" w:lineRule="auto"/>
    </w:pPr>
    <w:rPr>
      <w:kern w:val="2"/>
      <w:sz w:val="24"/>
      <w:szCs w:val="24"/>
      <w:lang w:val="fr-CH" w:eastAsia="fr-C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SwissUniversitite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1A27"/>
      </a:accent1>
      <a:accent2>
        <a:srgbClr val="961A27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ettre" ma:contentTypeID="0x0101007A834E96C4D70141A50B51AEF60E3F8800FDC3F7E7F01468409BF7E754A9206472" ma:contentTypeVersion="4" ma:contentTypeDescription="" ma:contentTypeScope="" ma:versionID="a155869e8b4921d9e4fc225e1b0465cb">
  <xsd:schema xmlns:xsd="http://www.w3.org/2001/XMLSchema" xmlns:xs="http://www.w3.org/2001/XMLSchema" xmlns:p="http://schemas.microsoft.com/office/2006/metadata/properties" xmlns:ns2="fd8fab0f-8117-4c6d-951d-d1a677dd261a" targetNamespace="http://schemas.microsoft.com/office/2006/metadata/properties" ma:root="true" ma:fieldsID="b3b3c23a24c298bb8e67c6cb142780ff" ns2:_="">
    <xsd:import namespace="fd8fab0f-8117-4c6d-951d-d1a677dd261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fab0f-8117-4c6d-951d-d1a677dd2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EB2B6-D651-4B96-B933-7F277362C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fab0f-8117-4c6d-951d-d1a677dd2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C0AA2-016F-40F1-A3BA-8BEE1F0FF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30C15-B593-4D03-90FB-293311DC72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5F526D-C609-40DA-B463-D0F67FD8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SWU_mL-B_Memo_de</Template>
  <TotalTime>0</TotalTime>
  <Pages>13</Pages>
  <Words>2260</Words>
  <Characters>12436</Characters>
  <Application>Microsoft Office Word</Application>
  <DocSecurity>0</DocSecurity>
  <Lines>103</Lines>
  <Paragraphs>29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>Patrick Furrer</Manager>
  <Company/>
  <LinksUpToDate>false</LinksUpToDate>
  <CharactersWithSpaces>14667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Vésy</dc:creator>
  <cp:keywords/>
  <dc:description>Anpassen der Absenderadresse</dc:description>
  <cp:lastModifiedBy>Magali Mari</cp:lastModifiedBy>
  <cp:revision>42</cp:revision>
  <cp:lastPrinted>2019-12-19T09:56:00Z</cp:lastPrinted>
  <dcterms:created xsi:type="dcterms:W3CDTF">2023-12-05T14:07:00Z</dcterms:created>
  <dcterms:modified xsi:type="dcterms:W3CDTF">2024-12-18T13:47:00Z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0x0101007A834E96C4D70141A50B51AEF60E3F8800FDC3F7E7F01468409BF7E754A9206472</vt:lpwstr>
  </property>
  <property fmtid="{D5CDD505-2E9C-101B-9397-08002B2CF9AE}" pid="3" name="GrammarlyDocumentId">
    <vt:lpwstr>995f9f1fd74ec27415de6dabad9303c7f9202e2bb5789a5e6521f933469a86fa</vt:lpwstr>
  </property>
</Properties>
</file>