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57C73" w:rsidRPr="00F2326A" w14:paraId="583E7C9B" w14:textId="77777777" w:rsidTr="00403580">
        <w:trPr>
          <w:trHeight w:val="346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  <w:vAlign w:val="bottom"/>
          </w:tcPr>
          <w:p w14:paraId="19407112" w14:textId="6CCBCDC1" w:rsidR="00E57C73" w:rsidRPr="00E57C73" w:rsidRDefault="0001738A" w:rsidP="00F12AE3">
            <w:pPr>
              <w:pStyle w:val="Sottotitolo"/>
            </w:pPr>
            <w:r>
              <w:t xml:space="preserve">Servizio relazioni internazionali e mobilità </w:t>
            </w:r>
          </w:p>
        </w:tc>
      </w:tr>
      <w:tr w:rsidR="00A35029" w:rsidRPr="00F2326A" w14:paraId="40F7C105" w14:textId="77777777" w:rsidTr="00D2439E">
        <w:trPr>
          <w:trHeight w:val="2410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</w:tcPr>
          <w:p w14:paraId="703F2192" w14:textId="23E62CB2" w:rsidR="00E60A0A" w:rsidRPr="0017729E" w:rsidRDefault="00D72A51" w:rsidP="00E60A0A">
            <w:pPr>
              <w:pStyle w:val="Titolo"/>
            </w:pPr>
            <w:r w:rsidRPr="00D72A51">
              <w:t>B</w:t>
            </w:r>
            <w:r>
              <w:t>ando per il finanziamento di progetti studenteschi nell’ambito dell’iniziativa Il mondo USI</w:t>
            </w:r>
            <w:r w:rsidR="00C5228F">
              <w:t xml:space="preserve"> – A.A. 2026-2027</w:t>
            </w:r>
          </w:p>
        </w:tc>
      </w:tr>
    </w:tbl>
    <w:p w14:paraId="6B274A1A" w14:textId="5CF869FF" w:rsidR="00D72A51" w:rsidRDefault="00D72A51" w:rsidP="00CD14CC">
      <w:pPr>
        <w:pStyle w:val="Bold"/>
      </w:pPr>
      <w:r>
        <w:t xml:space="preserve">Il Servizio relazioni internazionali e </w:t>
      </w:r>
      <w:r w:rsidR="006677FE">
        <w:t>mobilità</w:t>
      </w:r>
      <w:r>
        <w:t xml:space="preserve"> </w:t>
      </w:r>
      <w:r w:rsidRPr="00D72A51">
        <w:t xml:space="preserve">dell’USI invita le </w:t>
      </w:r>
      <w:r w:rsidRPr="00D72A51">
        <w:rPr>
          <w:bCs/>
        </w:rPr>
        <w:t>associazioni studentesche riconosciute</w:t>
      </w:r>
      <w:r w:rsidRPr="00D72A51">
        <w:t xml:space="preserve"> a presentare proposte di progetto per l’assegnazione di contributi finanziari nell’ambito dell’iniziativa </w:t>
      </w:r>
      <w:r w:rsidRPr="00D72A51">
        <w:rPr>
          <w:bCs/>
        </w:rPr>
        <w:t xml:space="preserve">“Il </w:t>
      </w:r>
      <w:r w:rsidR="00917635">
        <w:rPr>
          <w:bCs/>
        </w:rPr>
        <w:t>m</w:t>
      </w:r>
      <w:r w:rsidRPr="00D72A51">
        <w:rPr>
          <w:bCs/>
        </w:rPr>
        <w:t>ondo in USI”</w:t>
      </w:r>
      <w:r w:rsidRPr="00D72A51">
        <w:t>.</w:t>
      </w:r>
    </w:p>
    <w:p w14:paraId="5E856010" w14:textId="77777777" w:rsidR="00C742D1" w:rsidRDefault="00C742D1" w:rsidP="00806546">
      <w:pPr>
        <w:ind w:right="-2"/>
        <w:jc w:val="both"/>
      </w:pPr>
    </w:p>
    <w:p w14:paraId="3DC33DA0" w14:textId="78BD6AF5" w:rsidR="00F12AE3" w:rsidRDefault="00F12AE3" w:rsidP="00CD14CC">
      <w:r>
        <w:t xml:space="preserve">Il modulo deve essere inoltrato a </w:t>
      </w:r>
      <w:r w:rsidR="00D72A51" w:rsidRPr="00D72A51">
        <w:t>reli</w:t>
      </w:r>
      <w:r w:rsidR="00D72A51">
        <w:t>nt@usi.ch</w:t>
      </w:r>
      <w:r>
        <w:t xml:space="preserve"> entro i termini stabiliti dal</w:t>
      </w:r>
      <w:r w:rsidR="00D72A51">
        <w:t xml:space="preserve"> presente</w:t>
      </w:r>
      <w:r>
        <w:t xml:space="preserve"> bando.</w:t>
      </w:r>
      <w:r w:rsidR="00B4427E">
        <w:t xml:space="preserve"> </w:t>
      </w:r>
    </w:p>
    <w:p w14:paraId="061FE79D" w14:textId="77777777" w:rsidR="00E60A0A" w:rsidRDefault="00E60A0A" w:rsidP="00CD14CC"/>
    <w:p w14:paraId="0D99A2F9" w14:textId="6D06155E" w:rsidR="00F12AE3" w:rsidRDefault="00D72A51" w:rsidP="00CD14CC">
      <w:r w:rsidRPr="00D72A51">
        <w:t xml:space="preserve">I progetti devono </w:t>
      </w:r>
      <w:r w:rsidR="00981267" w:rsidRPr="00981267">
        <w:t>essere</w:t>
      </w:r>
      <w:r w:rsidR="00981267">
        <w:t xml:space="preserve"> allineati </w:t>
      </w:r>
      <w:r w:rsidR="00981267" w:rsidRPr="00981267">
        <w:t xml:space="preserve">con la </w:t>
      </w:r>
      <w:hyperlink r:id="rId8" w:history="1">
        <w:r w:rsidR="00981267" w:rsidRPr="00981267">
          <w:rPr>
            <w:rStyle w:val="Collegamentoipertestuale"/>
          </w:rPr>
          <w:t xml:space="preserve">missione, </w:t>
        </w:r>
        <w:r w:rsidR="00764B08">
          <w:rPr>
            <w:rStyle w:val="Collegamentoipertestuale"/>
          </w:rPr>
          <w:t xml:space="preserve">la </w:t>
        </w:r>
        <w:r w:rsidR="00981267" w:rsidRPr="00981267">
          <w:rPr>
            <w:rStyle w:val="Collegamentoipertestuale"/>
          </w:rPr>
          <w:t xml:space="preserve">visione e </w:t>
        </w:r>
        <w:r w:rsidR="00764B08">
          <w:rPr>
            <w:rStyle w:val="Collegamentoipertestuale"/>
          </w:rPr>
          <w:t xml:space="preserve">i </w:t>
        </w:r>
        <w:r w:rsidR="00981267" w:rsidRPr="00981267">
          <w:rPr>
            <w:rStyle w:val="Collegamentoipertestuale"/>
          </w:rPr>
          <w:t>valori</w:t>
        </w:r>
      </w:hyperlink>
      <w:r w:rsidR="00981267" w:rsidRPr="00981267">
        <w:t xml:space="preserve"> dell’USI</w:t>
      </w:r>
      <w:r w:rsidR="00981267">
        <w:t xml:space="preserve"> in generale, e in particolare</w:t>
      </w:r>
      <w:r w:rsidRPr="00D72A51">
        <w:t xml:space="preserve"> promuovere il dialogo interculturale e contribuire allo sviluppo di una comunità universitaria aperta, inclusiva e consapevole della pluralità culturale.</w:t>
      </w:r>
    </w:p>
    <w:p w14:paraId="5A0DDAA2" w14:textId="77777777" w:rsidR="00C742D1" w:rsidRDefault="00C742D1" w:rsidP="00CD14CC"/>
    <w:p w14:paraId="6089712F" w14:textId="77777777" w:rsidR="00F12AE3" w:rsidRDefault="00F12AE3" w:rsidP="00CD14CC">
      <w:r>
        <w:t>Inoltrando questa proposta accetti:</w:t>
      </w:r>
    </w:p>
    <w:p w14:paraId="13C80D57" w14:textId="77777777" w:rsidR="00C742D1" w:rsidRDefault="00C742D1" w:rsidP="00CD14CC"/>
    <w:p w14:paraId="7CB48058" w14:textId="77777777" w:rsidR="00F12AE3" w:rsidRDefault="00F12AE3" w:rsidP="00CD14CC">
      <w:pPr>
        <w:pStyle w:val="Paragrafoelenco"/>
        <w:numPr>
          <w:ilvl w:val="0"/>
          <w:numId w:val="28"/>
        </w:numPr>
      </w:pPr>
      <w:r>
        <w:t>che il nome della/e associazione/i coinvolta/e e il nome e cognome della persona di riferimento indicata figurino nelle comunicazioni riguardanti la proposta e il suo iter</w:t>
      </w:r>
    </w:p>
    <w:p w14:paraId="33ACA396" w14:textId="5E7052E3" w:rsidR="00F12AE3" w:rsidRDefault="00F12AE3" w:rsidP="00CD14CC">
      <w:pPr>
        <w:pStyle w:val="Paragrafoelenco"/>
        <w:numPr>
          <w:ilvl w:val="0"/>
          <w:numId w:val="28"/>
        </w:numPr>
      </w:pPr>
      <w:r>
        <w:t>di trasmettere in generale i dati di contatto legati al tuo profilo e le informazioni indicate nel presente modulo al</w:t>
      </w:r>
      <w:r w:rsidR="00D72A51">
        <w:t xml:space="preserve"> Servizio relazioni internazionali e mobilità</w:t>
      </w:r>
      <w:r>
        <w:t>, affinché siano trattati/e nell’ambito delle procedure d</w:t>
      </w:r>
      <w:r w:rsidR="00D72A51">
        <w:t>i selezione e attuazione dei progetti</w:t>
      </w:r>
      <w:r>
        <w:t>,</w:t>
      </w:r>
      <w:r w:rsidR="00D72A51">
        <w:t xml:space="preserve"> </w:t>
      </w:r>
      <w:r>
        <w:t>nei limiti definiti dalle normative vigenti in tema di protezione della sfera privata.</w:t>
      </w:r>
    </w:p>
    <w:p w14:paraId="010C6F76" w14:textId="77777777" w:rsidR="00F12AE3" w:rsidRDefault="00F12AE3" w:rsidP="00CD14CC"/>
    <w:p w14:paraId="34DF6930" w14:textId="77777777" w:rsidR="00C742D1" w:rsidRPr="00C742D1" w:rsidRDefault="00C742D1" w:rsidP="00CD14CC">
      <w:r w:rsidRPr="00C742D1">
        <w:t>Laddove ricorrano solo al genere grammaticale maschile, le denominazioni sono intese in tutti i generi.</w:t>
      </w:r>
    </w:p>
    <w:p w14:paraId="79D3264F" w14:textId="77777777" w:rsidR="00C742D1" w:rsidRPr="00C742D1" w:rsidRDefault="00C742D1" w:rsidP="00806546">
      <w:pPr>
        <w:jc w:val="both"/>
      </w:pPr>
    </w:p>
    <w:p w14:paraId="311286E8" w14:textId="77777777" w:rsidR="00CD14CC" w:rsidRDefault="00CD14CC">
      <w:pPr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br w:type="page"/>
      </w:r>
    </w:p>
    <w:p w14:paraId="614F2AD9" w14:textId="289F2251" w:rsidR="00430880" w:rsidRPr="00430880" w:rsidRDefault="001C76E8" w:rsidP="001C76E8">
      <w:pPr>
        <w:pStyle w:val="Titolo1"/>
      </w:pPr>
      <w:r>
        <w:rPr>
          <w:lang w:val="it-IT"/>
        </w:rPr>
        <w:lastRenderedPageBreak/>
        <w:t>L</w:t>
      </w:r>
      <w:r w:rsidRPr="00430880">
        <w:rPr>
          <w:lang w:val="it-IT"/>
        </w:rPr>
        <w:t>inee guida e criteri di valutazione</w:t>
      </w:r>
    </w:p>
    <w:p w14:paraId="352B9EB9" w14:textId="77777777" w:rsidR="00430880" w:rsidRPr="00430880" w:rsidRDefault="00430880" w:rsidP="001C76E8">
      <w:pPr>
        <w:rPr>
          <w:b/>
          <w:lang w:val="it-IT"/>
        </w:rPr>
      </w:pPr>
      <w:r w:rsidRPr="00430880">
        <w:rPr>
          <w:lang w:val="it-IT"/>
        </w:rPr>
        <w:t>Le proposte di finanziamento saranno valutate sulla base dei seguenti criteri. Le associazioni proponenti sono invitate ad attenersi scrupolosamente alle indicazioni riportate.</w:t>
      </w:r>
    </w:p>
    <w:p w14:paraId="6574FB84" w14:textId="79FB0EC5" w:rsidR="00430880" w:rsidRPr="00430880" w:rsidRDefault="00430880" w:rsidP="001C76E8">
      <w:pPr>
        <w:rPr>
          <w:b/>
          <w:lang w:val="it-IT"/>
        </w:rPr>
      </w:pPr>
    </w:p>
    <w:p w14:paraId="53E1EEC3" w14:textId="63C948B6" w:rsidR="00430880" w:rsidRPr="00430880" w:rsidRDefault="00430880" w:rsidP="001C76E8">
      <w:pPr>
        <w:pStyle w:val="Titolo2"/>
        <w:rPr>
          <w:lang w:val="it-IT"/>
        </w:rPr>
      </w:pPr>
      <w:r w:rsidRPr="00430880">
        <w:rPr>
          <w:lang w:val="it-IT"/>
        </w:rPr>
        <w:t>Coerenza con “Il Mondo in USI”</w:t>
      </w:r>
    </w:p>
    <w:p w14:paraId="1D9199B1" w14:textId="77777777" w:rsidR="00430880" w:rsidRPr="00430880" w:rsidRDefault="00430880" w:rsidP="001C76E8">
      <w:pPr>
        <w:rPr>
          <w:b/>
          <w:lang w:val="it-IT"/>
        </w:rPr>
      </w:pPr>
      <w:r w:rsidRPr="00430880">
        <w:rPr>
          <w:lang w:val="it-IT"/>
        </w:rPr>
        <w:t>Il progetto presentato deve essere chiaramente coerente con gli obiettivi de Il Mondo in USI, in particolare per quanto riguarda:</w:t>
      </w:r>
    </w:p>
    <w:p w14:paraId="274338AC" w14:textId="4B60E663" w:rsidR="00430880" w:rsidRPr="00430880" w:rsidRDefault="00430880" w:rsidP="001C76E8">
      <w:pPr>
        <w:pStyle w:val="BulletedList2"/>
        <w:rPr>
          <w:b/>
          <w:lang w:val="it-IT"/>
        </w:rPr>
      </w:pPr>
      <w:r w:rsidRPr="00430880">
        <w:rPr>
          <w:lang w:val="it-IT"/>
        </w:rPr>
        <w:t>la valorizzazione della diversità culturale</w:t>
      </w:r>
      <w:r w:rsidR="00806546" w:rsidRPr="00806546">
        <w:rPr>
          <w:lang w:val="it-IT"/>
        </w:rPr>
        <w:t xml:space="preserve"> e </w:t>
      </w:r>
      <w:r w:rsidRPr="00430880">
        <w:rPr>
          <w:lang w:val="it-IT"/>
        </w:rPr>
        <w:t>la promozione del dialogo interculturale;</w:t>
      </w:r>
    </w:p>
    <w:p w14:paraId="58E1F506" w14:textId="77777777" w:rsidR="00430880" w:rsidRDefault="00430880" w:rsidP="001C76E8">
      <w:pPr>
        <w:pStyle w:val="BulletedList2"/>
        <w:rPr>
          <w:lang w:val="it-IT"/>
        </w:rPr>
      </w:pPr>
      <w:r w:rsidRPr="00430880">
        <w:rPr>
          <w:lang w:val="it-IT"/>
        </w:rPr>
        <w:t>la sensibilizzazione della comunità studentesca alle dinamiche interculturali in ambito universitario e sociale.</w:t>
      </w:r>
    </w:p>
    <w:p w14:paraId="20095A34" w14:textId="77777777" w:rsidR="001C76E8" w:rsidRPr="00430880" w:rsidRDefault="001C76E8" w:rsidP="001C76E8">
      <w:pPr>
        <w:rPr>
          <w:b/>
          <w:lang w:val="it-IT"/>
        </w:rPr>
      </w:pPr>
    </w:p>
    <w:p w14:paraId="646899DA" w14:textId="52E5C83D" w:rsidR="00430880" w:rsidRPr="00430880" w:rsidRDefault="00430880" w:rsidP="001C76E8">
      <w:pPr>
        <w:pStyle w:val="Titolo2"/>
        <w:rPr>
          <w:lang w:val="it-IT"/>
        </w:rPr>
      </w:pPr>
      <w:r w:rsidRPr="00430880">
        <w:rPr>
          <w:lang w:val="it-IT"/>
        </w:rPr>
        <w:t>Definizione di obiettivi chiari</w:t>
      </w:r>
      <w:r w:rsidR="00806546" w:rsidRPr="00197878">
        <w:rPr>
          <w:lang w:val="it-IT"/>
        </w:rPr>
        <w:t xml:space="preserve"> e tematizzazione esplicita dell’interculturalità</w:t>
      </w:r>
    </w:p>
    <w:p w14:paraId="1BE32461" w14:textId="77777777" w:rsidR="00430880" w:rsidRPr="00430880" w:rsidRDefault="00430880" w:rsidP="001C76E8">
      <w:pPr>
        <w:rPr>
          <w:b/>
          <w:lang w:val="it-IT"/>
        </w:rPr>
      </w:pPr>
      <w:r w:rsidRPr="00430880">
        <w:rPr>
          <w:lang w:val="it-IT"/>
        </w:rPr>
        <w:t>La proposta deve indicare obiettivi specifici, misurabili e realistici, comprensibili e pertinenti rispetto al tema dell’interculturalità e ai bisogni della comunità studentesca.</w:t>
      </w:r>
    </w:p>
    <w:p w14:paraId="768201D4" w14:textId="77777777" w:rsidR="00430880" w:rsidRPr="00430880" w:rsidRDefault="00430880" w:rsidP="001C76E8">
      <w:pPr>
        <w:rPr>
          <w:b/>
          <w:lang w:val="it-IT"/>
        </w:rPr>
      </w:pPr>
      <w:r w:rsidRPr="00430880">
        <w:rPr>
          <w:lang w:val="it-IT"/>
        </w:rPr>
        <w:t>Il progetto deve tematizzare in modo esplicito l’interculturalità, intesa come:</w:t>
      </w:r>
    </w:p>
    <w:p w14:paraId="66410642" w14:textId="3960DE3B" w:rsidR="00430880" w:rsidRPr="00430880" w:rsidRDefault="00430880" w:rsidP="001C76E8">
      <w:pPr>
        <w:pStyle w:val="BulletedList2"/>
        <w:rPr>
          <w:b/>
          <w:lang w:val="it-IT"/>
        </w:rPr>
      </w:pPr>
      <w:r w:rsidRPr="00430880">
        <w:rPr>
          <w:lang w:val="it-IT"/>
        </w:rPr>
        <w:t>confronto tra prospettive culturali diverse</w:t>
      </w:r>
      <w:r w:rsidR="00597E85" w:rsidRPr="00597E85">
        <w:rPr>
          <w:lang w:val="it-IT"/>
        </w:rPr>
        <w:t xml:space="preserve"> e </w:t>
      </w:r>
      <w:r w:rsidRPr="00430880">
        <w:rPr>
          <w:lang w:val="it-IT"/>
        </w:rPr>
        <w:t>riflessione sulle dinamiche interculturali;</w:t>
      </w:r>
    </w:p>
    <w:p w14:paraId="679A127A" w14:textId="77777777" w:rsidR="00430880" w:rsidRPr="001C76E8" w:rsidRDefault="00430880" w:rsidP="001C76E8">
      <w:pPr>
        <w:pStyle w:val="BulletedList2"/>
        <w:rPr>
          <w:b/>
          <w:lang w:val="it-IT"/>
        </w:rPr>
      </w:pPr>
      <w:r w:rsidRPr="00430880">
        <w:rPr>
          <w:lang w:val="it-IT"/>
        </w:rPr>
        <w:t>sensibilizzazione alle differenze culturali e ai loro effetti nella vita accademica e sociale.</w:t>
      </w:r>
    </w:p>
    <w:p w14:paraId="195F53B2" w14:textId="77777777" w:rsidR="001C76E8" w:rsidRPr="00430880" w:rsidRDefault="001C76E8" w:rsidP="001C76E8">
      <w:pPr>
        <w:pStyle w:val="BulletedList2"/>
        <w:numPr>
          <w:ilvl w:val="0"/>
          <w:numId w:val="0"/>
        </w:numPr>
        <w:ind w:left="284"/>
        <w:rPr>
          <w:b/>
          <w:lang w:val="it-IT"/>
        </w:rPr>
      </w:pPr>
    </w:p>
    <w:p w14:paraId="6B7EC74F" w14:textId="20F6B8BB" w:rsidR="00430880" w:rsidRPr="00430880" w:rsidRDefault="00430880" w:rsidP="001C76E8">
      <w:pPr>
        <w:pStyle w:val="Titolo2"/>
        <w:rPr>
          <w:lang w:val="it-IT"/>
        </w:rPr>
      </w:pPr>
      <w:r w:rsidRPr="00430880">
        <w:rPr>
          <w:lang w:val="it-IT"/>
        </w:rPr>
        <w:t>Coinvolgimento di prospettive culturali diverse</w:t>
      </w:r>
    </w:p>
    <w:p w14:paraId="79B105BA" w14:textId="57AF2F7E" w:rsidR="00430880" w:rsidRDefault="00430880" w:rsidP="001C76E8">
      <w:pPr>
        <w:rPr>
          <w:lang w:val="it-IT"/>
        </w:rPr>
      </w:pPr>
      <w:r w:rsidRPr="00430880">
        <w:rPr>
          <w:lang w:val="it-IT"/>
        </w:rPr>
        <w:t>Il progetto deve prevedere, per quanto possibile, il coinvolgimento attivo di persone con background, esperienze o prospettive culturali diverse, sia nella fase di ideazione sia nella realizzazione delle attività</w:t>
      </w:r>
      <w:r w:rsidR="001C76E8">
        <w:rPr>
          <w:lang w:val="it-IT"/>
        </w:rPr>
        <w:t>.</w:t>
      </w:r>
    </w:p>
    <w:p w14:paraId="6AAF0E93" w14:textId="77777777" w:rsidR="001C76E8" w:rsidRPr="00430880" w:rsidRDefault="001C76E8" w:rsidP="001C76E8">
      <w:pPr>
        <w:rPr>
          <w:b/>
          <w:lang w:val="it-IT"/>
        </w:rPr>
      </w:pPr>
    </w:p>
    <w:p w14:paraId="7EE00F4C" w14:textId="3E726922" w:rsidR="00430880" w:rsidRPr="00430880" w:rsidRDefault="00430880" w:rsidP="001C76E8">
      <w:pPr>
        <w:pStyle w:val="Titolo2"/>
        <w:rPr>
          <w:lang w:val="it-IT"/>
        </w:rPr>
      </w:pPr>
      <w:r w:rsidRPr="00430880">
        <w:rPr>
          <w:lang w:val="it-IT"/>
        </w:rPr>
        <w:t>Attività di sensibilizzazione strutturate</w:t>
      </w:r>
    </w:p>
    <w:p w14:paraId="74B7DAA1" w14:textId="77777777" w:rsidR="00430880" w:rsidRPr="00430880" w:rsidRDefault="00430880" w:rsidP="001C76E8">
      <w:pPr>
        <w:rPr>
          <w:b/>
          <w:lang w:val="it-IT"/>
        </w:rPr>
      </w:pPr>
      <w:r w:rsidRPr="00430880">
        <w:rPr>
          <w:lang w:val="it-IT"/>
        </w:rPr>
        <w:t>La proposta deve contenere una descrizione dettagliata delle attività di sensibilizzazione interculturale, specificando:</w:t>
      </w:r>
    </w:p>
    <w:p w14:paraId="4C4B54CA" w14:textId="77777777" w:rsidR="00430880" w:rsidRDefault="00430880" w:rsidP="001C76E8">
      <w:pPr>
        <w:pStyle w:val="BulletedList2"/>
        <w:rPr>
          <w:b/>
          <w:lang w:val="it-IT"/>
        </w:rPr>
      </w:pPr>
      <w:r w:rsidRPr="00430880">
        <w:rPr>
          <w:lang w:val="it-IT"/>
        </w:rPr>
        <w:t>contenuti;</w:t>
      </w:r>
    </w:p>
    <w:p w14:paraId="01009E6E" w14:textId="7472FE0C" w:rsidR="00430880" w:rsidRPr="00430880" w:rsidRDefault="0029108B" w:rsidP="001C76E8">
      <w:pPr>
        <w:pStyle w:val="BulletedList2"/>
        <w:rPr>
          <w:b/>
          <w:lang w:val="it-IT"/>
        </w:rPr>
      </w:pPr>
      <w:r w:rsidRPr="00806546">
        <w:rPr>
          <w:lang w:val="it-IT"/>
        </w:rPr>
        <w:t>date</w:t>
      </w:r>
      <w:r w:rsidR="00806546" w:rsidRPr="00806546">
        <w:rPr>
          <w:lang w:val="it-IT"/>
        </w:rPr>
        <w:t>, luoghi e modalità di realizzazione</w:t>
      </w:r>
      <w:r w:rsidR="00430880" w:rsidRPr="00430880">
        <w:rPr>
          <w:lang w:val="it-IT"/>
        </w:rPr>
        <w:t>;</w:t>
      </w:r>
    </w:p>
    <w:p w14:paraId="0927DC8C" w14:textId="77777777" w:rsidR="00806546" w:rsidRDefault="00430880" w:rsidP="001C76E8">
      <w:pPr>
        <w:pStyle w:val="BulletedList2"/>
        <w:rPr>
          <w:b/>
          <w:lang w:val="it-IT"/>
        </w:rPr>
      </w:pPr>
      <w:r w:rsidRPr="00430880">
        <w:rPr>
          <w:lang w:val="it-IT"/>
        </w:rPr>
        <w:t>pubblico di riferimento</w:t>
      </w:r>
      <w:r w:rsidR="00806546">
        <w:rPr>
          <w:lang w:val="it-IT"/>
        </w:rPr>
        <w:t>.</w:t>
      </w:r>
    </w:p>
    <w:p w14:paraId="3B9BF23D" w14:textId="663E9ED0" w:rsidR="00430880" w:rsidRDefault="00430880" w:rsidP="001C76E8">
      <w:pPr>
        <w:rPr>
          <w:lang w:val="it-IT"/>
        </w:rPr>
      </w:pPr>
      <w:r w:rsidRPr="00430880">
        <w:rPr>
          <w:lang w:val="it-IT"/>
        </w:rPr>
        <w:t>Nell’ambito di questo bando non sono sostenuti progetti puramente ricreativi, festivi</w:t>
      </w:r>
      <w:r w:rsidR="00597E85">
        <w:rPr>
          <w:lang w:val="it-IT"/>
        </w:rPr>
        <w:t xml:space="preserve">, di mero incontro </w:t>
      </w:r>
      <w:r w:rsidRPr="00430880">
        <w:rPr>
          <w:lang w:val="it-IT"/>
        </w:rPr>
        <w:t>o autoreferenziali.</w:t>
      </w:r>
    </w:p>
    <w:p w14:paraId="71825D19" w14:textId="77777777" w:rsidR="001C76E8" w:rsidRPr="00430880" w:rsidRDefault="001C76E8" w:rsidP="001C76E8">
      <w:pPr>
        <w:rPr>
          <w:b/>
          <w:lang w:val="it-IT"/>
        </w:rPr>
      </w:pPr>
    </w:p>
    <w:p w14:paraId="58E5B4CA" w14:textId="58B1570A" w:rsidR="00430880" w:rsidRPr="00430880" w:rsidRDefault="00430880" w:rsidP="001C76E8">
      <w:pPr>
        <w:pStyle w:val="Titolo2"/>
        <w:rPr>
          <w:lang w:val="it-IT"/>
        </w:rPr>
      </w:pPr>
      <w:r w:rsidRPr="00430880">
        <w:rPr>
          <w:lang w:val="it-IT"/>
        </w:rPr>
        <w:t>Collaborazioni e rete territoriale</w:t>
      </w:r>
    </w:p>
    <w:p w14:paraId="7F5581F2" w14:textId="7EAD1215" w:rsidR="00430880" w:rsidRPr="00430880" w:rsidRDefault="00430880" w:rsidP="001C76E8">
      <w:pPr>
        <w:rPr>
          <w:b/>
          <w:lang w:val="it-IT"/>
        </w:rPr>
      </w:pPr>
      <w:r w:rsidRPr="00430880">
        <w:rPr>
          <w:lang w:val="it-IT"/>
        </w:rPr>
        <w:t xml:space="preserve">È </w:t>
      </w:r>
      <w:r>
        <w:rPr>
          <w:lang w:val="it-IT"/>
        </w:rPr>
        <w:t xml:space="preserve">consentita </w:t>
      </w:r>
      <w:r w:rsidRPr="00430880">
        <w:rPr>
          <w:lang w:val="it-IT"/>
        </w:rPr>
        <w:t>la collaborazione con:</w:t>
      </w:r>
    </w:p>
    <w:p w14:paraId="23B3A190" w14:textId="39A1E73C" w:rsidR="00430880" w:rsidRPr="00430880" w:rsidRDefault="00430880" w:rsidP="001C76E8">
      <w:pPr>
        <w:pStyle w:val="BulletedList2"/>
        <w:rPr>
          <w:b/>
          <w:lang w:val="it-IT"/>
        </w:rPr>
      </w:pPr>
      <w:r w:rsidRPr="00430880">
        <w:rPr>
          <w:lang w:val="it-IT"/>
        </w:rPr>
        <w:t>altre associazioni studentesche;</w:t>
      </w:r>
    </w:p>
    <w:p w14:paraId="3D49E023" w14:textId="77777777" w:rsidR="00430880" w:rsidRPr="00430880" w:rsidRDefault="00430880" w:rsidP="001C76E8">
      <w:pPr>
        <w:pStyle w:val="BulletedList2"/>
        <w:rPr>
          <w:b/>
          <w:lang w:val="it-IT"/>
        </w:rPr>
      </w:pPr>
      <w:r w:rsidRPr="00430880">
        <w:rPr>
          <w:lang w:val="it-IT"/>
        </w:rPr>
        <w:t>enti, istituzioni o organizzazioni attive sul territorio.</w:t>
      </w:r>
    </w:p>
    <w:p w14:paraId="56287BDA" w14:textId="77777777" w:rsidR="00430880" w:rsidRDefault="00430880" w:rsidP="001C76E8">
      <w:r w:rsidRPr="00430880">
        <w:rPr>
          <w:lang w:val="it-IT"/>
        </w:rPr>
        <w:t xml:space="preserve">Le sinergie sono valorizzate in quanto contribuiscono allo sviluppo di una rete interculturale </w:t>
      </w:r>
      <w:r w:rsidRPr="001C76E8">
        <w:t>duratura.</w:t>
      </w:r>
    </w:p>
    <w:p w14:paraId="0A0F171D" w14:textId="77777777" w:rsidR="001C76E8" w:rsidRPr="001C76E8" w:rsidRDefault="001C76E8" w:rsidP="001C76E8"/>
    <w:p w14:paraId="08A83D8F" w14:textId="553FF1F5" w:rsidR="00430880" w:rsidRPr="00430880" w:rsidRDefault="00430880" w:rsidP="001C76E8">
      <w:pPr>
        <w:pStyle w:val="Titolo2"/>
        <w:rPr>
          <w:lang w:val="it-IT"/>
        </w:rPr>
      </w:pPr>
      <w:r w:rsidRPr="00430880">
        <w:rPr>
          <w:lang w:val="it-IT"/>
        </w:rPr>
        <w:t>Ambito territoriale e principi generali</w:t>
      </w:r>
    </w:p>
    <w:p w14:paraId="394E4F4C" w14:textId="77777777" w:rsidR="00430880" w:rsidRPr="00430880" w:rsidRDefault="00430880" w:rsidP="001C76E8">
      <w:pPr>
        <w:rPr>
          <w:b/>
          <w:lang w:val="it-IT"/>
        </w:rPr>
      </w:pPr>
      <w:r w:rsidRPr="00430880">
        <w:rPr>
          <w:lang w:val="it-IT"/>
        </w:rPr>
        <w:t>Sono sostenuti esclusivamente progetti che:</w:t>
      </w:r>
    </w:p>
    <w:p w14:paraId="0C44E0DE" w14:textId="25980338" w:rsidR="00430880" w:rsidRPr="00430880" w:rsidRDefault="00430880" w:rsidP="001C76E8">
      <w:pPr>
        <w:pStyle w:val="BulletedList2"/>
        <w:rPr>
          <w:b/>
          <w:lang w:val="it-IT"/>
        </w:rPr>
      </w:pPr>
      <w:r w:rsidRPr="00430880">
        <w:rPr>
          <w:lang w:val="it-IT"/>
        </w:rPr>
        <w:t>si svolgano ne</w:t>
      </w:r>
      <w:r w:rsidR="0029108B">
        <w:rPr>
          <w:lang w:val="it-IT"/>
        </w:rPr>
        <w:t>i Campus USI</w:t>
      </w:r>
      <w:r w:rsidRPr="00430880">
        <w:rPr>
          <w:lang w:val="it-IT"/>
        </w:rPr>
        <w:t>;</w:t>
      </w:r>
    </w:p>
    <w:p w14:paraId="49735859" w14:textId="594063FB" w:rsidR="00430880" w:rsidRPr="00430880" w:rsidRDefault="00430880" w:rsidP="001C76E8">
      <w:pPr>
        <w:pStyle w:val="BulletedList2"/>
        <w:rPr>
          <w:b/>
          <w:lang w:val="it-IT"/>
        </w:rPr>
      </w:pPr>
      <w:r w:rsidRPr="00430880">
        <w:rPr>
          <w:lang w:val="it-IT"/>
        </w:rPr>
        <w:t xml:space="preserve">siano destinati alla </w:t>
      </w:r>
      <w:r>
        <w:rPr>
          <w:lang w:val="it-IT"/>
        </w:rPr>
        <w:t>comunità USI</w:t>
      </w:r>
      <w:r w:rsidRPr="00430880">
        <w:rPr>
          <w:lang w:val="it-IT"/>
        </w:rPr>
        <w:t>;</w:t>
      </w:r>
    </w:p>
    <w:p w14:paraId="4F150C83" w14:textId="026BBE53" w:rsidR="00430880" w:rsidRDefault="00430880" w:rsidP="001C76E8">
      <w:pPr>
        <w:pStyle w:val="BulletedList2"/>
        <w:rPr>
          <w:b/>
          <w:lang w:val="it-IT"/>
        </w:rPr>
      </w:pPr>
      <w:r w:rsidRPr="00430880">
        <w:rPr>
          <w:lang w:val="it-IT"/>
        </w:rPr>
        <w:t xml:space="preserve">siano </w:t>
      </w:r>
      <w:r>
        <w:rPr>
          <w:lang w:val="it-IT"/>
        </w:rPr>
        <w:t>accessibili e inclusivi da tutti i punti di vista (linguistico, strutturale ecc)</w:t>
      </w:r>
      <w:r w:rsidRPr="00430880">
        <w:rPr>
          <w:lang w:val="it-IT"/>
        </w:rPr>
        <w:t>;</w:t>
      </w:r>
    </w:p>
    <w:p w14:paraId="54279BAB" w14:textId="396ABE58" w:rsidR="00430880" w:rsidRPr="00430880" w:rsidRDefault="00430880" w:rsidP="001C76E8">
      <w:pPr>
        <w:pStyle w:val="BulletedList2"/>
        <w:rPr>
          <w:b/>
          <w:lang w:val="it-IT"/>
        </w:rPr>
      </w:pPr>
      <w:r w:rsidRPr="00430880">
        <w:rPr>
          <w:lang w:val="it-IT"/>
        </w:rPr>
        <w:t>siano apolitici, aconfessionali e senza scopo di lucro.</w:t>
      </w:r>
    </w:p>
    <w:p w14:paraId="27D6A6EE" w14:textId="2555E83E" w:rsidR="00430880" w:rsidRPr="00430880" w:rsidRDefault="00430880" w:rsidP="001C76E8">
      <w:pPr>
        <w:pStyle w:val="Titolo2"/>
        <w:rPr>
          <w:lang w:val="it-IT"/>
        </w:rPr>
      </w:pPr>
      <w:r w:rsidRPr="00430880">
        <w:rPr>
          <w:lang w:val="it-IT"/>
        </w:rPr>
        <w:lastRenderedPageBreak/>
        <w:t>Uso responsabile delle risorse</w:t>
      </w:r>
    </w:p>
    <w:p w14:paraId="06E6335D" w14:textId="6E7BC1DF" w:rsidR="00430880" w:rsidRDefault="00430880" w:rsidP="001C76E8">
      <w:pPr>
        <w:rPr>
          <w:lang w:val="it-IT"/>
        </w:rPr>
      </w:pPr>
      <w:r w:rsidRPr="00430880">
        <w:rPr>
          <w:lang w:val="it-IT"/>
        </w:rPr>
        <w:t xml:space="preserve">Gli strumenti e i beni necessari alla realizzazione del progetto devono, nel limite del possibile, favorire l’economia locale e </w:t>
      </w:r>
      <w:r w:rsidR="00806546">
        <w:rPr>
          <w:lang w:val="it-IT"/>
        </w:rPr>
        <w:t>rispettare le indicazioni sulla sostenibilità dell’Ateneo (</w:t>
      </w:r>
      <w:hyperlink r:id="rId9" w:history="1">
        <w:r w:rsidR="00806546" w:rsidRPr="00806546">
          <w:rPr>
            <w:rStyle w:val="Collegamentoipertestuale"/>
            <w:rFonts w:asciiTheme="minorHAnsi" w:hAnsiTheme="minorHAnsi" w:cstheme="minorHAnsi"/>
            <w:lang w:val="it-IT"/>
          </w:rPr>
          <w:t>SostA</w:t>
        </w:r>
      </w:hyperlink>
      <w:r w:rsidR="00806546">
        <w:rPr>
          <w:lang w:val="it-IT"/>
        </w:rPr>
        <w:t>)</w:t>
      </w:r>
      <w:r w:rsidRPr="00430880">
        <w:rPr>
          <w:lang w:val="it-IT"/>
        </w:rPr>
        <w:t>.</w:t>
      </w:r>
    </w:p>
    <w:p w14:paraId="0F9DC472" w14:textId="77777777" w:rsidR="001C76E8" w:rsidRPr="00430880" w:rsidRDefault="001C76E8" w:rsidP="001C76E8">
      <w:pPr>
        <w:rPr>
          <w:b/>
          <w:lang w:val="it-IT"/>
        </w:rPr>
      </w:pPr>
    </w:p>
    <w:p w14:paraId="484D3CEB" w14:textId="59CE0221" w:rsidR="00430880" w:rsidRPr="00430880" w:rsidRDefault="00430880" w:rsidP="001C76E8">
      <w:pPr>
        <w:pStyle w:val="Titolo2"/>
        <w:rPr>
          <w:lang w:val="it-IT"/>
        </w:rPr>
      </w:pPr>
      <w:r w:rsidRPr="00430880">
        <w:rPr>
          <w:lang w:val="it-IT"/>
        </w:rPr>
        <w:t>Budget e sostenibilità finanziaria</w:t>
      </w:r>
    </w:p>
    <w:p w14:paraId="5626DDCF" w14:textId="77777777" w:rsidR="00430880" w:rsidRPr="00430880" w:rsidRDefault="00430880" w:rsidP="001C76E8">
      <w:pPr>
        <w:rPr>
          <w:b/>
          <w:lang w:val="it-IT"/>
        </w:rPr>
      </w:pPr>
      <w:r w:rsidRPr="00430880">
        <w:rPr>
          <w:lang w:val="it-IT"/>
        </w:rPr>
        <w:t>Il budget deve essere:</w:t>
      </w:r>
    </w:p>
    <w:p w14:paraId="37266966" w14:textId="3CADA85D" w:rsidR="00430880" w:rsidRPr="00430880" w:rsidRDefault="00430880" w:rsidP="001C76E8">
      <w:pPr>
        <w:pStyle w:val="BulletedList2"/>
        <w:rPr>
          <w:b/>
          <w:lang w:val="it-IT"/>
        </w:rPr>
      </w:pPr>
      <w:r w:rsidRPr="00430880">
        <w:rPr>
          <w:lang w:val="it-IT"/>
        </w:rPr>
        <w:t>dettagliato</w:t>
      </w:r>
      <w:r w:rsidR="00597E85" w:rsidRPr="00597E85">
        <w:rPr>
          <w:lang w:val="it-IT"/>
        </w:rPr>
        <w:t xml:space="preserve"> </w:t>
      </w:r>
      <w:r w:rsidR="00597E85">
        <w:rPr>
          <w:lang w:val="it-IT"/>
        </w:rPr>
        <w:t xml:space="preserve">e </w:t>
      </w:r>
      <w:r w:rsidRPr="00430880">
        <w:rPr>
          <w:lang w:val="it-IT"/>
        </w:rPr>
        <w:t>coerente;</w:t>
      </w:r>
    </w:p>
    <w:p w14:paraId="57A63F47" w14:textId="77777777" w:rsidR="00430880" w:rsidRPr="00430880" w:rsidRDefault="00430880" w:rsidP="001C76E8">
      <w:pPr>
        <w:pStyle w:val="BulletedList2"/>
        <w:rPr>
          <w:b/>
          <w:lang w:val="it-IT"/>
        </w:rPr>
      </w:pPr>
      <w:r w:rsidRPr="00430880">
        <w:rPr>
          <w:lang w:val="it-IT"/>
        </w:rPr>
        <w:t>proporzionato agli obiettivi del progetto.</w:t>
      </w:r>
    </w:p>
    <w:p w14:paraId="516912BC" w14:textId="7CD8BFBE" w:rsidR="00806546" w:rsidRDefault="00430880" w:rsidP="001C76E8">
      <w:pPr>
        <w:rPr>
          <w:b/>
          <w:lang w:val="it-IT"/>
        </w:rPr>
      </w:pPr>
      <w:r w:rsidRPr="00430880">
        <w:rPr>
          <w:lang w:val="it-IT"/>
        </w:rPr>
        <w:t xml:space="preserve">È </w:t>
      </w:r>
      <w:r w:rsidR="00597E85">
        <w:rPr>
          <w:lang w:val="it-IT"/>
        </w:rPr>
        <w:t>consentita</w:t>
      </w:r>
      <w:r w:rsidRPr="00430880">
        <w:rPr>
          <w:lang w:val="it-IT"/>
        </w:rPr>
        <w:t xml:space="preserve"> la diversificazione delle fonti di finanziamento (autofinanziamento, sponsorizzazioni, contributi esterni). Le ore di volontariato o infrastrutture gratuite possono essere indicate a titolo informativo.</w:t>
      </w:r>
    </w:p>
    <w:p w14:paraId="1FD65CBD" w14:textId="2E082C32" w:rsidR="00430880" w:rsidRPr="00430880" w:rsidRDefault="00806546" w:rsidP="001C76E8">
      <w:pPr>
        <w:rPr>
          <w:b/>
          <w:lang w:val="it-IT"/>
        </w:rPr>
      </w:pPr>
      <w:r>
        <w:rPr>
          <w:lang w:val="it-IT"/>
        </w:rPr>
        <w:t xml:space="preserve">Possono essere finanziati più progetti per lo stesso semestre. Il contributo massimo che può essere assegnato a ciascun progetto è 2000 CHF. </w:t>
      </w:r>
      <w:r w:rsidR="00597E85">
        <w:rPr>
          <w:lang w:val="it-IT"/>
        </w:rPr>
        <w:t xml:space="preserve">L’importo assegnato verrà versato nella misura di 2/3 nel momento dell’assegnazione del finanziamento e 1/3 dopo la consegna di adeguato rapporto di attività. </w:t>
      </w:r>
    </w:p>
    <w:p w14:paraId="7DB07F3F" w14:textId="59A46C02" w:rsidR="00430880" w:rsidRPr="00430880" w:rsidRDefault="00430880" w:rsidP="001C76E8">
      <w:pPr>
        <w:rPr>
          <w:b/>
          <w:lang w:val="it-IT"/>
        </w:rPr>
      </w:pPr>
    </w:p>
    <w:p w14:paraId="2F889890" w14:textId="27296338" w:rsidR="00430880" w:rsidRPr="00430880" w:rsidRDefault="00430880" w:rsidP="001C76E8">
      <w:pPr>
        <w:pStyle w:val="Titolo2"/>
        <w:rPr>
          <w:lang w:val="it-IT"/>
        </w:rPr>
      </w:pPr>
      <w:r w:rsidRPr="00430880">
        <w:rPr>
          <w:lang w:val="it-IT"/>
        </w:rPr>
        <w:t>Presentazione della proposta</w:t>
      </w:r>
      <w:r w:rsidR="00E91CB7" w:rsidRPr="00E91CB7">
        <w:rPr>
          <w:lang w:val="it-IT"/>
        </w:rPr>
        <w:t xml:space="preserve"> e scadenze</w:t>
      </w:r>
    </w:p>
    <w:p w14:paraId="2651A388" w14:textId="5EA10E2E" w:rsidR="00430880" w:rsidRPr="001C76E8" w:rsidRDefault="00B85222" w:rsidP="001C76E8">
      <w:pPr>
        <w:rPr>
          <w:rStyle w:val="BoldChar"/>
        </w:rPr>
      </w:pPr>
      <w:r>
        <w:rPr>
          <w:lang w:val="it-IT"/>
        </w:rPr>
        <w:t xml:space="preserve">La richiesta va inoltrata esclusivamente via e-mail all’indirizzo </w:t>
      </w:r>
      <w:hyperlink r:id="rId10" w:history="1">
        <w:r w:rsidRPr="00CD5F14">
          <w:rPr>
            <w:rStyle w:val="Collegamentoipertestuale"/>
            <w:rFonts w:asciiTheme="minorHAnsi" w:hAnsiTheme="minorHAnsi" w:cstheme="minorHAnsi"/>
            <w:lang w:val="it-IT"/>
          </w:rPr>
          <w:t>relint@usi.ch</w:t>
        </w:r>
      </w:hyperlink>
      <w:r>
        <w:rPr>
          <w:lang w:val="it-IT"/>
        </w:rPr>
        <w:t xml:space="preserve"> </w:t>
      </w:r>
      <w:r w:rsidRPr="001C76E8">
        <w:rPr>
          <w:rStyle w:val="BoldChar"/>
        </w:rPr>
        <w:t>entro e non oltre le ore 12:00 del 18 dicembre 2026</w:t>
      </w:r>
      <w:r w:rsidR="00430880" w:rsidRPr="001C76E8">
        <w:rPr>
          <w:rStyle w:val="BoldChar"/>
        </w:rPr>
        <w:t>.</w:t>
      </w:r>
    </w:p>
    <w:p w14:paraId="18484C6B" w14:textId="74FA7E0F" w:rsidR="00981267" w:rsidRPr="00430880" w:rsidRDefault="00981267" w:rsidP="001C76E8">
      <w:pPr>
        <w:rPr>
          <w:b/>
          <w:lang w:val="it-IT"/>
        </w:rPr>
      </w:pPr>
      <w:r w:rsidRPr="00981267">
        <w:t xml:space="preserve">Le decisioni saranno pubblicate sul sito del Servizio relazioni internazionali e mobilità. Le associazioni vincitrici saranno informate anche via e-mail.  </w:t>
      </w:r>
    </w:p>
    <w:p w14:paraId="4DC4AC98" w14:textId="77777777" w:rsidR="00981267" w:rsidRDefault="00981267" w:rsidP="001C76E8">
      <w:pPr>
        <w:rPr>
          <w:b/>
          <w:bCs/>
          <w:lang w:val="it-IT"/>
        </w:rPr>
      </w:pPr>
      <w:r w:rsidRPr="00981267">
        <w:rPr>
          <w:bCs/>
          <w:lang w:val="it-IT"/>
        </w:rPr>
        <w:t xml:space="preserve">I progetti vincitori saranno comunicati entro e non oltre il 29 gennaio 2027. Tutti i progetti sono da realizzare durante il semestre primaverile 2027 (15 febbraio – 28 maggio 2027). </w:t>
      </w:r>
    </w:p>
    <w:p w14:paraId="52EA819F" w14:textId="577DB344" w:rsidR="00C5228F" w:rsidRPr="00981267" w:rsidRDefault="00C5228F" w:rsidP="001C76E8">
      <w:pPr>
        <w:rPr>
          <w:b/>
          <w:bCs/>
          <w:lang w:val="it-IT"/>
        </w:rPr>
      </w:pPr>
      <w:r>
        <w:rPr>
          <w:bCs/>
          <w:lang w:val="it-IT"/>
        </w:rPr>
        <w:t xml:space="preserve">Il rapporto di attività e il consuntivo finanziario devono essere inviati via e-mail all’indirizzo </w:t>
      </w:r>
      <w:hyperlink r:id="rId11" w:history="1">
        <w:r w:rsidRPr="00CD5F14">
          <w:rPr>
            <w:rStyle w:val="Collegamentoipertestuale"/>
            <w:rFonts w:asciiTheme="minorHAnsi" w:hAnsiTheme="minorHAnsi" w:cstheme="minorHAnsi"/>
            <w:bCs/>
            <w:lang w:val="it-IT"/>
          </w:rPr>
          <w:t>relint@usi.ch</w:t>
        </w:r>
      </w:hyperlink>
      <w:r>
        <w:rPr>
          <w:bCs/>
          <w:lang w:val="it-IT"/>
        </w:rPr>
        <w:t xml:space="preserve"> entro e non oltre le ore 12:00 del 30 luglio 2027. </w:t>
      </w:r>
    </w:p>
    <w:p w14:paraId="4F9E977F" w14:textId="3B9DDD07" w:rsidR="001C76E8" w:rsidRDefault="001C76E8">
      <w:pPr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b/>
          <w:lang w:val="it-IT"/>
        </w:rPr>
        <w:br w:type="page"/>
      </w:r>
    </w:p>
    <w:p w14:paraId="32352651" w14:textId="77777777" w:rsidR="00C0415B" w:rsidRDefault="00C0415B" w:rsidP="00F12AE3">
      <w:pPr>
        <w:pStyle w:val="TextIntro"/>
        <w:rPr>
          <w:rFonts w:asciiTheme="minorHAnsi" w:hAnsiTheme="minorHAnsi" w:cstheme="minorHAnsi"/>
          <w:b w:val="0"/>
          <w:sz w:val="20"/>
          <w:lang w:val="it-IT"/>
        </w:rPr>
      </w:pPr>
    </w:p>
    <w:p w14:paraId="5B95B54B" w14:textId="593FBE9A" w:rsidR="00581D7E" w:rsidRPr="00C0415B" w:rsidRDefault="00D35A6C" w:rsidP="00D35A6C">
      <w:pPr>
        <w:pStyle w:val="Titolo1"/>
      </w:pPr>
      <w:r>
        <w:t>M</w:t>
      </w:r>
      <w:r w:rsidRPr="00C0415B">
        <w:t>odulo di domanda per la richiesta di finanziamento</w:t>
      </w:r>
    </w:p>
    <w:p w14:paraId="0426AA79" w14:textId="77777777" w:rsidR="00581D7E" w:rsidRPr="00C0415B" w:rsidRDefault="00581D7E" w:rsidP="00F12AE3">
      <w:pPr>
        <w:pStyle w:val="TextIntro"/>
        <w:rPr>
          <w:rFonts w:asciiTheme="minorHAnsi" w:hAnsiTheme="minorHAnsi" w:cstheme="minorHAnsi"/>
          <w:sz w:val="20"/>
        </w:rPr>
      </w:pPr>
    </w:p>
    <w:p w14:paraId="04ADDC3E" w14:textId="1958F11D" w:rsidR="00F12AE3" w:rsidRPr="00C0415B" w:rsidRDefault="00F12AE3" w:rsidP="006E13F1">
      <w:pPr>
        <w:pStyle w:val="Bold"/>
      </w:pPr>
      <w:r w:rsidRPr="00C0415B">
        <w:t>Associazione/i</w:t>
      </w:r>
    </w:p>
    <w:p w14:paraId="1CE6D9E4" w14:textId="77777777" w:rsidR="00F12AE3" w:rsidRPr="00C0415B" w:rsidRDefault="00F12AE3" w:rsidP="00F12AE3">
      <w:pPr>
        <w:rPr>
          <w:rFonts w:asciiTheme="minorHAnsi" w:hAnsiTheme="minorHAnsi" w:cstheme="minorHAnsi"/>
        </w:rPr>
      </w:pPr>
    </w:p>
    <w:tbl>
      <w:tblPr>
        <w:tblStyle w:val="USITableStyle"/>
        <w:tblW w:w="8930" w:type="dxa"/>
        <w:tblLook w:val="04A0" w:firstRow="1" w:lastRow="0" w:firstColumn="1" w:lastColumn="0" w:noHBand="0" w:noVBand="1"/>
      </w:tblPr>
      <w:tblGrid>
        <w:gridCol w:w="2410"/>
        <w:gridCol w:w="283"/>
        <w:gridCol w:w="6237"/>
      </w:tblGrid>
      <w:tr w:rsidR="006E13F1" w:rsidRPr="00C0415B" w14:paraId="66687201" w14:textId="77777777" w:rsidTr="00661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2410" w:type="dxa"/>
          </w:tcPr>
          <w:p w14:paraId="5F41CF7A" w14:textId="77777777" w:rsidR="00CD14CC" w:rsidRPr="00C0415B" w:rsidRDefault="00CD14CC" w:rsidP="00B71DFC">
            <w:r w:rsidRPr="00C0415B">
              <w:t xml:space="preserve">Nome dell'Associazione studentesca capofila della proposta </w:t>
            </w:r>
          </w:p>
        </w:tc>
        <w:tc>
          <w:tcPr>
            <w:tcW w:w="283" w:type="dxa"/>
          </w:tcPr>
          <w:p w14:paraId="10228B6E" w14:textId="77777777" w:rsidR="00CD14CC" w:rsidRDefault="00CD14CC" w:rsidP="00C67E51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948320898"/>
            <w:placeholder>
              <w:docPart w:val="DA9D8A75820A4B3885D05B452DBE889D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7AC15861" w14:textId="21C4FF6C" w:rsidR="00CD14CC" w:rsidRPr="00C0415B" w:rsidRDefault="00E429A4" w:rsidP="00C67E51">
                <w:pPr>
                  <w:rPr>
                    <w:rFonts w:asciiTheme="minorHAnsi" w:hAnsiTheme="minorHAnsi" w:cstheme="minorHAnsi"/>
                    <w:sz w:val="20"/>
                  </w:rPr>
                </w:pPr>
                <w:r w:rsidRPr="00CD14CC">
                  <w:rPr>
                    <w:rStyle w:val="Testosegnaposto"/>
                    <w:bdr w:val="single" w:sz="4" w:space="0" w:color="auto"/>
                  </w:rPr>
                  <w:t>Fare clic o toccare qui per immettere il testo.</w:t>
                </w:r>
              </w:p>
            </w:tc>
          </w:sdtContent>
        </w:sdt>
      </w:tr>
      <w:tr w:rsidR="006E13F1" w:rsidRPr="00C0415B" w14:paraId="3E58EAEE" w14:textId="77777777" w:rsidTr="00661CD5">
        <w:trPr>
          <w:trHeight w:val="255"/>
        </w:trPr>
        <w:tc>
          <w:tcPr>
            <w:tcW w:w="2410" w:type="dxa"/>
          </w:tcPr>
          <w:p w14:paraId="4FEA7870" w14:textId="77777777" w:rsidR="00CD14CC" w:rsidRPr="00C0415B" w:rsidRDefault="00CD14CC" w:rsidP="00B71DFC">
            <w:pPr>
              <w:rPr>
                <w:lang w:val="en-US"/>
              </w:rPr>
            </w:pPr>
            <w:r w:rsidRPr="00C0415B">
              <w:rPr>
                <w:lang w:val="en-US"/>
              </w:rPr>
              <w:t>E-mail</w:t>
            </w:r>
          </w:p>
        </w:tc>
        <w:tc>
          <w:tcPr>
            <w:tcW w:w="283" w:type="dxa"/>
          </w:tcPr>
          <w:p w14:paraId="2B3EC70D" w14:textId="77777777" w:rsidR="00CD14CC" w:rsidRDefault="00CD14CC" w:rsidP="00C67E51">
            <w:pPr>
              <w:rPr>
                <w:rFonts w:asciiTheme="minorHAnsi" w:hAnsiTheme="minorHAnsi" w:cstheme="minorHAnsi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lang w:val="en-US"/>
            </w:rPr>
            <w:id w:val="777222960"/>
            <w:placeholder>
              <w:docPart w:val="8B3C6C794DC645259870091B00386E65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711B45FD" w14:textId="272731C8" w:rsidR="00CD14CC" w:rsidRPr="00733BE0" w:rsidRDefault="006E13F1" w:rsidP="00C67E51">
                <w:pPr>
                  <w:rPr>
                    <w:rFonts w:asciiTheme="minorHAnsi" w:hAnsiTheme="minorHAnsi" w:cstheme="minorHAnsi"/>
                    <w:sz w:val="20"/>
                    <w:lang w:val="it-IT"/>
                  </w:rPr>
                </w:pPr>
                <w:r>
                  <w:rPr>
                    <w:rStyle w:val="Testosegnaposto"/>
                  </w:rPr>
                  <w:t>associazione@</w:t>
                </w:r>
                <w:r w:rsidR="00CD14CC">
                  <w:rPr>
                    <w:rStyle w:val="Testosegnaposto"/>
                  </w:rPr>
                  <w:t>usi.ch</w:t>
                </w:r>
                <w:r w:rsidR="00CD14CC" w:rsidRPr="00220EE7">
                  <w:rPr>
                    <w:rStyle w:val="Testosegnaposto"/>
                  </w:rPr>
                  <w:t>.</w:t>
                </w:r>
              </w:p>
            </w:tc>
          </w:sdtContent>
        </w:sdt>
      </w:tr>
      <w:tr w:rsidR="006E13F1" w:rsidRPr="00C0415B" w14:paraId="1618E008" w14:textId="77777777" w:rsidTr="00661CD5">
        <w:trPr>
          <w:trHeight w:val="450"/>
        </w:trPr>
        <w:tc>
          <w:tcPr>
            <w:tcW w:w="2410" w:type="dxa"/>
          </w:tcPr>
          <w:p w14:paraId="74397537" w14:textId="77777777" w:rsidR="00CD14CC" w:rsidRPr="00C0415B" w:rsidRDefault="00CD14CC" w:rsidP="00B71DFC">
            <w:r w:rsidRPr="00C0415B">
              <w:t xml:space="preserve">Associazioni studentesche partner </w:t>
            </w:r>
          </w:p>
        </w:tc>
        <w:tc>
          <w:tcPr>
            <w:tcW w:w="283" w:type="dxa"/>
          </w:tcPr>
          <w:p w14:paraId="63B5B263" w14:textId="77777777" w:rsidR="00CD14CC" w:rsidRDefault="00CD14CC" w:rsidP="00733BE0">
            <w:pPr>
              <w:pStyle w:val="tablenumberedlist"/>
              <w:framePr w:wrap="aroun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970983814"/>
            <w:placeholder>
              <w:docPart w:val="874B43AB1E9441F59595C3B213EC6B9B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45C0F236" w14:textId="12D23CB8" w:rsidR="00CD14CC" w:rsidRPr="00B71DFC" w:rsidRDefault="00B71DFC" w:rsidP="00B71DFC">
                <w:pPr>
                  <w:pStyle w:val="BulletedList2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Style w:val="Testosegnaposto"/>
                  </w:rPr>
                  <w:t>Elencare tutte le associazioni partner</w:t>
                </w:r>
                <w:r w:rsidRPr="00220EE7">
                  <w:rPr>
                    <w:rStyle w:val="Testosegnaposto"/>
                  </w:rPr>
                  <w:t>.</w:t>
                </w:r>
              </w:p>
            </w:tc>
          </w:sdtContent>
        </w:sdt>
      </w:tr>
    </w:tbl>
    <w:p w14:paraId="53574149" w14:textId="77777777" w:rsidR="00F12AE3" w:rsidRPr="00C0415B" w:rsidRDefault="00F12AE3" w:rsidP="006E13F1"/>
    <w:p w14:paraId="55707811" w14:textId="77777777" w:rsidR="00F12AE3" w:rsidRDefault="00F12AE3" w:rsidP="006E13F1">
      <w:r w:rsidRPr="00C0415B">
        <w:t xml:space="preserve">(Indicare solo </w:t>
      </w:r>
      <w:hyperlink r:id="rId12" w:history="1">
        <w:r w:rsidRPr="00C0415B">
          <w:rPr>
            <w:rStyle w:val="Collegamentoipertestuale"/>
            <w:rFonts w:asciiTheme="minorHAnsi" w:hAnsiTheme="minorHAnsi" w:cstheme="minorHAnsi"/>
          </w:rPr>
          <w:t>associazioni studentesche riconosciute</w:t>
        </w:r>
      </w:hyperlink>
      <w:r w:rsidRPr="00C0415B">
        <w:t>. Altri partner possono essere indicati nella sezione "Proposta")</w:t>
      </w:r>
    </w:p>
    <w:p w14:paraId="38D4FC1C" w14:textId="77777777" w:rsidR="006E13F1" w:rsidRPr="00C0415B" w:rsidRDefault="006E13F1" w:rsidP="006E13F1">
      <w:pPr>
        <w:pStyle w:val="Bold"/>
      </w:pPr>
    </w:p>
    <w:p w14:paraId="1A4A5019" w14:textId="77777777" w:rsidR="00F12AE3" w:rsidRPr="00C0415B" w:rsidRDefault="00F12AE3" w:rsidP="006E13F1">
      <w:pPr>
        <w:pStyle w:val="Bold"/>
      </w:pPr>
      <w:r w:rsidRPr="00C0415B">
        <w:t>Persona di riferimento</w:t>
      </w:r>
    </w:p>
    <w:p w14:paraId="2FEF7D50" w14:textId="77777777" w:rsidR="001B2819" w:rsidRPr="00C0415B" w:rsidRDefault="001B2819" w:rsidP="006E13F1"/>
    <w:p w14:paraId="11A742AD" w14:textId="77777777" w:rsidR="00F12AE3" w:rsidRPr="00C0415B" w:rsidRDefault="00F12AE3" w:rsidP="006E13F1">
      <w:r w:rsidRPr="00C0415B">
        <w:t>Indicare i dati personali di uno dei membri del nucleo direttivo dell'Associazione capofila della proposta.</w:t>
      </w:r>
    </w:p>
    <w:p w14:paraId="58B5ADCE" w14:textId="77777777" w:rsidR="001B2819" w:rsidRPr="00C0415B" w:rsidRDefault="001B2819" w:rsidP="006E13F1"/>
    <w:tbl>
      <w:tblPr>
        <w:tblStyle w:val="USITableStyle"/>
        <w:tblW w:w="8935" w:type="dxa"/>
        <w:tblLook w:val="04A0" w:firstRow="1" w:lastRow="0" w:firstColumn="1" w:lastColumn="0" w:noHBand="0" w:noVBand="1"/>
      </w:tblPr>
      <w:tblGrid>
        <w:gridCol w:w="2410"/>
        <w:gridCol w:w="283"/>
        <w:gridCol w:w="6242"/>
      </w:tblGrid>
      <w:tr w:rsidR="00B71DFC" w:rsidRPr="00C0415B" w14:paraId="62348BF0" w14:textId="77777777" w:rsidTr="00661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14:paraId="4CD99233" w14:textId="77777777" w:rsidR="00B71DFC" w:rsidRPr="00C0415B" w:rsidRDefault="00B71DFC" w:rsidP="00B71DFC">
            <w:pPr>
              <w:rPr>
                <w:lang w:val="en-US"/>
              </w:rPr>
            </w:pPr>
            <w:r w:rsidRPr="00C0415B">
              <w:rPr>
                <w:lang w:val="en-US"/>
              </w:rPr>
              <w:t>Nome</w:t>
            </w:r>
          </w:p>
        </w:tc>
        <w:tc>
          <w:tcPr>
            <w:tcW w:w="283" w:type="dxa"/>
          </w:tcPr>
          <w:p w14:paraId="03D4A0CF" w14:textId="77777777" w:rsidR="00B71DFC" w:rsidRDefault="00B71DFC" w:rsidP="00C67E51">
            <w:pPr>
              <w:rPr>
                <w:rFonts w:asciiTheme="minorHAnsi" w:hAnsiTheme="minorHAnsi" w:cstheme="minorHAnsi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lang w:val="en-US"/>
            </w:rPr>
            <w:id w:val="-23785684"/>
            <w:placeholder>
              <w:docPart w:val="A2B2A5BF20784A1DA61EB3359AD1863D"/>
            </w:placeholder>
            <w:showingPlcHdr/>
          </w:sdtPr>
          <w:sdtEndPr/>
          <w:sdtContent>
            <w:tc>
              <w:tcPr>
                <w:tcW w:w="6242" w:type="dxa"/>
                <w:tcMar>
                  <w:top w:w="28" w:type="dxa"/>
                  <w:bottom w:w="28" w:type="dxa"/>
                  <w:right w:w="28" w:type="dxa"/>
                </w:tcMar>
              </w:tcPr>
              <w:p w14:paraId="51CA8A9D" w14:textId="757AD1EE" w:rsidR="00B71DFC" w:rsidRPr="006E13F1" w:rsidRDefault="00B71DFC" w:rsidP="00C67E51">
                <w:pPr>
                  <w:rPr>
                    <w:rFonts w:asciiTheme="minorHAnsi" w:hAnsiTheme="minorHAnsi" w:cstheme="minorHAnsi"/>
                    <w:sz w:val="20"/>
                    <w:lang w:val="it-IT"/>
                  </w:rPr>
                </w:pPr>
                <w:r w:rsidRPr="00220EE7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71DFC" w:rsidRPr="00C0415B" w14:paraId="3524B283" w14:textId="77777777" w:rsidTr="00661CD5">
        <w:trPr>
          <w:trHeight w:val="255"/>
        </w:trPr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14:paraId="14E96D67" w14:textId="77777777" w:rsidR="00B71DFC" w:rsidRPr="00C0415B" w:rsidRDefault="00B71DFC" w:rsidP="00B71DFC">
            <w:pPr>
              <w:rPr>
                <w:lang w:val="en-US"/>
              </w:rPr>
            </w:pPr>
            <w:r w:rsidRPr="00C0415B">
              <w:rPr>
                <w:lang w:val="en-US"/>
              </w:rPr>
              <w:t>Cognome</w:t>
            </w:r>
          </w:p>
        </w:tc>
        <w:tc>
          <w:tcPr>
            <w:tcW w:w="283" w:type="dxa"/>
          </w:tcPr>
          <w:p w14:paraId="531F79E2" w14:textId="77777777" w:rsidR="00B71DFC" w:rsidRDefault="00B71DFC" w:rsidP="00C67E51">
            <w:pPr>
              <w:rPr>
                <w:rFonts w:asciiTheme="minorHAnsi" w:hAnsiTheme="minorHAnsi" w:cstheme="minorHAnsi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lang w:val="en-US"/>
            </w:rPr>
            <w:id w:val="-962956223"/>
            <w:placeholder>
              <w:docPart w:val="364F95BFE85B40D9BF9418B2EA9D5E31"/>
            </w:placeholder>
            <w:showingPlcHdr/>
          </w:sdtPr>
          <w:sdtEndPr/>
          <w:sdtContent>
            <w:tc>
              <w:tcPr>
                <w:tcW w:w="6242" w:type="dxa"/>
                <w:tcMar>
                  <w:top w:w="28" w:type="dxa"/>
                  <w:bottom w:w="28" w:type="dxa"/>
                  <w:right w:w="28" w:type="dxa"/>
                </w:tcMar>
              </w:tcPr>
              <w:p w14:paraId="5A16BB85" w14:textId="0F29D6BB" w:rsidR="00B71DFC" w:rsidRPr="00B71DFC" w:rsidRDefault="00B71DFC" w:rsidP="00C67E51">
                <w:pPr>
                  <w:rPr>
                    <w:rFonts w:asciiTheme="minorHAnsi" w:hAnsiTheme="minorHAnsi" w:cstheme="minorHAnsi"/>
                    <w:sz w:val="20"/>
                    <w:lang w:val="it-IT"/>
                  </w:rPr>
                </w:pPr>
                <w:r w:rsidRPr="00220EE7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71DFC" w:rsidRPr="00C0415B" w14:paraId="1878A2D0" w14:textId="77777777" w:rsidTr="00661CD5">
        <w:trPr>
          <w:trHeight w:val="255"/>
        </w:trPr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14:paraId="5BE11338" w14:textId="77777777" w:rsidR="00B71DFC" w:rsidRPr="00C0415B" w:rsidRDefault="00B71DFC" w:rsidP="00B71DFC">
            <w:pPr>
              <w:rPr>
                <w:lang w:val="en-US"/>
              </w:rPr>
            </w:pPr>
            <w:r w:rsidRPr="00C0415B">
              <w:rPr>
                <w:lang w:val="en-US"/>
              </w:rPr>
              <w:t>e-mail</w:t>
            </w:r>
          </w:p>
        </w:tc>
        <w:tc>
          <w:tcPr>
            <w:tcW w:w="283" w:type="dxa"/>
          </w:tcPr>
          <w:p w14:paraId="301C79B5" w14:textId="77777777" w:rsidR="00B71DFC" w:rsidRDefault="00B71DFC" w:rsidP="00C67E51">
            <w:pPr>
              <w:rPr>
                <w:rFonts w:asciiTheme="minorHAnsi" w:hAnsiTheme="minorHAnsi" w:cstheme="minorHAnsi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lang w:val="en-US"/>
            </w:rPr>
            <w:id w:val="-591851273"/>
            <w:placeholder>
              <w:docPart w:val="0144C229A3C6485F8132F7016230F899"/>
            </w:placeholder>
            <w:showingPlcHdr/>
          </w:sdtPr>
          <w:sdtEndPr/>
          <w:sdtContent>
            <w:tc>
              <w:tcPr>
                <w:tcW w:w="6242" w:type="dxa"/>
                <w:tcMar>
                  <w:top w:w="28" w:type="dxa"/>
                  <w:bottom w:w="28" w:type="dxa"/>
                  <w:right w:w="28" w:type="dxa"/>
                </w:tcMar>
              </w:tcPr>
              <w:p w14:paraId="64AB3E0F" w14:textId="7993A48C" w:rsidR="00B71DFC" w:rsidRPr="00B71DFC" w:rsidRDefault="00B71DFC" w:rsidP="00C67E51">
                <w:pPr>
                  <w:rPr>
                    <w:rFonts w:asciiTheme="minorHAnsi" w:hAnsiTheme="minorHAnsi" w:cstheme="minorHAnsi"/>
                    <w:sz w:val="20"/>
                    <w:lang w:val="it-IT"/>
                  </w:rPr>
                </w:pPr>
                <w:r>
                  <w:rPr>
                    <w:rStyle w:val="Testosegnaposto"/>
                  </w:rPr>
                  <w:t>Nome.cognome@usi.ch</w:t>
                </w:r>
              </w:p>
            </w:tc>
          </w:sdtContent>
        </w:sdt>
      </w:tr>
    </w:tbl>
    <w:p w14:paraId="58EA8DE9" w14:textId="77777777" w:rsidR="00B71DFC" w:rsidRDefault="00B71DFC" w:rsidP="00B71DFC">
      <w:pPr>
        <w:pStyle w:val="Bold"/>
      </w:pPr>
    </w:p>
    <w:p w14:paraId="58ACAA74" w14:textId="34B683C9" w:rsidR="00F12AE3" w:rsidRPr="00C0415B" w:rsidRDefault="00F12AE3" w:rsidP="00B71DFC">
      <w:pPr>
        <w:pStyle w:val="Bold"/>
      </w:pPr>
      <w:r w:rsidRPr="00C0415B">
        <w:t>Proposta</w:t>
      </w:r>
    </w:p>
    <w:p w14:paraId="73140D1D" w14:textId="77777777" w:rsidR="001B2819" w:rsidRPr="00C0415B" w:rsidRDefault="001B2819" w:rsidP="00F12AE3">
      <w:pPr>
        <w:rPr>
          <w:rFonts w:asciiTheme="minorHAnsi" w:hAnsiTheme="minorHAnsi" w:cstheme="minorHAnsi"/>
        </w:rPr>
      </w:pPr>
    </w:p>
    <w:tbl>
      <w:tblPr>
        <w:tblStyle w:val="USITableStyle"/>
        <w:tblW w:w="8931" w:type="dxa"/>
        <w:tblLook w:val="04A0" w:firstRow="1" w:lastRow="0" w:firstColumn="1" w:lastColumn="0" w:noHBand="0" w:noVBand="1"/>
      </w:tblPr>
      <w:tblGrid>
        <w:gridCol w:w="2410"/>
        <w:gridCol w:w="284"/>
        <w:gridCol w:w="6237"/>
      </w:tblGrid>
      <w:tr w:rsidR="00341095" w:rsidRPr="00C0415B" w14:paraId="68159276" w14:textId="77777777" w:rsidTr="00341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14:paraId="6347FDBB" w14:textId="77777777" w:rsidR="00341095" w:rsidRPr="00C0415B" w:rsidRDefault="00341095" w:rsidP="00B71DFC">
            <w:pPr>
              <w:rPr>
                <w:lang w:val="en-US"/>
              </w:rPr>
            </w:pPr>
            <w:r w:rsidRPr="00C0415B">
              <w:rPr>
                <w:lang w:val="en-US"/>
              </w:rPr>
              <w:t>Titolo</w:t>
            </w:r>
          </w:p>
        </w:tc>
        <w:tc>
          <w:tcPr>
            <w:tcW w:w="284" w:type="dxa"/>
          </w:tcPr>
          <w:p w14:paraId="262B1C10" w14:textId="77777777" w:rsidR="00341095" w:rsidRDefault="00341095" w:rsidP="00437583">
            <w:pPr>
              <w:rPr>
                <w:rFonts w:asciiTheme="minorHAnsi" w:hAnsiTheme="minorHAnsi" w:cstheme="minorHAnsi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lang w:val="en-US"/>
            </w:rPr>
            <w:id w:val="799112669"/>
            <w:placeholder>
              <w:docPart w:val="E46957E48DA045CF8E1254D958B501F3"/>
            </w:placeholder>
            <w:showingPlcHdr/>
          </w:sdtPr>
          <w:sdtEndPr/>
          <w:sdtContent>
            <w:tc>
              <w:tcPr>
                <w:tcW w:w="6237" w:type="dxa"/>
                <w:tcMar>
                  <w:top w:w="28" w:type="dxa"/>
                  <w:bottom w:w="28" w:type="dxa"/>
                  <w:right w:w="28" w:type="dxa"/>
                </w:tcMar>
              </w:tcPr>
              <w:p w14:paraId="5BDDD3DC" w14:textId="19D1F184" w:rsidR="00341095" w:rsidRPr="00B71DFC" w:rsidRDefault="00341095" w:rsidP="00437583">
                <w:pPr>
                  <w:rPr>
                    <w:rFonts w:asciiTheme="minorHAnsi" w:hAnsiTheme="minorHAnsi" w:cstheme="minorHAnsi"/>
                    <w:sz w:val="20"/>
                    <w:lang w:val="it-IT"/>
                  </w:rPr>
                </w:pPr>
                <w:r w:rsidRPr="00220EE7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41095" w:rsidRPr="00C0415B" w14:paraId="3CE964F5" w14:textId="77777777" w:rsidTr="00341095">
        <w:trPr>
          <w:trHeight w:val="255"/>
        </w:trPr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14:paraId="1EA09628" w14:textId="77777777" w:rsidR="00341095" w:rsidRPr="00C0415B" w:rsidRDefault="00341095" w:rsidP="00B71DFC">
            <w:pPr>
              <w:rPr>
                <w:lang w:val="en-US"/>
              </w:rPr>
            </w:pPr>
            <w:r w:rsidRPr="00C0415B">
              <w:rPr>
                <w:lang w:val="en-US"/>
              </w:rPr>
              <w:t>Descrizione</w:t>
            </w:r>
          </w:p>
        </w:tc>
        <w:tc>
          <w:tcPr>
            <w:tcW w:w="284" w:type="dxa"/>
          </w:tcPr>
          <w:p w14:paraId="610C18BC" w14:textId="77777777" w:rsidR="00341095" w:rsidRDefault="00341095" w:rsidP="00437583">
            <w:pPr>
              <w:rPr>
                <w:rFonts w:asciiTheme="minorHAnsi" w:hAnsiTheme="minorHAnsi" w:cstheme="minorHAnsi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lang w:val="en-US"/>
            </w:rPr>
            <w:id w:val="-1313782365"/>
            <w:placeholder>
              <w:docPart w:val="9A13FB9EC63D4BD899D6BF62C2999E43"/>
            </w:placeholder>
            <w:showingPlcHdr/>
          </w:sdtPr>
          <w:sdtEndPr/>
          <w:sdtContent>
            <w:tc>
              <w:tcPr>
                <w:tcW w:w="6237" w:type="dxa"/>
                <w:tcMar>
                  <w:top w:w="28" w:type="dxa"/>
                  <w:bottom w:w="28" w:type="dxa"/>
                  <w:right w:w="28" w:type="dxa"/>
                </w:tcMar>
              </w:tcPr>
              <w:p w14:paraId="11AD357B" w14:textId="5EE06192" w:rsidR="00341095" w:rsidRPr="00B71DFC" w:rsidRDefault="00341095" w:rsidP="00437583">
                <w:pPr>
                  <w:rPr>
                    <w:rFonts w:asciiTheme="minorHAnsi" w:hAnsiTheme="minorHAnsi" w:cstheme="minorHAnsi"/>
                    <w:sz w:val="20"/>
                    <w:lang w:val="it-IT"/>
                  </w:rPr>
                </w:pPr>
                <w:r w:rsidRPr="00220EE7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41095" w:rsidRPr="00C0415B" w14:paraId="5226B844" w14:textId="77777777" w:rsidTr="00341095">
        <w:trPr>
          <w:trHeight w:val="255"/>
        </w:trPr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14:paraId="60D2EA76" w14:textId="01206A73" w:rsidR="00341095" w:rsidRPr="00C0415B" w:rsidRDefault="00341095" w:rsidP="00B71DFC">
            <w:pPr>
              <w:rPr>
                <w:lang w:val="it-IT"/>
              </w:rPr>
            </w:pPr>
            <w:r w:rsidRPr="00C0415B">
              <w:rPr>
                <w:lang w:val="it-IT"/>
              </w:rPr>
              <w:t>Obiettivi e coerenza con Il mondo in USI</w:t>
            </w:r>
          </w:p>
        </w:tc>
        <w:tc>
          <w:tcPr>
            <w:tcW w:w="284" w:type="dxa"/>
          </w:tcPr>
          <w:p w14:paraId="17B53AA8" w14:textId="77777777" w:rsidR="00341095" w:rsidRDefault="00341095" w:rsidP="00437583">
            <w:pPr>
              <w:rPr>
                <w:rFonts w:asciiTheme="minorHAnsi" w:hAnsiTheme="minorHAnsi" w:cstheme="minorHAnsi"/>
                <w:lang w:val="it-IT"/>
              </w:rPr>
            </w:pPr>
          </w:p>
        </w:tc>
        <w:sdt>
          <w:sdtPr>
            <w:rPr>
              <w:rFonts w:asciiTheme="minorHAnsi" w:hAnsiTheme="minorHAnsi" w:cstheme="minorHAnsi"/>
              <w:lang w:val="it-IT"/>
            </w:rPr>
            <w:id w:val="-1440760923"/>
            <w:placeholder>
              <w:docPart w:val="EE1D4696CE744736ABBFFC9C5A7520DC"/>
            </w:placeholder>
            <w:showingPlcHdr/>
          </w:sdtPr>
          <w:sdtEndPr/>
          <w:sdtContent>
            <w:tc>
              <w:tcPr>
                <w:tcW w:w="6237" w:type="dxa"/>
                <w:tcMar>
                  <w:top w:w="28" w:type="dxa"/>
                  <w:bottom w:w="28" w:type="dxa"/>
                  <w:right w:w="28" w:type="dxa"/>
                </w:tcMar>
              </w:tcPr>
              <w:p w14:paraId="16799A72" w14:textId="281DBBAA" w:rsidR="00341095" w:rsidRPr="00C0415B" w:rsidRDefault="00341095" w:rsidP="00437583">
                <w:pPr>
                  <w:rPr>
                    <w:rFonts w:asciiTheme="minorHAnsi" w:hAnsiTheme="minorHAnsi" w:cstheme="minorHAnsi"/>
                    <w:sz w:val="20"/>
                    <w:lang w:val="it-IT"/>
                  </w:rPr>
                </w:pPr>
                <w:r w:rsidRPr="00220EE7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41095" w:rsidRPr="00C0415B" w14:paraId="796E0AF4" w14:textId="77777777" w:rsidTr="00341095">
        <w:trPr>
          <w:trHeight w:val="255"/>
        </w:trPr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14:paraId="3277F307" w14:textId="77777777" w:rsidR="00341095" w:rsidRPr="00C0415B" w:rsidRDefault="00341095" w:rsidP="00B71DFC">
            <w:r w:rsidRPr="00C0415B">
              <w:t xml:space="preserve">Benefici previsti per </w:t>
            </w:r>
            <w:r w:rsidRPr="00C0415B">
              <w:br/>
              <w:t>la comunità studentesca</w:t>
            </w:r>
          </w:p>
        </w:tc>
        <w:tc>
          <w:tcPr>
            <w:tcW w:w="284" w:type="dxa"/>
          </w:tcPr>
          <w:p w14:paraId="494FF398" w14:textId="77777777" w:rsidR="00341095" w:rsidRDefault="00341095" w:rsidP="00437583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446702963"/>
            <w:placeholder>
              <w:docPart w:val="A5FF40E1C43547C2BF77CFA6A4565F1E"/>
            </w:placeholder>
            <w:showingPlcHdr/>
          </w:sdtPr>
          <w:sdtEndPr/>
          <w:sdtContent>
            <w:tc>
              <w:tcPr>
                <w:tcW w:w="6237" w:type="dxa"/>
                <w:tcMar>
                  <w:top w:w="28" w:type="dxa"/>
                  <w:bottom w:w="28" w:type="dxa"/>
                  <w:right w:w="28" w:type="dxa"/>
                </w:tcMar>
              </w:tcPr>
              <w:p w14:paraId="3EB323B7" w14:textId="1E9806F7" w:rsidR="00341095" w:rsidRPr="00C0415B" w:rsidRDefault="00341095" w:rsidP="00437583">
                <w:pPr>
                  <w:rPr>
                    <w:rFonts w:asciiTheme="minorHAnsi" w:hAnsiTheme="minorHAnsi" w:cstheme="minorHAnsi"/>
                    <w:sz w:val="20"/>
                  </w:rPr>
                </w:pPr>
                <w:r w:rsidRPr="00220EE7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41095" w:rsidRPr="00C0415B" w14:paraId="59BE015D" w14:textId="3CB974BA" w:rsidTr="00341095">
        <w:trPr>
          <w:trHeight w:val="794"/>
        </w:trPr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14:paraId="4B74CDF8" w14:textId="77777777" w:rsidR="00341095" w:rsidRPr="00C0415B" w:rsidRDefault="00341095" w:rsidP="00B71DFC">
            <w:r w:rsidRPr="00C0415B">
              <w:t xml:space="preserve">Se è prevista la </w:t>
            </w:r>
            <w:r w:rsidRPr="00C0415B">
              <w:br/>
              <w:t>partecipazione di altri</w:t>
            </w:r>
            <w:r w:rsidRPr="00C0415B">
              <w:br/>
              <w:t xml:space="preserve">partner che non siano </w:t>
            </w:r>
            <w:r w:rsidRPr="00C0415B">
              <w:br/>
              <w:t xml:space="preserve">associazioni studentesche riconosciute, indicare </w:t>
            </w:r>
            <w:r w:rsidRPr="00C0415B">
              <w:br/>
              <w:t xml:space="preserve">il nome dei partner coinvolti. </w:t>
            </w:r>
          </w:p>
          <w:p w14:paraId="1E12431C" w14:textId="77777777" w:rsidR="00341095" w:rsidRPr="00C0415B" w:rsidRDefault="00341095" w:rsidP="00B71DFC"/>
          <w:p w14:paraId="06A742E5" w14:textId="77777777" w:rsidR="00341095" w:rsidRPr="00B71DFC" w:rsidRDefault="00341095" w:rsidP="00B71DFC"/>
        </w:tc>
        <w:tc>
          <w:tcPr>
            <w:tcW w:w="284" w:type="dxa"/>
          </w:tcPr>
          <w:p w14:paraId="22220F7F" w14:textId="77777777" w:rsidR="00341095" w:rsidRDefault="00341095" w:rsidP="00341095">
            <w:pPr>
              <w:pStyle w:val="BulletedList2"/>
              <w:numPr>
                <w:ilvl w:val="0"/>
                <w:numId w:val="0"/>
              </w:numPr>
              <w:ind w:left="284"/>
            </w:pPr>
          </w:p>
        </w:tc>
        <w:tc>
          <w:tcPr>
            <w:tcW w:w="6237" w:type="dxa"/>
          </w:tcPr>
          <w:sdt>
            <w:sdtPr>
              <w:id w:val="48881945"/>
              <w:placeholder>
                <w:docPart w:val="E28F2C3568624E7AA55498655576D16D"/>
              </w:placeholder>
              <w:showingPlcHdr/>
            </w:sdtPr>
            <w:sdtEndPr/>
            <w:sdtContent>
              <w:p w14:paraId="6A266951" w14:textId="1B40DB19" w:rsidR="00341095" w:rsidRPr="00C0415B" w:rsidRDefault="00341095" w:rsidP="00B71DFC">
                <w:pPr>
                  <w:pStyle w:val="BulletedList2"/>
                </w:pPr>
                <w:r w:rsidRPr="00220EE7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14:paraId="31BFC97B" w14:textId="77777777" w:rsidR="00341095" w:rsidRPr="00B71DFC" w:rsidRDefault="00341095" w:rsidP="00B71DFC"/>
        </w:tc>
      </w:tr>
      <w:tr w:rsidR="00341095" w:rsidRPr="00C0415B" w14:paraId="300DDCA8" w14:textId="77777777" w:rsidTr="00341095">
        <w:trPr>
          <w:trHeight w:val="255"/>
        </w:trPr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14:paraId="69473323" w14:textId="420A6633" w:rsidR="00341095" w:rsidRPr="00C0415B" w:rsidRDefault="00341095" w:rsidP="000D5AA3">
            <w:pPr>
              <w:rPr>
                <w:rFonts w:asciiTheme="minorHAnsi" w:hAnsiTheme="minorHAnsi" w:cstheme="minorHAnsi"/>
                <w:sz w:val="20"/>
              </w:rPr>
            </w:pPr>
            <w:r w:rsidRPr="00C0415B">
              <w:rPr>
                <w:rFonts w:asciiTheme="minorHAnsi" w:hAnsiTheme="minorHAnsi" w:cstheme="minorHAnsi"/>
                <w:sz w:val="20"/>
              </w:rPr>
              <w:t xml:space="preserve">Nel limite del possibile </w:t>
            </w:r>
            <w:r w:rsidRPr="00C0415B">
              <w:rPr>
                <w:rFonts w:asciiTheme="minorHAnsi" w:hAnsiTheme="minorHAnsi" w:cstheme="minorHAnsi"/>
                <w:sz w:val="20"/>
              </w:rPr>
              <w:br/>
              <w:t xml:space="preserve">specificare per ogni partner </w:t>
            </w:r>
            <w:r w:rsidRPr="00C0415B">
              <w:rPr>
                <w:rFonts w:asciiTheme="minorHAnsi" w:hAnsiTheme="minorHAnsi" w:cstheme="minorHAnsi"/>
                <w:sz w:val="20"/>
              </w:rPr>
              <w:br/>
              <w:t>una persona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0415B">
              <w:rPr>
                <w:rFonts w:asciiTheme="minorHAnsi" w:hAnsiTheme="minorHAnsi" w:cstheme="minorHAnsi"/>
                <w:sz w:val="20"/>
              </w:rPr>
              <w:t>di riferimento.</w:t>
            </w:r>
          </w:p>
        </w:tc>
        <w:tc>
          <w:tcPr>
            <w:tcW w:w="284" w:type="dxa"/>
          </w:tcPr>
          <w:p w14:paraId="518848D0" w14:textId="77777777" w:rsidR="00341095" w:rsidRDefault="00341095" w:rsidP="00341095">
            <w:pPr>
              <w:pStyle w:val="BulletedList2"/>
              <w:numPr>
                <w:ilvl w:val="0"/>
                <w:numId w:val="0"/>
              </w:numPr>
              <w:ind w:left="284"/>
            </w:pPr>
          </w:p>
        </w:tc>
        <w:sdt>
          <w:sdtPr>
            <w:id w:val="1242604136"/>
            <w:placeholder>
              <w:docPart w:val="8312B36CB3A84F988C52BF85D3F719B4"/>
            </w:placeholder>
            <w:showingPlcHdr/>
          </w:sdtPr>
          <w:sdtEndPr/>
          <w:sdtContent>
            <w:tc>
              <w:tcPr>
                <w:tcW w:w="6237" w:type="dxa"/>
                <w:tcMar>
                  <w:top w:w="28" w:type="dxa"/>
                  <w:bottom w:w="28" w:type="dxa"/>
                  <w:right w:w="28" w:type="dxa"/>
                </w:tcMar>
              </w:tcPr>
              <w:p w14:paraId="2AE1B5F2" w14:textId="0FB94492" w:rsidR="00341095" w:rsidRPr="00B53CF2" w:rsidRDefault="00341095" w:rsidP="00B53CF2">
                <w:pPr>
                  <w:pStyle w:val="BulletedList2"/>
                </w:pPr>
                <w:r>
                  <w:rPr>
                    <w:rStyle w:val="Testosegnaposto"/>
                  </w:rPr>
                  <w:t xml:space="preserve">Nome e cognome di una persona per ogni associazione partner </w:t>
                </w:r>
              </w:p>
            </w:tc>
          </w:sdtContent>
        </w:sdt>
      </w:tr>
      <w:tr w:rsidR="00341095" w:rsidRPr="00C0415B" w14:paraId="322A94C5" w14:textId="77777777" w:rsidTr="00341095">
        <w:trPr>
          <w:trHeight w:val="255"/>
        </w:trPr>
        <w:tc>
          <w:tcPr>
            <w:tcW w:w="2410" w:type="dxa"/>
            <w:tcMar>
              <w:top w:w="28" w:type="dxa"/>
              <w:bottom w:w="28" w:type="dxa"/>
              <w:right w:w="28" w:type="dxa"/>
            </w:tcMar>
          </w:tcPr>
          <w:p w14:paraId="1ED6E769" w14:textId="77777777" w:rsidR="00341095" w:rsidRPr="00C0415B" w:rsidRDefault="00341095" w:rsidP="007E7A8C">
            <w:pPr>
              <w:rPr>
                <w:rFonts w:asciiTheme="minorHAnsi" w:hAnsiTheme="minorHAnsi" w:cstheme="minorHAnsi"/>
                <w:sz w:val="20"/>
              </w:rPr>
            </w:pPr>
            <w:r w:rsidRPr="00C0415B">
              <w:rPr>
                <w:rFonts w:asciiTheme="minorHAnsi" w:hAnsiTheme="minorHAnsi" w:cstheme="minorHAnsi"/>
                <w:sz w:val="20"/>
              </w:rPr>
              <w:lastRenderedPageBreak/>
              <w:t xml:space="preserve">A che titolo (sponsor, </w:t>
            </w:r>
            <w:r w:rsidRPr="00C0415B">
              <w:rPr>
                <w:rFonts w:asciiTheme="minorHAnsi" w:hAnsiTheme="minorHAnsi" w:cstheme="minorHAnsi"/>
                <w:sz w:val="20"/>
              </w:rPr>
              <w:br/>
              <w:t xml:space="preserve">co-organizzatori, ...) </w:t>
            </w:r>
            <w:r w:rsidRPr="00C0415B">
              <w:rPr>
                <w:rFonts w:asciiTheme="minorHAnsi" w:hAnsiTheme="minorHAnsi" w:cstheme="minorHAnsi"/>
                <w:sz w:val="20"/>
              </w:rPr>
              <w:br/>
              <w:t xml:space="preserve">ciascun partner sarà </w:t>
            </w:r>
            <w:r w:rsidRPr="00C0415B">
              <w:rPr>
                <w:rFonts w:asciiTheme="minorHAnsi" w:hAnsiTheme="minorHAnsi" w:cstheme="minorHAnsi"/>
                <w:sz w:val="20"/>
              </w:rPr>
              <w:br/>
              <w:t>coinvolto?</w:t>
            </w:r>
          </w:p>
        </w:tc>
        <w:tc>
          <w:tcPr>
            <w:tcW w:w="284" w:type="dxa"/>
          </w:tcPr>
          <w:p w14:paraId="5EF49813" w14:textId="77777777" w:rsidR="00341095" w:rsidRDefault="00341095" w:rsidP="00341095">
            <w:pPr>
              <w:pStyle w:val="BulletedList2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260652737"/>
            <w:placeholder>
              <w:docPart w:val="C967F1BCA0CE4FDD960CA8D3368611F4"/>
            </w:placeholder>
            <w:showingPlcHdr/>
          </w:sdtPr>
          <w:sdtEndPr/>
          <w:sdtContent>
            <w:tc>
              <w:tcPr>
                <w:tcW w:w="6237" w:type="dxa"/>
                <w:tcMar>
                  <w:top w:w="28" w:type="dxa"/>
                  <w:bottom w:w="28" w:type="dxa"/>
                  <w:right w:w="28" w:type="dxa"/>
                </w:tcMar>
              </w:tcPr>
              <w:p w14:paraId="06C7984E" w14:textId="745E411B" w:rsidR="00341095" w:rsidRPr="00341095" w:rsidRDefault="00341095" w:rsidP="00341095">
                <w:pPr>
                  <w:pStyle w:val="BulletedList2"/>
                  <w:rPr>
                    <w:rFonts w:asciiTheme="minorHAnsi" w:hAnsiTheme="minorHAnsi" w:cstheme="minorHAnsi"/>
                    <w:sz w:val="20"/>
                  </w:rPr>
                </w:pPr>
                <w:r w:rsidRPr="00341095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269A1865" w14:textId="77777777" w:rsidR="009376E0" w:rsidRPr="00C0415B" w:rsidRDefault="009376E0">
      <w:pPr>
        <w:rPr>
          <w:rFonts w:asciiTheme="minorHAnsi" w:hAnsiTheme="minorHAnsi" w:cstheme="minorHAnsi"/>
        </w:rPr>
      </w:pPr>
    </w:p>
    <w:p w14:paraId="00A69178" w14:textId="77777777" w:rsidR="00F12AE3" w:rsidRPr="00C0415B" w:rsidRDefault="00F12AE3" w:rsidP="009376E0">
      <w:pPr>
        <w:pStyle w:val="TextIntro"/>
        <w:rPr>
          <w:rFonts w:asciiTheme="minorHAnsi" w:hAnsiTheme="minorHAnsi" w:cstheme="minorHAnsi"/>
          <w:sz w:val="20"/>
        </w:rPr>
      </w:pPr>
      <w:r w:rsidRPr="00C0415B">
        <w:rPr>
          <w:rFonts w:asciiTheme="minorHAnsi" w:hAnsiTheme="minorHAnsi" w:cstheme="minorHAnsi"/>
          <w:sz w:val="20"/>
        </w:rPr>
        <w:t>Budget</w:t>
      </w:r>
    </w:p>
    <w:p w14:paraId="1127539B" w14:textId="77777777" w:rsidR="009376E0" w:rsidRPr="00C0415B" w:rsidRDefault="009376E0" w:rsidP="00F12AE3">
      <w:pPr>
        <w:rPr>
          <w:rFonts w:asciiTheme="minorHAnsi" w:hAnsiTheme="minorHAnsi" w:cstheme="minorHAnsi"/>
        </w:rPr>
      </w:pPr>
    </w:p>
    <w:tbl>
      <w:tblPr>
        <w:tblStyle w:val="USITableStyle"/>
        <w:tblW w:w="8931" w:type="dxa"/>
        <w:tblLook w:val="04A0" w:firstRow="1" w:lastRow="0" w:firstColumn="1" w:lastColumn="0" w:noHBand="0" w:noVBand="1"/>
      </w:tblPr>
      <w:tblGrid>
        <w:gridCol w:w="4882"/>
        <w:gridCol w:w="283"/>
        <w:gridCol w:w="3766"/>
      </w:tblGrid>
      <w:tr w:rsidR="00401357" w:rsidRPr="00C0415B" w14:paraId="33BFED30" w14:textId="77777777" w:rsidTr="00932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82" w:type="dxa"/>
            <w:tcMar>
              <w:top w:w="28" w:type="dxa"/>
              <w:bottom w:w="28" w:type="dxa"/>
              <w:right w:w="28" w:type="dxa"/>
            </w:tcMar>
          </w:tcPr>
          <w:p w14:paraId="2CBF1ED4" w14:textId="77777777" w:rsidR="00401357" w:rsidRPr="00C0415B" w:rsidRDefault="00401357" w:rsidP="00BE71C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0415B">
              <w:rPr>
                <w:rFonts w:asciiTheme="minorHAnsi" w:hAnsiTheme="minorHAnsi" w:cstheme="minorHAnsi"/>
                <w:b/>
                <w:sz w:val="20"/>
              </w:rPr>
              <w:t>Budget richiesto (in CHF)</w:t>
            </w:r>
          </w:p>
        </w:tc>
        <w:tc>
          <w:tcPr>
            <w:tcW w:w="283" w:type="dxa"/>
          </w:tcPr>
          <w:p w14:paraId="12D4488C" w14:textId="77777777" w:rsidR="00401357" w:rsidRPr="00C0415B" w:rsidRDefault="00401357" w:rsidP="003E4BCC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104145498"/>
            <w:placeholder>
              <w:docPart w:val="13FEB541CAE249F799D2B55BE2E45A74"/>
            </w:placeholder>
            <w:showingPlcHdr/>
          </w:sdtPr>
          <w:sdtEndPr/>
          <w:sdtContent>
            <w:tc>
              <w:tcPr>
                <w:tcW w:w="3766" w:type="dxa"/>
                <w:tcMar>
                  <w:top w:w="28" w:type="dxa"/>
                  <w:bottom w:w="28" w:type="dxa"/>
                  <w:right w:w="28" w:type="dxa"/>
                </w:tcMar>
              </w:tcPr>
              <w:p w14:paraId="3B0E6EDD" w14:textId="747B4202" w:rsidR="00401357" w:rsidRPr="00932C33" w:rsidRDefault="00932C33" w:rsidP="003E4BCC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Style w:val="Testosegnaposto"/>
                  </w:rPr>
                  <w:t>Inserire il totale stimato.</w:t>
                </w:r>
              </w:p>
            </w:tc>
          </w:sdtContent>
        </w:sdt>
      </w:tr>
      <w:tr w:rsidR="00401357" w:rsidRPr="00C0415B" w14:paraId="5D3F2CA2" w14:textId="77777777" w:rsidTr="00932C33">
        <w:tc>
          <w:tcPr>
            <w:tcW w:w="4882" w:type="dxa"/>
            <w:tcMar>
              <w:top w:w="28" w:type="dxa"/>
              <w:bottom w:w="28" w:type="dxa"/>
              <w:right w:w="28" w:type="dxa"/>
            </w:tcMar>
          </w:tcPr>
          <w:p w14:paraId="64FB24F3" w14:textId="77777777" w:rsidR="00401357" w:rsidRPr="00C0415B" w:rsidRDefault="00401357" w:rsidP="00BE71CB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C0415B">
              <w:rPr>
                <w:rFonts w:asciiTheme="minorHAnsi" w:hAnsiTheme="minorHAnsi" w:cstheme="minorHAnsi"/>
                <w:bCs/>
                <w:sz w:val="20"/>
              </w:rPr>
              <w:t>Preventivo (in CHF), elencare nel modo più dettagliato possibile le spese previste a giustificazione del budget richiesto</w:t>
            </w:r>
          </w:p>
        </w:tc>
        <w:tc>
          <w:tcPr>
            <w:tcW w:w="283" w:type="dxa"/>
          </w:tcPr>
          <w:p w14:paraId="30CD699B" w14:textId="77777777" w:rsidR="00401357" w:rsidRDefault="00401357" w:rsidP="00B9353E"/>
        </w:tc>
        <w:sdt>
          <w:sdtPr>
            <w:id w:val="-429669393"/>
            <w:placeholder>
              <w:docPart w:val="C9559A62714F4A87BC65E5C933F49CFC"/>
            </w:placeholder>
            <w:showingPlcHdr/>
          </w:sdtPr>
          <w:sdtEndPr/>
          <w:sdtContent>
            <w:tc>
              <w:tcPr>
                <w:tcW w:w="3766" w:type="dxa"/>
                <w:tcMar>
                  <w:top w:w="28" w:type="dxa"/>
                  <w:bottom w:w="28" w:type="dxa"/>
                  <w:right w:w="28" w:type="dxa"/>
                </w:tcMar>
              </w:tcPr>
              <w:p w14:paraId="11C5684E" w14:textId="11235F7C" w:rsidR="00401357" w:rsidRPr="00B9353E" w:rsidRDefault="00932C33" w:rsidP="00932C33">
                <w:pPr>
                  <w:pStyle w:val="BulletedList2"/>
                </w:pPr>
                <w:r>
                  <w:rPr>
                    <w:rStyle w:val="Testosegnaposto"/>
                  </w:rPr>
                  <w:t>Spesa, importo previsto in CHF</w:t>
                </w:r>
                <w:r w:rsidRPr="00220EE7">
                  <w:rPr>
                    <w:rStyle w:val="Testosegnaposto"/>
                  </w:rPr>
                  <w:t>.</w:t>
                </w:r>
              </w:p>
            </w:tc>
          </w:sdtContent>
        </w:sdt>
      </w:tr>
      <w:tr w:rsidR="00401357" w:rsidRPr="00C0415B" w14:paraId="035B08E6" w14:textId="77777777" w:rsidTr="00932C33">
        <w:tc>
          <w:tcPr>
            <w:tcW w:w="4882" w:type="dxa"/>
            <w:tcMar>
              <w:top w:w="28" w:type="dxa"/>
              <w:bottom w:w="28" w:type="dxa"/>
              <w:right w:w="28" w:type="dxa"/>
            </w:tcMar>
          </w:tcPr>
          <w:p w14:paraId="5BA03ACF" w14:textId="77777777" w:rsidR="00401357" w:rsidRPr="00C0415B" w:rsidRDefault="00401357" w:rsidP="00BE71CB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C0415B">
              <w:rPr>
                <w:rFonts w:asciiTheme="minorHAnsi" w:hAnsiTheme="minorHAnsi" w:cstheme="minorHAnsi"/>
                <w:bCs/>
                <w:sz w:val="20"/>
              </w:rPr>
              <w:t xml:space="preserve">Se Il progetto ha o prevede forme di autofinanziamento (biglietti, prevendite, ...) </w:t>
            </w:r>
            <w:r w:rsidRPr="00C0415B">
              <w:rPr>
                <w:rFonts w:asciiTheme="minorHAnsi" w:hAnsiTheme="minorHAnsi" w:cstheme="minorHAnsi"/>
                <w:bCs/>
                <w:sz w:val="20"/>
              </w:rPr>
              <w:br/>
              <w:t xml:space="preserve">e/o forme di sostegno da qualsiasi entità (associazioni, enti, esercizi commerciali, ...) </w:t>
            </w:r>
            <w:r w:rsidRPr="00C0415B">
              <w:rPr>
                <w:rFonts w:asciiTheme="minorHAnsi" w:hAnsiTheme="minorHAnsi" w:cstheme="minorHAnsi"/>
                <w:bCs/>
                <w:sz w:val="20"/>
              </w:rPr>
              <w:br/>
              <w:t xml:space="preserve">e in qualsiasi forma (finanziamento, scambio merci, sponsorizzazione, ...), elencare forme di autofinanziamento </w:t>
            </w:r>
            <w:r w:rsidRPr="00C0415B">
              <w:rPr>
                <w:rFonts w:asciiTheme="minorHAnsi" w:hAnsiTheme="minorHAnsi" w:cstheme="minorHAnsi"/>
                <w:bCs/>
                <w:sz w:val="20"/>
              </w:rPr>
              <w:br/>
              <w:t>e/o entità sostenitrici con le rispettive forme di sostegno</w:t>
            </w:r>
          </w:p>
        </w:tc>
        <w:tc>
          <w:tcPr>
            <w:tcW w:w="283" w:type="dxa"/>
          </w:tcPr>
          <w:p w14:paraId="1CADE99F" w14:textId="77777777" w:rsidR="00401357" w:rsidRPr="00C0415B" w:rsidRDefault="00401357" w:rsidP="00BE71CB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596017489"/>
            <w:placeholder>
              <w:docPart w:val="5F5A7738C64142E398E18CA80961F1F8"/>
            </w:placeholder>
            <w:showingPlcHdr/>
          </w:sdtPr>
          <w:sdtEndPr/>
          <w:sdtContent>
            <w:tc>
              <w:tcPr>
                <w:tcW w:w="3766" w:type="dxa"/>
                <w:tcMar>
                  <w:top w:w="28" w:type="dxa"/>
                  <w:bottom w:w="28" w:type="dxa"/>
                  <w:right w:w="28" w:type="dxa"/>
                </w:tcMar>
              </w:tcPr>
              <w:p w14:paraId="2CFD0FFC" w14:textId="44485510" w:rsidR="00401357" w:rsidRPr="00C0415B" w:rsidRDefault="00932C33" w:rsidP="00932C33">
                <w:pPr>
                  <w:pStyle w:val="BulletedList2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Style w:val="Testosegnaposto"/>
                  </w:rPr>
                  <w:t>Entrata, importo previsto in CHF</w:t>
                </w:r>
                <w:r w:rsidRPr="00547059">
                  <w:rPr>
                    <w:rStyle w:val="Testosegnaposto"/>
                  </w:rPr>
                  <w:t>.</w:t>
                </w:r>
              </w:p>
            </w:tc>
          </w:sdtContent>
        </w:sdt>
      </w:tr>
    </w:tbl>
    <w:p w14:paraId="56710491" w14:textId="77777777" w:rsidR="00F12AE3" w:rsidRDefault="00F12AE3" w:rsidP="00F12AE3">
      <w:pPr>
        <w:rPr>
          <w:rFonts w:asciiTheme="minorHAnsi" w:hAnsiTheme="minorHAnsi" w:cstheme="minorHAnsi"/>
        </w:rPr>
      </w:pPr>
    </w:p>
    <w:p w14:paraId="7FC1A822" w14:textId="77777777" w:rsidR="00B53CF2" w:rsidRPr="00B53CF2" w:rsidRDefault="00B53CF2" w:rsidP="00B53CF2">
      <w:pPr>
        <w:rPr>
          <w:rFonts w:asciiTheme="minorHAnsi" w:hAnsiTheme="minorHAnsi" w:cstheme="minorHAnsi"/>
        </w:rPr>
      </w:pPr>
      <w:r w:rsidRPr="00B53CF2">
        <w:rPr>
          <w:rFonts w:asciiTheme="minorHAnsi" w:hAnsiTheme="minorHAnsi" w:cstheme="minorHAnsi"/>
        </w:rPr>
        <w:t xml:space="preserve">L’associazione si impegna a inserire nella propria comunicazione il riferimento alla collaborazione con il Servizio relazioni internazionali e mobilità nell’ambito dell’iniziativa “Il mondo in USI” </w:t>
      </w:r>
    </w:p>
    <w:p w14:paraId="435C1A43" w14:textId="77777777" w:rsidR="00B53CF2" w:rsidRPr="00B53CF2" w:rsidRDefault="00B53CF2" w:rsidP="00B53CF2">
      <w:pPr>
        <w:rPr>
          <w:rFonts w:asciiTheme="minorHAnsi" w:hAnsiTheme="minorHAnsi" w:cstheme="minorHAnsi"/>
        </w:rPr>
      </w:pPr>
    </w:p>
    <w:p w14:paraId="3F684432" w14:textId="77777777" w:rsidR="00B53CF2" w:rsidRPr="00B53CF2" w:rsidRDefault="00D62132" w:rsidP="00B53CF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2035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CF2" w:rsidRPr="00B53CF2">
            <w:rPr>
              <w:rFonts w:ascii="Segoe UI Symbol" w:hAnsi="Segoe UI Symbol" w:cs="Segoe UI Symbol"/>
            </w:rPr>
            <w:t>☐</w:t>
          </w:r>
        </w:sdtContent>
      </w:sdt>
      <w:r w:rsidR="00B53CF2" w:rsidRPr="00B53CF2">
        <w:rPr>
          <w:rFonts w:asciiTheme="minorHAnsi" w:hAnsiTheme="minorHAnsi" w:cstheme="minorHAnsi"/>
        </w:rPr>
        <w:t xml:space="preserve"> Ho visto e acconsento</w:t>
      </w:r>
    </w:p>
    <w:p w14:paraId="236ACBEC" w14:textId="77777777" w:rsidR="00B53CF2" w:rsidRDefault="00B53CF2" w:rsidP="00F12AE3">
      <w:pPr>
        <w:rPr>
          <w:rFonts w:asciiTheme="minorHAnsi" w:hAnsiTheme="minorHAnsi" w:cstheme="minorHAnsi"/>
        </w:rPr>
      </w:pPr>
    </w:p>
    <w:p w14:paraId="1230EFB8" w14:textId="77777777" w:rsidR="00B53CF2" w:rsidRPr="00B53CF2" w:rsidRDefault="00B53CF2" w:rsidP="00B53CF2">
      <w:pPr>
        <w:rPr>
          <w:rFonts w:asciiTheme="minorHAnsi" w:hAnsiTheme="minorHAnsi" w:cstheme="minorHAnsi"/>
        </w:rPr>
      </w:pPr>
      <w:r w:rsidRPr="00B53CF2">
        <w:rPr>
          <w:rFonts w:asciiTheme="minorHAnsi" w:hAnsiTheme="minorHAnsi" w:cstheme="minorHAnsi"/>
        </w:rPr>
        <w:t xml:space="preserve">L’associazione si prende l’impegno di informare Relint al più presto della data, ora e luogo dove si svolgerà l’evento </w:t>
      </w:r>
    </w:p>
    <w:p w14:paraId="43A0F5AD" w14:textId="77777777" w:rsidR="00B53CF2" w:rsidRPr="00C0415B" w:rsidRDefault="00B53CF2" w:rsidP="00F12AE3">
      <w:pPr>
        <w:rPr>
          <w:rFonts w:asciiTheme="minorHAnsi" w:hAnsiTheme="minorHAnsi" w:cstheme="minorHAnsi"/>
        </w:rPr>
      </w:pPr>
    </w:p>
    <w:p w14:paraId="48C9248A" w14:textId="77777777" w:rsidR="009376E0" w:rsidRPr="00C0415B" w:rsidRDefault="009376E0" w:rsidP="00F12AE3">
      <w:pPr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id w:val="2003079888"/>
        <w:placeholder>
          <w:docPart w:val="DF120E5572A1453AA3DEDD0DC2B6623F"/>
        </w:placeholder>
        <w:showingPlcHdr/>
      </w:sdtPr>
      <w:sdtEndPr/>
      <w:sdtContent>
        <w:p w14:paraId="4ED60A6A" w14:textId="77777777" w:rsidR="00B53CF2" w:rsidRDefault="00B53CF2" w:rsidP="00B53CF2">
          <w:pPr>
            <w:rPr>
              <w:rFonts w:asciiTheme="minorHAnsi" w:hAnsiTheme="minorHAnsi" w:cstheme="minorHAnsi"/>
            </w:rPr>
          </w:pPr>
          <w:r w:rsidRPr="00764B08">
            <w:rPr>
              <w:rStyle w:val="Testosegnaposto"/>
              <w:rFonts w:asciiTheme="minorHAnsi" w:hAnsiTheme="minorHAnsi" w:cstheme="minorHAnsi"/>
              <w:lang w:val="it-IT"/>
            </w:rPr>
            <w:t>Luogo e data</w:t>
          </w:r>
        </w:p>
      </w:sdtContent>
    </w:sdt>
    <w:p w14:paraId="678B9141" w14:textId="77777777" w:rsidR="00F12AE3" w:rsidRPr="00C0415B" w:rsidRDefault="00F12AE3" w:rsidP="00F12AE3">
      <w:pPr>
        <w:rPr>
          <w:rFonts w:asciiTheme="minorHAnsi" w:hAnsiTheme="minorHAnsi" w:cstheme="minorHAnsi"/>
        </w:rPr>
      </w:pPr>
    </w:p>
    <w:p w14:paraId="7050639F" w14:textId="6E553EFC" w:rsidR="009F54F3" w:rsidRPr="00C0415B" w:rsidRDefault="009F54F3" w:rsidP="00F12AE3">
      <w:pPr>
        <w:rPr>
          <w:rFonts w:asciiTheme="minorHAnsi" w:hAnsiTheme="minorHAnsi" w:cstheme="minorHAnsi"/>
        </w:rPr>
      </w:pPr>
    </w:p>
    <w:p w14:paraId="08132007" w14:textId="77777777" w:rsidR="00CD0C69" w:rsidRPr="00C0415B" w:rsidRDefault="00CD0C69" w:rsidP="00B53CF2">
      <w:pPr>
        <w:pStyle w:val="Bold"/>
      </w:pPr>
      <w:r w:rsidRPr="00C0415B">
        <w:t>Allegati</w:t>
      </w:r>
    </w:p>
    <w:p w14:paraId="74A1A4B9" w14:textId="619ABB5F" w:rsidR="00AD23E6" w:rsidRDefault="00AD23E6" w:rsidP="00B53CF2">
      <w:r w:rsidRPr="00C0415B">
        <w:t xml:space="preserve">È possibile allegare un dossier dettagliato di progetto con maggiori informazioni e un budget dettagliato utilizzando i modelli disponibili nel sito del Servizio relazioni internazionali e mobilità. </w:t>
      </w:r>
    </w:p>
    <w:p w14:paraId="4671CAF7" w14:textId="77777777" w:rsidR="00A92F1B" w:rsidRDefault="00A92F1B" w:rsidP="00B53CF2"/>
    <w:p w14:paraId="59EC183A" w14:textId="4D318DC9" w:rsidR="00A92F1B" w:rsidRDefault="00A92F1B" w:rsidP="00B53CF2">
      <w:r>
        <w:t xml:space="preserve">È possibile allegare una locandina se disponibile oppure una foto (con le dovute autorizzazioni) e di misure </w:t>
      </w:r>
      <w:r w:rsidRPr="00A92F1B">
        <w:t>2880 × 1620 px, max 5 MB</w:t>
      </w:r>
      <w:r w:rsidR="00B53CF2">
        <w:t xml:space="preserve">. </w:t>
      </w:r>
    </w:p>
    <w:p w14:paraId="04EAED67" w14:textId="77777777" w:rsidR="00A92F1B" w:rsidRDefault="00A92F1B" w:rsidP="00F12AE3">
      <w:pPr>
        <w:rPr>
          <w:rFonts w:asciiTheme="minorHAnsi" w:hAnsiTheme="minorHAnsi" w:cstheme="minorHAnsi"/>
        </w:rPr>
      </w:pPr>
    </w:p>
    <w:p w14:paraId="7ADDC76D" w14:textId="77777777" w:rsidR="00A92F1B" w:rsidRDefault="00A92F1B" w:rsidP="00F12AE3">
      <w:pPr>
        <w:rPr>
          <w:rFonts w:asciiTheme="minorHAnsi" w:hAnsiTheme="minorHAnsi" w:cstheme="minorHAnsi"/>
        </w:rPr>
      </w:pPr>
    </w:p>
    <w:p w14:paraId="78934B7E" w14:textId="77777777" w:rsidR="00A92F1B" w:rsidRDefault="00A92F1B" w:rsidP="00F12AE3">
      <w:pPr>
        <w:rPr>
          <w:rFonts w:asciiTheme="minorHAnsi" w:hAnsiTheme="minorHAnsi" w:cstheme="minorHAnsi"/>
        </w:rPr>
      </w:pPr>
    </w:p>
    <w:p w14:paraId="1496FA97" w14:textId="6CC1E54D" w:rsidR="00B53CF2" w:rsidRDefault="00B53CF2" w:rsidP="00B53CF2">
      <w:pPr>
        <w:rPr>
          <w:rFonts w:asciiTheme="minorHAnsi" w:hAnsiTheme="minorHAnsi" w:cstheme="minorHAnsi"/>
        </w:rPr>
      </w:pPr>
    </w:p>
    <w:p w14:paraId="0F577266" w14:textId="77777777" w:rsidR="00A92F1B" w:rsidRDefault="00A92F1B" w:rsidP="00F12AE3">
      <w:pPr>
        <w:rPr>
          <w:rFonts w:asciiTheme="minorHAnsi" w:hAnsiTheme="minorHAnsi" w:cstheme="minorHAnsi"/>
        </w:rPr>
      </w:pPr>
    </w:p>
    <w:p w14:paraId="4C1B1D5F" w14:textId="77777777" w:rsidR="00A92F1B" w:rsidRPr="00AD23E6" w:rsidRDefault="00A92F1B" w:rsidP="00F12AE3">
      <w:pPr>
        <w:rPr>
          <w:lang w:val="it-IT"/>
        </w:rPr>
      </w:pPr>
    </w:p>
    <w:sectPr w:rsidR="00A92F1B" w:rsidRPr="00AD23E6" w:rsidSect="00AF616A">
      <w:headerReference w:type="even" r:id="rId13"/>
      <w:headerReference w:type="default" r:id="rId14"/>
      <w:headerReference w:type="first" r:id="rId15"/>
      <w:endnotePr>
        <w:numFmt w:val="decimal"/>
      </w:endnotePr>
      <w:pgSz w:w="11906" w:h="16838" w:code="9"/>
      <w:pgMar w:top="2053" w:right="1276" w:bottom="1559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5193" w14:textId="77777777" w:rsidR="00D62132" w:rsidRDefault="00D62132" w:rsidP="00DD6423">
      <w:pPr>
        <w:spacing w:line="240" w:lineRule="auto"/>
      </w:pPr>
      <w:r>
        <w:separator/>
      </w:r>
    </w:p>
    <w:p w14:paraId="54983716" w14:textId="77777777" w:rsidR="00D62132" w:rsidRDefault="00D62132"/>
  </w:endnote>
  <w:endnote w:type="continuationSeparator" w:id="0">
    <w:p w14:paraId="2E71F157" w14:textId="77777777" w:rsidR="00D62132" w:rsidRDefault="00D62132" w:rsidP="00DD6423">
      <w:pPr>
        <w:spacing w:line="240" w:lineRule="auto"/>
      </w:pPr>
      <w:r>
        <w:continuationSeparator/>
      </w:r>
    </w:p>
    <w:p w14:paraId="64446428" w14:textId="77777777" w:rsidR="00D62132" w:rsidRDefault="00D62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F14D" w14:textId="77777777" w:rsidR="00D62132" w:rsidRDefault="00D62132" w:rsidP="00DD6423">
      <w:pPr>
        <w:spacing w:line="240" w:lineRule="auto"/>
      </w:pPr>
      <w:r>
        <w:separator/>
      </w:r>
    </w:p>
    <w:p w14:paraId="1A21E666" w14:textId="77777777" w:rsidR="00D62132" w:rsidRDefault="00D62132"/>
  </w:footnote>
  <w:footnote w:type="continuationSeparator" w:id="0">
    <w:p w14:paraId="4438B162" w14:textId="77777777" w:rsidR="00D62132" w:rsidRDefault="00D62132" w:rsidP="00DD6423">
      <w:pPr>
        <w:spacing w:line="240" w:lineRule="auto"/>
      </w:pPr>
      <w:r>
        <w:continuationSeparator/>
      </w:r>
    </w:p>
    <w:p w14:paraId="4DF9E37A" w14:textId="77777777" w:rsidR="00D62132" w:rsidRDefault="00D62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87A2" w14:textId="77777777" w:rsidR="009532A5" w:rsidRDefault="009532A5">
    <w:pPr>
      <w:pStyle w:val="Intestazione"/>
    </w:pPr>
    <w:r w:rsidRPr="004B1E3A">
      <w:t>pa</w:t>
    </w:r>
    <w:r>
      <w:t>gina</w:t>
    </w:r>
    <w:r w:rsidRPr="004B1E3A"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2B556E">
      <w:rPr>
        <w:noProof/>
      </w:rPr>
      <w:t>2</w:t>
    </w:r>
    <w:r>
      <w:fldChar w:fldCharType="end"/>
    </w:r>
    <w:r w:rsidRPr="004B1E3A"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2B556E">
      <w:rPr>
        <w:noProof/>
      </w:rPr>
      <w:t>2</w:t>
    </w:r>
    <w:r>
      <w:rPr>
        <w:noProof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B82F253" wp14:editId="2997362A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697698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</w:p>
  <w:p w14:paraId="03311404" w14:textId="77777777" w:rsidR="009532A5" w:rsidRDefault="009532A5"/>
  <w:p w14:paraId="0CD99FD8" w14:textId="77777777" w:rsidR="009532A5" w:rsidRDefault="009532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74FB" w14:textId="77777777" w:rsidR="009532A5" w:rsidRDefault="009532A5">
    <w:pPr>
      <w:pStyle w:val="Intestazion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2905C532" wp14:editId="5D6AE422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13468D" id="Straight Connector 10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  <w:r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 w:rsidR="002B556E">
      <w:rPr>
        <w:noProof/>
      </w:rPr>
      <w:t>3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2B556E">
      <w:rPr>
        <w:noProof/>
      </w:rPr>
      <w:t>3</w:t>
    </w:r>
    <w:r>
      <w:rPr>
        <w:noProof/>
      </w:rPr>
      <w:fldChar w:fldCharType="end"/>
    </w:r>
  </w:p>
  <w:p w14:paraId="3F9574EC" w14:textId="77777777" w:rsidR="009532A5" w:rsidRDefault="009532A5"/>
  <w:p w14:paraId="63B3589D" w14:textId="77777777" w:rsidR="009532A5" w:rsidRDefault="009532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33AD" w14:textId="77777777" w:rsidR="009532A5" w:rsidRDefault="009532A5" w:rsidP="00667984">
    <w:pPr>
      <w:pStyle w:val="Intestazione"/>
      <w:spacing w:before="1340" w:line="240" w:lineRule="exact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68BEC570" wp14:editId="79A958C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usi-progetto-smal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F84897" w14:textId="77777777" w:rsidR="009532A5" w:rsidRPr="00DD6423" w:rsidRDefault="009532A5" w:rsidP="00DD64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838"/>
    <w:multiLevelType w:val="multilevel"/>
    <w:tmpl w:val="9E3858F6"/>
    <w:lvl w:ilvl="0">
      <w:start w:val="1"/>
      <w:numFmt w:val="bullet"/>
      <w:pStyle w:val="Paragrafoelenco"/>
      <w:lvlText w:val=""/>
      <w:lvlJc w:val="left"/>
      <w:pPr>
        <w:tabs>
          <w:tab w:val="num" w:pos="2982"/>
        </w:tabs>
        <w:ind w:left="2982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lvlText w:val=""/>
      <w:lvlJc w:val="left"/>
      <w:pPr>
        <w:tabs>
          <w:tab w:val="num" w:pos="3266"/>
        </w:tabs>
        <w:ind w:left="3266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549"/>
        </w:tabs>
        <w:ind w:left="3549" w:hanging="283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4116"/>
        </w:tabs>
        <w:ind w:left="4116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4400"/>
        </w:tabs>
        <w:ind w:left="4400" w:hanging="28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683"/>
        </w:tabs>
        <w:ind w:left="4683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967"/>
        </w:tabs>
        <w:ind w:left="4967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34"/>
        </w:tabs>
        <w:ind w:left="5534" w:hanging="284"/>
      </w:pPr>
      <w:rPr>
        <w:rFonts w:ascii="Wingdings" w:hAnsi="Wingdings" w:hint="default"/>
      </w:rPr>
    </w:lvl>
  </w:abstractNum>
  <w:abstractNum w:abstractNumId="1" w15:restartNumberingAfterBreak="0">
    <w:nsid w:val="022905AC"/>
    <w:multiLevelType w:val="multilevel"/>
    <w:tmpl w:val="9EE6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F1819"/>
    <w:multiLevelType w:val="multilevel"/>
    <w:tmpl w:val="43A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C4D97"/>
    <w:multiLevelType w:val="multilevel"/>
    <w:tmpl w:val="C564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2D6CA6"/>
    <w:multiLevelType w:val="multilevel"/>
    <w:tmpl w:val="4836C516"/>
    <w:numStyleLink w:val="USITOCList"/>
  </w:abstractNum>
  <w:abstractNum w:abstractNumId="5" w15:restartNumberingAfterBreak="0">
    <w:nsid w:val="043D3583"/>
    <w:multiLevelType w:val="multilevel"/>
    <w:tmpl w:val="1E32E14C"/>
    <w:styleLink w:val="USITableArticleList"/>
    <w:lvl w:ilvl="0">
      <w:start w:val="1"/>
      <w:numFmt w:val="decimal"/>
      <w:pStyle w:val="Article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Garamond" w:hAnsi="Garamond" w:hint="default"/>
        <w:sz w:val="16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A9A5F0F"/>
    <w:multiLevelType w:val="multilevel"/>
    <w:tmpl w:val="C2143406"/>
    <w:numStyleLink w:val="USIMixList"/>
  </w:abstractNum>
  <w:abstractNum w:abstractNumId="7" w15:restartNumberingAfterBreak="0">
    <w:nsid w:val="132B1A73"/>
    <w:multiLevelType w:val="multilevel"/>
    <w:tmpl w:val="DC8A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93710"/>
    <w:multiLevelType w:val="multilevel"/>
    <w:tmpl w:val="AB741F0A"/>
    <w:styleLink w:val="USINumberedList"/>
    <w:lvl w:ilvl="0">
      <w:start w:val="1"/>
      <w:numFmt w:val="decimal"/>
      <w:pStyle w:val="NumberedList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NumberedList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NumberedList3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umberedList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9" w15:restartNumberingAfterBreak="0">
    <w:nsid w:val="182C03E8"/>
    <w:multiLevelType w:val="multilevel"/>
    <w:tmpl w:val="2DA2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00AAA"/>
    <w:multiLevelType w:val="multilevel"/>
    <w:tmpl w:val="B144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B123A"/>
    <w:multiLevelType w:val="multilevel"/>
    <w:tmpl w:val="C0F8667A"/>
    <w:styleLink w:val="USIBulletedList"/>
    <w:lvl w:ilvl="0">
      <w:start w:val="1"/>
      <w:numFmt w:val="bullet"/>
      <w:pStyle w:val="BulletedList1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pStyle w:val="BulletedLis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BulletedList3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BulletedList4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</w:abstractNum>
  <w:abstractNum w:abstractNumId="12" w15:restartNumberingAfterBreak="0">
    <w:nsid w:val="37991744"/>
    <w:multiLevelType w:val="multilevel"/>
    <w:tmpl w:val="29D8C2A2"/>
    <w:styleLink w:val="USITableNumberedListStyle"/>
    <w:lvl w:ilvl="0">
      <w:start w:val="1"/>
      <w:numFmt w:val="decimal"/>
      <w:pStyle w:val="tablenumberedlist"/>
      <w:lvlText w:val="%1.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2">
      <w:start w:val="1"/>
      <w:numFmt w:val="bullet"/>
      <w:lvlText w:val="‒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3640A1"/>
    <w:multiLevelType w:val="multilevel"/>
    <w:tmpl w:val="C234EC4E"/>
    <w:styleLink w:val="USIHeadingList"/>
    <w:lvl w:ilvl="0">
      <w:start w:val="1"/>
      <w:numFmt w:val="decimal"/>
      <w:pStyle w:val="Titolo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30"/>
      </w:rPr>
    </w:lvl>
    <w:lvl w:ilvl="1">
      <w:start w:val="1"/>
      <w:numFmt w:val="decimal"/>
      <w:pStyle w:val="Titolo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spacing w:val="0"/>
        <w:w w:val="100"/>
        <w:position w:val="0"/>
        <w:sz w:val="3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Titolo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pStyle w:val="Titolo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3F776AF6"/>
    <w:multiLevelType w:val="multilevel"/>
    <w:tmpl w:val="49441386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umeroelenco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5" w15:restartNumberingAfterBreak="0">
    <w:nsid w:val="44BA4F1B"/>
    <w:multiLevelType w:val="multilevel"/>
    <w:tmpl w:val="C2143406"/>
    <w:styleLink w:val="USIMixList"/>
    <w:lvl w:ilvl="0">
      <w:start w:val="1"/>
      <w:numFmt w:val="decimal"/>
      <w:pStyle w:val="TitleList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Elenco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Elenco2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pStyle w:val="Elenco3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lowerRoman"/>
      <w:pStyle w:val="Elenco4"/>
      <w:lvlText w:val="%5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6416B41"/>
    <w:multiLevelType w:val="multilevel"/>
    <w:tmpl w:val="DC26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AF37F9"/>
    <w:multiLevelType w:val="multilevel"/>
    <w:tmpl w:val="2952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5C6012"/>
    <w:multiLevelType w:val="multilevel"/>
    <w:tmpl w:val="06C2B29E"/>
    <w:styleLink w:val="USITableBulletedListStyle"/>
    <w:lvl w:ilvl="0">
      <w:start w:val="1"/>
      <w:numFmt w:val="bullet"/>
      <w:pStyle w:val="tablebulletedlist"/>
      <w:lvlText w:val=""/>
      <w:lvlJc w:val="left"/>
      <w:pPr>
        <w:ind w:left="198" w:hanging="198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199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992"/>
        </w:tabs>
        <w:ind w:left="992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B7C725B"/>
    <w:multiLevelType w:val="multilevel"/>
    <w:tmpl w:val="4836C516"/>
    <w:styleLink w:val="USITOCList"/>
    <w:lvl w:ilvl="0">
      <w:start w:val="1"/>
      <w:numFmt w:val="decimal"/>
      <w:pStyle w:val="Sommario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decimal"/>
      <w:pStyle w:val="Sommario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Sommario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Sommario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5D932487"/>
    <w:multiLevelType w:val="multilevel"/>
    <w:tmpl w:val="C0F8667A"/>
    <w:numStyleLink w:val="USIBulletedList"/>
  </w:abstractNum>
  <w:abstractNum w:abstractNumId="21" w15:restartNumberingAfterBreak="0">
    <w:nsid w:val="5E0D6BA7"/>
    <w:multiLevelType w:val="multilevel"/>
    <w:tmpl w:val="507A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DD21A3"/>
    <w:multiLevelType w:val="multilevel"/>
    <w:tmpl w:val="AB741F0A"/>
    <w:numStyleLink w:val="USINumberedList"/>
  </w:abstractNum>
  <w:abstractNum w:abstractNumId="23" w15:restartNumberingAfterBreak="0">
    <w:nsid w:val="680F671B"/>
    <w:multiLevelType w:val="hybridMultilevel"/>
    <w:tmpl w:val="3B383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A0CD2"/>
    <w:multiLevelType w:val="multilevel"/>
    <w:tmpl w:val="FAC4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856955">
    <w:abstractNumId w:val="19"/>
  </w:num>
  <w:num w:numId="2" w16cid:durableId="785853507">
    <w:abstractNumId w:val="0"/>
  </w:num>
  <w:num w:numId="3" w16cid:durableId="2125730546">
    <w:abstractNumId w:val="11"/>
  </w:num>
  <w:num w:numId="4" w16cid:durableId="1005669895">
    <w:abstractNumId w:val="12"/>
  </w:num>
  <w:num w:numId="5" w16cid:durableId="1562903096">
    <w:abstractNumId w:val="18"/>
  </w:num>
  <w:num w:numId="6" w16cid:durableId="43678376">
    <w:abstractNumId w:val="20"/>
  </w:num>
  <w:num w:numId="7" w16cid:durableId="772286967">
    <w:abstractNumId w:val="13"/>
  </w:num>
  <w:num w:numId="8" w16cid:durableId="1635451580">
    <w:abstractNumId w:val="15"/>
  </w:num>
  <w:num w:numId="9" w16cid:durableId="2062705230">
    <w:abstractNumId w:val="4"/>
  </w:num>
  <w:num w:numId="10" w16cid:durableId="1707021968">
    <w:abstractNumId w:val="14"/>
  </w:num>
  <w:num w:numId="11" w16cid:durableId="901448898">
    <w:abstractNumId w:val="8"/>
  </w:num>
  <w:num w:numId="12" w16cid:durableId="2077166902">
    <w:abstractNumId w:val="22"/>
  </w:num>
  <w:num w:numId="13" w16cid:durableId="307318533">
    <w:abstractNumId w:val="5"/>
  </w:num>
  <w:num w:numId="14" w16cid:durableId="436297518">
    <w:abstractNumId w:val="6"/>
  </w:num>
  <w:num w:numId="15" w16cid:durableId="2664730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79598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42623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5269687">
    <w:abstractNumId w:val="21"/>
  </w:num>
  <w:num w:numId="19" w16cid:durableId="573591349">
    <w:abstractNumId w:val="17"/>
  </w:num>
  <w:num w:numId="20" w16cid:durableId="44913005">
    <w:abstractNumId w:val="24"/>
  </w:num>
  <w:num w:numId="21" w16cid:durableId="1670405693">
    <w:abstractNumId w:val="9"/>
  </w:num>
  <w:num w:numId="22" w16cid:durableId="748692788">
    <w:abstractNumId w:val="3"/>
  </w:num>
  <w:num w:numId="23" w16cid:durableId="2051803280">
    <w:abstractNumId w:val="2"/>
  </w:num>
  <w:num w:numId="24" w16cid:durableId="1212352864">
    <w:abstractNumId w:val="10"/>
  </w:num>
  <w:num w:numId="25" w16cid:durableId="1463888448">
    <w:abstractNumId w:val="16"/>
  </w:num>
  <w:num w:numId="26" w16cid:durableId="1285652231">
    <w:abstractNumId w:val="1"/>
  </w:num>
  <w:num w:numId="27" w16cid:durableId="806894303">
    <w:abstractNumId w:val="7"/>
  </w:num>
  <w:num w:numId="28" w16cid:durableId="213663720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it-CH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O1sDS0sDAwtTQzNzVX0lEKTi0uzszPAykwqgUAdcTx7ywAAAA="/>
  </w:docVars>
  <w:rsids>
    <w:rsidRoot w:val="00F12AE3"/>
    <w:rsid w:val="00001422"/>
    <w:rsid w:val="0001266A"/>
    <w:rsid w:val="00013AAB"/>
    <w:rsid w:val="0001738A"/>
    <w:rsid w:val="00026A1E"/>
    <w:rsid w:val="00053733"/>
    <w:rsid w:val="00062528"/>
    <w:rsid w:val="00065579"/>
    <w:rsid w:val="00067B7E"/>
    <w:rsid w:val="000737AF"/>
    <w:rsid w:val="00076119"/>
    <w:rsid w:val="0008282C"/>
    <w:rsid w:val="00093547"/>
    <w:rsid w:val="000946F7"/>
    <w:rsid w:val="000A11EA"/>
    <w:rsid w:val="000A37E6"/>
    <w:rsid w:val="000B2AE5"/>
    <w:rsid w:val="000B73D0"/>
    <w:rsid w:val="000C0F68"/>
    <w:rsid w:val="000C44A8"/>
    <w:rsid w:val="000D0CFB"/>
    <w:rsid w:val="000E3364"/>
    <w:rsid w:val="000F441E"/>
    <w:rsid w:val="000F7F76"/>
    <w:rsid w:val="00102833"/>
    <w:rsid w:val="00104945"/>
    <w:rsid w:val="00110829"/>
    <w:rsid w:val="001127CE"/>
    <w:rsid w:val="00121E02"/>
    <w:rsid w:val="00131365"/>
    <w:rsid w:val="001338DD"/>
    <w:rsid w:val="0013646B"/>
    <w:rsid w:val="00137DD1"/>
    <w:rsid w:val="00145B8A"/>
    <w:rsid w:val="001509DE"/>
    <w:rsid w:val="0016087E"/>
    <w:rsid w:val="0016526B"/>
    <w:rsid w:val="00166A08"/>
    <w:rsid w:val="00167B58"/>
    <w:rsid w:val="00172963"/>
    <w:rsid w:val="00173869"/>
    <w:rsid w:val="0017729E"/>
    <w:rsid w:val="00182B98"/>
    <w:rsid w:val="001966E7"/>
    <w:rsid w:val="00197878"/>
    <w:rsid w:val="001A7C27"/>
    <w:rsid w:val="001B2819"/>
    <w:rsid w:val="001B302A"/>
    <w:rsid w:val="001B58E0"/>
    <w:rsid w:val="001C420B"/>
    <w:rsid w:val="001C4BF3"/>
    <w:rsid w:val="001C76E8"/>
    <w:rsid w:val="001C778F"/>
    <w:rsid w:val="001D5265"/>
    <w:rsid w:val="001D7C81"/>
    <w:rsid w:val="001F5CD7"/>
    <w:rsid w:val="001F6377"/>
    <w:rsid w:val="00205343"/>
    <w:rsid w:val="002103B5"/>
    <w:rsid w:val="0021364C"/>
    <w:rsid w:val="00226796"/>
    <w:rsid w:val="00231029"/>
    <w:rsid w:val="00234A17"/>
    <w:rsid w:val="00236135"/>
    <w:rsid w:val="0024135A"/>
    <w:rsid w:val="00247921"/>
    <w:rsid w:val="00251245"/>
    <w:rsid w:val="002520DE"/>
    <w:rsid w:val="00252778"/>
    <w:rsid w:val="00261DF4"/>
    <w:rsid w:val="002746FB"/>
    <w:rsid w:val="0028030E"/>
    <w:rsid w:val="002834B6"/>
    <w:rsid w:val="00283F6A"/>
    <w:rsid w:val="002853AD"/>
    <w:rsid w:val="00286A95"/>
    <w:rsid w:val="0029108B"/>
    <w:rsid w:val="002A2628"/>
    <w:rsid w:val="002A6F67"/>
    <w:rsid w:val="002B556E"/>
    <w:rsid w:val="002B658E"/>
    <w:rsid w:val="002B6ED9"/>
    <w:rsid w:val="002D42BD"/>
    <w:rsid w:val="002D6F34"/>
    <w:rsid w:val="002E1941"/>
    <w:rsid w:val="002E313F"/>
    <w:rsid w:val="002E7FA4"/>
    <w:rsid w:val="002F1175"/>
    <w:rsid w:val="003006F1"/>
    <w:rsid w:val="00301B47"/>
    <w:rsid w:val="00311DAE"/>
    <w:rsid w:val="0031390D"/>
    <w:rsid w:val="0031642F"/>
    <w:rsid w:val="0032428C"/>
    <w:rsid w:val="00334496"/>
    <w:rsid w:val="00334CDB"/>
    <w:rsid w:val="00334CFA"/>
    <w:rsid w:val="00335B32"/>
    <w:rsid w:val="00337F30"/>
    <w:rsid w:val="00341095"/>
    <w:rsid w:val="00344A95"/>
    <w:rsid w:val="00346368"/>
    <w:rsid w:val="00355C23"/>
    <w:rsid w:val="003628DE"/>
    <w:rsid w:val="003758B2"/>
    <w:rsid w:val="00376A41"/>
    <w:rsid w:val="00376B23"/>
    <w:rsid w:val="00386EEA"/>
    <w:rsid w:val="0039105C"/>
    <w:rsid w:val="00393FB3"/>
    <w:rsid w:val="003A5FD7"/>
    <w:rsid w:val="003A7C61"/>
    <w:rsid w:val="003B3103"/>
    <w:rsid w:val="003B3A7F"/>
    <w:rsid w:val="003B479B"/>
    <w:rsid w:val="003C2D38"/>
    <w:rsid w:val="003E4BCC"/>
    <w:rsid w:val="003E64EF"/>
    <w:rsid w:val="00401261"/>
    <w:rsid w:val="00401357"/>
    <w:rsid w:val="00402F0C"/>
    <w:rsid w:val="00403580"/>
    <w:rsid w:val="0040525A"/>
    <w:rsid w:val="00430880"/>
    <w:rsid w:val="0043445F"/>
    <w:rsid w:val="00437583"/>
    <w:rsid w:val="00455B4E"/>
    <w:rsid w:val="00475E93"/>
    <w:rsid w:val="00477D48"/>
    <w:rsid w:val="00480254"/>
    <w:rsid w:val="00480270"/>
    <w:rsid w:val="00482DCC"/>
    <w:rsid w:val="00483688"/>
    <w:rsid w:val="00486144"/>
    <w:rsid w:val="00486C30"/>
    <w:rsid w:val="004A0D51"/>
    <w:rsid w:val="004B1E3A"/>
    <w:rsid w:val="004B3030"/>
    <w:rsid w:val="004B71F6"/>
    <w:rsid w:val="004C066D"/>
    <w:rsid w:val="004C0A12"/>
    <w:rsid w:val="004C2553"/>
    <w:rsid w:val="004C42D7"/>
    <w:rsid w:val="004D0404"/>
    <w:rsid w:val="004D2B4E"/>
    <w:rsid w:val="004F30D3"/>
    <w:rsid w:val="004F43F1"/>
    <w:rsid w:val="004F4C26"/>
    <w:rsid w:val="005002A3"/>
    <w:rsid w:val="0050478F"/>
    <w:rsid w:val="00517922"/>
    <w:rsid w:val="005315F8"/>
    <w:rsid w:val="00531F6A"/>
    <w:rsid w:val="005521C0"/>
    <w:rsid w:val="00552298"/>
    <w:rsid w:val="00577940"/>
    <w:rsid w:val="00581D7E"/>
    <w:rsid w:val="0059504B"/>
    <w:rsid w:val="00597E85"/>
    <w:rsid w:val="005A5243"/>
    <w:rsid w:val="005C18BD"/>
    <w:rsid w:val="005D2E8F"/>
    <w:rsid w:val="005D5F6F"/>
    <w:rsid w:val="005D66CA"/>
    <w:rsid w:val="005F48B8"/>
    <w:rsid w:val="005F616D"/>
    <w:rsid w:val="00606686"/>
    <w:rsid w:val="00610193"/>
    <w:rsid w:val="0062387D"/>
    <w:rsid w:val="0064301D"/>
    <w:rsid w:val="00661CD5"/>
    <w:rsid w:val="006677FE"/>
    <w:rsid w:val="00667984"/>
    <w:rsid w:val="006700F4"/>
    <w:rsid w:val="00671CB0"/>
    <w:rsid w:val="006829F5"/>
    <w:rsid w:val="006979BE"/>
    <w:rsid w:val="006C03CF"/>
    <w:rsid w:val="006C4608"/>
    <w:rsid w:val="006E13F1"/>
    <w:rsid w:val="006E56FF"/>
    <w:rsid w:val="00722F44"/>
    <w:rsid w:val="00733BE0"/>
    <w:rsid w:val="00736D7C"/>
    <w:rsid w:val="00737B9B"/>
    <w:rsid w:val="007457DD"/>
    <w:rsid w:val="0074643D"/>
    <w:rsid w:val="00750016"/>
    <w:rsid w:val="0075319D"/>
    <w:rsid w:val="00756DCC"/>
    <w:rsid w:val="007628E3"/>
    <w:rsid w:val="00764B08"/>
    <w:rsid w:val="00765D15"/>
    <w:rsid w:val="0077098F"/>
    <w:rsid w:val="00770999"/>
    <w:rsid w:val="0077591B"/>
    <w:rsid w:val="007925AB"/>
    <w:rsid w:val="0079465D"/>
    <w:rsid w:val="00797FCD"/>
    <w:rsid w:val="007B0445"/>
    <w:rsid w:val="007C518F"/>
    <w:rsid w:val="007E64EE"/>
    <w:rsid w:val="007E7A8C"/>
    <w:rsid w:val="007F2F86"/>
    <w:rsid w:val="00806304"/>
    <w:rsid w:val="00806546"/>
    <w:rsid w:val="0080781C"/>
    <w:rsid w:val="008112D0"/>
    <w:rsid w:val="00813E8A"/>
    <w:rsid w:val="00823883"/>
    <w:rsid w:val="008258E4"/>
    <w:rsid w:val="00827584"/>
    <w:rsid w:val="00832D06"/>
    <w:rsid w:val="008403C3"/>
    <w:rsid w:val="00842DBC"/>
    <w:rsid w:val="00852CF4"/>
    <w:rsid w:val="008540F3"/>
    <w:rsid w:val="008559DE"/>
    <w:rsid w:val="00863643"/>
    <w:rsid w:val="00863B98"/>
    <w:rsid w:val="00865A4D"/>
    <w:rsid w:val="00872952"/>
    <w:rsid w:val="00881D05"/>
    <w:rsid w:val="00887560"/>
    <w:rsid w:val="008900E3"/>
    <w:rsid w:val="0089279B"/>
    <w:rsid w:val="00896DA0"/>
    <w:rsid w:val="008A292D"/>
    <w:rsid w:val="008A2FA0"/>
    <w:rsid w:val="008B11FA"/>
    <w:rsid w:val="008B346A"/>
    <w:rsid w:val="008B580C"/>
    <w:rsid w:val="008B65BB"/>
    <w:rsid w:val="008C4307"/>
    <w:rsid w:val="008C4A75"/>
    <w:rsid w:val="008D4E31"/>
    <w:rsid w:val="008D751A"/>
    <w:rsid w:val="008F1A05"/>
    <w:rsid w:val="008F2F73"/>
    <w:rsid w:val="00901F56"/>
    <w:rsid w:val="00902075"/>
    <w:rsid w:val="0091091F"/>
    <w:rsid w:val="009114B8"/>
    <w:rsid w:val="009138E1"/>
    <w:rsid w:val="00917635"/>
    <w:rsid w:val="00931E54"/>
    <w:rsid w:val="00932663"/>
    <w:rsid w:val="00932C33"/>
    <w:rsid w:val="009376E0"/>
    <w:rsid w:val="009421AA"/>
    <w:rsid w:val="00942505"/>
    <w:rsid w:val="00943483"/>
    <w:rsid w:val="009532A5"/>
    <w:rsid w:val="00954127"/>
    <w:rsid w:val="00956052"/>
    <w:rsid w:val="00957C06"/>
    <w:rsid w:val="00966545"/>
    <w:rsid w:val="009667E3"/>
    <w:rsid w:val="00971747"/>
    <w:rsid w:val="00981267"/>
    <w:rsid w:val="00987497"/>
    <w:rsid w:val="009A2202"/>
    <w:rsid w:val="009A3493"/>
    <w:rsid w:val="009B0B28"/>
    <w:rsid w:val="009B31B9"/>
    <w:rsid w:val="009B33C8"/>
    <w:rsid w:val="009C217B"/>
    <w:rsid w:val="009C5385"/>
    <w:rsid w:val="009C589A"/>
    <w:rsid w:val="009D60F4"/>
    <w:rsid w:val="009E14CF"/>
    <w:rsid w:val="009E4D3B"/>
    <w:rsid w:val="009F54F3"/>
    <w:rsid w:val="00A0040B"/>
    <w:rsid w:val="00A01631"/>
    <w:rsid w:val="00A01FD5"/>
    <w:rsid w:val="00A0528B"/>
    <w:rsid w:val="00A06529"/>
    <w:rsid w:val="00A21C91"/>
    <w:rsid w:val="00A240B2"/>
    <w:rsid w:val="00A35029"/>
    <w:rsid w:val="00A41683"/>
    <w:rsid w:val="00A44FD3"/>
    <w:rsid w:val="00A67556"/>
    <w:rsid w:val="00A74368"/>
    <w:rsid w:val="00A77901"/>
    <w:rsid w:val="00A80046"/>
    <w:rsid w:val="00A90A2C"/>
    <w:rsid w:val="00A92F1B"/>
    <w:rsid w:val="00A97D64"/>
    <w:rsid w:val="00AC017A"/>
    <w:rsid w:val="00AC1D23"/>
    <w:rsid w:val="00AD23E6"/>
    <w:rsid w:val="00AF118F"/>
    <w:rsid w:val="00AF2031"/>
    <w:rsid w:val="00AF56F5"/>
    <w:rsid w:val="00AF616A"/>
    <w:rsid w:val="00B00694"/>
    <w:rsid w:val="00B106B0"/>
    <w:rsid w:val="00B260B5"/>
    <w:rsid w:val="00B33786"/>
    <w:rsid w:val="00B35566"/>
    <w:rsid w:val="00B42B38"/>
    <w:rsid w:val="00B4427E"/>
    <w:rsid w:val="00B463EC"/>
    <w:rsid w:val="00B46C1D"/>
    <w:rsid w:val="00B51F93"/>
    <w:rsid w:val="00B53CF2"/>
    <w:rsid w:val="00B66EC7"/>
    <w:rsid w:val="00B71DFC"/>
    <w:rsid w:val="00B75B80"/>
    <w:rsid w:val="00B85222"/>
    <w:rsid w:val="00B91CDC"/>
    <w:rsid w:val="00B9353E"/>
    <w:rsid w:val="00B9377B"/>
    <w:rsid w:val="00BA02D3"/>
    <w:rsid w:val="00BC00BF"/>
    <w:rsid w:val="00BC139D"/>
    <w:rsid w:val="00BC5ACB"/>
    <w:rsid w:val="00BD5340"/>
    <w:rsid w:val="00BE008D"/>
    <w:rsid w:val="00BE0F9D"/>
    <w:rsid w:val="00BE3F8B"/>
    <w:rsid w:val="00BE5323"/>
    <w:rsid w:val="00BF67AA"/>
    <w:rsid w:val="00C00731"/>
    <w:rsid w:val="00C03766"/>
    <w:rsid w:val="00C0415B"/>
    <w:rsid w:val="00C04CF2"/>
    <w:rsid w:val="00C05788"/>
    <w:rsid w:val="00C20573"/>
    <w:rsid w:val="00C24F03"/>
    <w:rsid w:val="00C367CA"/>
    <w:rsid w:val="00C465B0"/>
    <w:rsid w:val="00C5228F"/>
    <w:rsid w:val="00C52353"/>
    <w:rsid w:val="00C52560"/>
    <w:rsid w:val="00C61389"/>
    <w:rsid w:val="00C64531"/>
    <w:rsid w:val="00C67E51"/>
    <w:rsid w:val="00C73A3F"/>
    <w:rsid w:val="00C742D1"/>
    <w:rsid w:val="00C81FF8"/>
    <w:rsid w:val="00C8694F"/>
    <w:rsid w:val="00C93350"/>
    <w:rsid w:val="00C972C0"/>
    <w:rsid w:val="00CA2F3B"/>
    <w:rsid w:val="00CA38D1"/>
    <w:rsid w:val="00CB4DC6"/>
    <w:rsid w:val="00CB5559"/>
    <w:rsid w:val="00CB69A9"/>
    <w:rsid w:val="00CC2F2E"/>
    <w:rsid w:val="00CC3744"/>
    <w:rsid w:val="00CD0C69"/>
    <w:rsid w:val="00CD14CC"/>
    <w:rsid w:val="00CD4CC7"/>
    <w:rsid w:val="00CE1FB4"/>
    <w:rsid w:val="00CE6AFB"/>
    <w:rsid w:val="00D00335"/>
    <w:rsid w:val="00D121BB"/>
    <w:rsid w:val="00D1792C"/>
    <w:rsid w:val="00D2439E"/>
    <w:rsid w:val="00D26AFD"/>
    <w:rsid w:val="00D26FCF"/>
    <w:rsid w:val="00D348A3"/>
    <w:rsid w:val="00D35A6C"/>
    <w:rsid w:val="00D40485"/>
    <w:rsid w:val="00D5084B"/>
    <w:rsid w:val="00D54AE2"/>
    <w:rsid w:val="00D60560"/>
    <w:rsid w:val="00D60DDB"/>
    <w:rsid w:val="00D62132"/>
    <w:rsid w:val="00D65379"/>
    <w:rsid w:val="00D72A51"/>
    <w:rsid w:val="00D87010"/>
    <w:rsid w:val="00D8724F"/>
    <w:rsid w:val="00DA129C"/>
    <w:rsid w:val="00DB3EC0"/>
    <w:rsid w:val="00DC0DDB"/>
    <w:rsid w:val="00DC0F7F"/>
    <w:rsid w:val="00DD0942"/>
    <w:rsid w:val="00DD111C"/>
    <w:rsid w:val="00DD1E08"/>
    <w:rsid w:val="00DD2DE7"/>
    <w:rsid w:val="00DD47F8"/>
    <w:rsid w:val="00DD6423"/>
    <w:rsid w:val="00DF1C65"/>
    <w:rsid w:val="00DF2DAB"/>
    <w:rsid w:val="00E139FF"/>
    <w:rsid w:val="00E17F0E"/>
    <w:rsid w:val="00E201D0"/>
    <w:rsid w:val="00E2067E"/>
    <w:rsid w:val="00E429A4"/>
    <w:rsid w:val="00E42CA2"/>
    <w:rsid w:val="00E450E6"/>
    <w:rsid w:val="00E477AD"/>
    <w:rsid w:val="00E57C73"/>
    <w:rsid w:val="00E60A0A"/>
    <w:rsid w:val="00E65251"/>
    <w:rsid w:val="00E66432"/>
    <w:rsid w:val="00E71599"/>
    <w:rsid w:val="00E72638"/>
    <w:rsid w:val="00E762C4"/>
    <w:rsid w:val="00E77640"/>
    <w:rsid w:val="00E86A58"/>
    <w:rsid w:val="00E91CB7"/>
    <w:rsid w:val="00EA3620"/>
    <w:rsid w:val="00EA5A80"/>
    <w:rsid w:val="00EB07E4"/>
    <w:rsid w:val="00EB2B02"/>
    <w:rsid w:val="00ED0362"/>
    <w:rsid w:val="00ED166E"/>
    <w:rsid w:val="00EF5C79"/>
    <w:rsid w:val="00EF7DDE"/>
    <w:rsid w:val="00F00B54"/>
    <w:rsid w:val="00F0455A"/>
    <w:rsid w:val="00F12AE3"/>
    <w:rsid w:val="00F17B9C"/>
    <w:rsid w:val="00F2168E"/>
    <w:rsid w:val="00F22A91"/>
    <w:rsid w:val="00F2326A"/>
    <w:rsid w:val="00F432A3"/>
    <w:rsid w:val="00F5719A"/>
    <w:rsid w:val="00F66291"/>
    <w:rsid w:val="00F71A9A"/>
    <w:rsid w:val="00F8272F"/>
    <w:rsid w:val="00F85234"/>
    <w:rsid w:val="00F955B1"/>
    <w:rsid w:val="00FB2E39"/>
    <w:rsid w:val="00FB5160"/>
    <w:rsid w:val="00FC6A61"/>
    <w:rsid w:val="00FD0394"/>
    <w:rsid w:val="00FD0648"/>
    <w:rsid w:val="00FE17C4"/>
    <w:rsid w:val="00FE30ED"/>
    <w:rsid w:val="00FE54FA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5409A"/>
  <w15:chartTrackingRefBased/>
  <w15:docId w15:val="{2C81EA23-6B4D-49D1-BD7A-CEB821A3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it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25" w:qFormat="1"/>
    <w:lsdException w:name="heading 8" w:semiHidden="1" w:uiPriority="25" w:qFormat="1"/>
    <w:lsdException w:name="heading 9" w:semiHidden="1" w:uiPriority="2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/>
    <w:lsdException w:name="List Bullet" w:semiHidden="1" w:unhideWhenUsed="1"/>
    <w:lsdException w:name="List Number" w:semiHidden="1" w:uiPriority="24"/>
    <w:lsdException w:name="List 2" w:uiPriority="10"/>
    <w:lsdException w:name="List 3" w:uiPriority="10"/>
    <w:lsdException w:name="List 4" w:uiPriority="10"/>
    <w:lsdException w:name="List 5" w:semiHidden="1" w:unhideWhenUsed="1"/>
    <w:lsdException w:name="List Bullet 2" w:semiHidden="1" w:uiPriority="24"/>
    <w:lsdException w:name="List Bullet 3" w:semiHidden="1" w:uiPriority="24"/>
    <w:lsdException w:name="List Bullet 4" w:semiHidden="1" w:uiPriority="24"/>
    <w:lsdException w:name="List Bullet 5" w:semiHidden="1" w:unhideWhenUsed="1"/>
    <w:lsdException w:name="List Number 2" w:uiPriority="12"/>
    <w:lsdException w:name="List Number 3" w:uiPriority="12"/>
    <w:lsdException w:name="List Number 4" w:uiPriority="12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semiHidden="1" w:uiPriority="2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2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642F"/>
  </w:style>
  <w:style w:type="paragraph" w:styleId="Titolo1">
    <w:name w:val="heading 1"/>
    <w:basedOn w:val="Normale"/>
    <w:link w:val="Titolo1Carattere"/>
    <w:uiPriority w:val="10"/>
    <w:qFormat/>
    <w:rsid w:val="00CB69A9"/>
    <w:pPr>
      <w:keepNext/>
      <w:keepLines/>
      <w:numPr>
        <w:numId w:val="7"/>
      </w:numPr>
      <w:spacing w:after="60" w:line="340" w:lineRule="atLeast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Titolo2">
    <w:name w:val="heading 2"/>
    <w:basedOn w:val="Normale"/>
    <w:next w:val="Normale"/>
    <w:link w:val="Titolo2Carattere"/>
    <w:uiPriority w:val="10"/>
    <w:qFormat/>
    <w:rsid w:val="00CB69A9"/>
    <w:pPr>
      <w:keepNext/>
      <w:keepLines/>
      <w:numPr>
        <w:ilvl w:val="1"/>
        <w:numId w:val="7"/>
      </w:numPr>
      <w:spacing w:after="60" w:line="340" w:lineRule="atLeas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Titolo3">
    <w:name w:val="heading 3"/>
    <w:basedOn w:val="Normale"/>
    <w:next w:val="Normale"/>
    <w:link w:val="Titolo3Carattere"/>
    <w:uiPriority w:val="10"/>
    <w:qFormat/>
    <w:rsid w:val="00CB69A9"/>
    <w:pPr>
      <w:keepNext/>
      <w:keepLines/>
      <w:numPr>
        <w:ilvl w:val="2"/>
        <w:numId w:val="7"/>
      </w:numPr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itolo4">
    <w:name w:val="heading 4"/>
    <w:basedOn w:val="Normale"/>
    <w:next w:val="Normale"/>
    <w:link w:val="Titolo4Carattere"/>
    <w:uiPriority w:val="10"/>
    <w:qFormat/>
    <w:rsid w:val="00CB69A9"/>
    <w:pPr>
      <w:keepNext/>
      <w:keepLines/>
      <w:numPr>
        <w:ilvl w:val="3"/>
        <w:numId w:val="7"/>
      </w:numPr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Titolo5">
    <w:name w:val="heading 5"/>
    <w:basedOn w:val="Normale"/>
    <w:next w:val="Normale"/>
    <w:link w:val="Titolo5Carattere"/>
    <w:uiPriority w:val="25"/>
    <w:semiHidden/>
    <w:qFormat/>
    <w:rsid w:val="00486C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25"/>
    <w:semiHidden/>
    <w:qFormat/>
    <w:rsid w:val="00486C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0"/>
    <w:rsid w:val="00311DAE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10"/>
    <w:rsid w:val="00311DAE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10"/>
    <w:rsid w:val="00311DAE"/>
    <w:rPr>
      <w:rFonts w:asciiTheme="majorHAnsi" w:eastAsiaTheme="majorEastAsia" w:hAnsiTheme="majorHAnsi" w:cstheme="majorBidi"/>
      <w:b/>
      <w:szCs w:val="24"/>
    </w:rPr>
  </w:style>
  <w:style w:type="character" w:customStyle="1" w:styleId="Titolo4Carattere">
    <w:name w:val="Titolo 4 Carattere"/>
    <w:basedOn w:val="Carpredefinitoparagrafo"/>
    <w:link w:val="Titolo4"/>
    <w:uiPriority w:val="10"/>
    <w:rsid w:val="00311DAE"/>
    <w:rPr>
      <w:rFonts w:asciiTheme="majorHAnsi" w:eastAsiaTheme="majorEastAsia" w:hAnsiTheme="majorHAnsi" w:cstheme="majorBidi"/>
      <w:b/>
      <w:iCs/>
    </w:rPr>
  </w:style>
  <w:style w:type="numbering" w:customStyle="1" w:styleId="USITOCList">
    <w:name w:val="USI TOC List"/>
    <w:uiPriority w:val="99"/>
    <w:rsid w:val="00393FB3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67AA"/>
  </w:style>
  <w:style w:type="paragraph" w:styleId="Pidipagina">
    <w:name w:val="footer"/>
    <w:basedOn w:val="Normale"/>
    <w:link w:val="PidipaginaCarattere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F67AA"/>
  </w:style>
  <w:style w:type="table" w:styleId="Grigliatabella">
    <w:name w:val="Table Grid"/>
    <w:aliases w:val="USI Table Article"/>
    <w:basedOn w:val="USITableStyle"/>
    <w:uiPriority w:val="39"/>
    <w:rsid w:val="00DD1E08"/>
    <w:pPr>
      <w:spacing w:line="240" w:lineRule="atLeast"/>
    </w:pPr>
    <w:rPr>
      <w:color w:val="000000" w:themeColor="text1"/>
      <w:lang w:val="en-US" w:eastAsia="it-IT"/>
    </w:rPr>
    <w:tblPr>
      <w:tblStyleRowBandSize w:val="1"/>
      <w:tblStyleColBandSize w:val="1"/>
      <w:tblCellMar>
        <w:left w:w="0" w:type="dxa"/>
        <w:right w:w="113" w:type="dxa"/>
      </w:tblCellMar>
    </w:tblPr>
    <w:tcPr>
      <w:shd w:val="clear" w:color="auto" w:fill="auto"/>
      <w:tcMar>
        <w:top w:w="57" w:type="dxa"/>
        <w:left w:w="0" w:type="dxa"/>
        <w:bottom w:w="57" w:type="dxa"/>
        <w:right w:w="113" w:type="dxa"/>
      </w:tcMar>
    </w:tcPr>
    <w:tblStylePr w:type="firstRow">
      <w:rPr>
        <w:rFonts w:ascii="Arial" w:hAnsi="Arial"/>
        <w:b w:val="0"/>
        <w:color w:val="000000" w:themeColor="text1"/>
        <w:sz w:val="20"/>
      </w:rPr>
      <w:tblPr/>
      <w:tcPr>
        <w:tcBorders>
          <w:top w:val="single" w:sz="18" w:space="0" w:color="auto"/>
        </w:tcBorders>
      </w:tc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character" w:customStyle="1" w:styleId="Titolo5Carattere">
    <w:name w:val="Titolo 5 Carattere"/>
    <w:basedOn w:val="Carpredefinitoparagrafo"/>
    <w:link w:val="Titolo5"/>
    <w:uiPriority w:val="25"/>
    <w:semiHidden/>
    <w:rsid w:val="00311DAE"/>
    <w:rPr>
      <w:rFonts w:asciiTheme="majorHAnsi" w:eastAsiaTheme="majorEastAsia" w:hAnsiTheme="majorHAnsi" w:cstheme="majorBidi"/>
      <w:color w:val="A5A5A5" w:themeColor="accent1" w:themeShade="BF"/>
    </w:rPr>
  </w:style>
  <w:style w:type="paragraph" w:styleId="Nessunaspaziatura">
    <w:name w:val="No Spacing"/>
    <w:uiPriority w:val="24"/>
    <w:semiHidden/>
    <w:qFormat/>
    <w:rsid w:val="009E14CF"/>
  </w:style>
  <w:style w:type="paragraph" w:styleId="Titolosommario">
    <w:name w:val="TOC Heading"/>
    <w:basedOn w:val="Titolo1"/>
    <w:next w:val="Normale"/>
    <w:uiPriority w:val="39"/>
    <w:semiHidden/>
    <w:qFormat/>
    <w:rsid w:val="00E71599"/>
    <w:pPr>
      <w:numPr>
        <w:numId w:val="0"/>
      </w:numPr>
      <w:spacing w:after="851"/>
      <w:outlineLvl w:val="9"/>
    </w:pPr>
  </w:style>
  <w:style w:type="paragraph" w:customStyle="1" w:styleId="CoverHeading">
    <w:name w:val="Cover Heading"/>
    <w:basedOn w:val="Normale"/>
    <w:link w:val="CoverHeadingChar"/>
    <w:uiPriority w:val="8"/>
    <w:qFormat/>
    <w:rsid w:val="008B580C"/>
    <w:pPr>
      <w:spacing w:line="840" w:lineRule="exact"/>
    </w:pPr>
    <w:rPr>
      <w:b/>
      <w:sz w:val="80"/>
    </w:rPr>
  </w:style>
  <w:style w:type="character" w:customStyle="1" w:styleId="CoverHeadingChar">
    <w:name w:val="Cover Heading Char"/>
    <w:basedOn w:val="Titolo1Carattere"/>
    <w:link w:val="CoverHeading"/>
    <w:uiPriority w:val="8"/>
    <w:rsid w:val="00311DAE"/>
    <w:rPr>
      <w:rFonts w:asciiTheme="majorHAnsi" w:eastAsiaTheme="majorEastAsia" w:hAnsiTheme="majorHAnsi" w:cstheme="majorBidi"/>
      <w:b/>
      <w:sz w:val="80"/>
      <w:szCs w:val="32"/>
    </w:rPr>
  </w:style>
  <w:style w:type="paragraph" w:styleId="Sommario1">
    <w:name w:val="toc 1"/>
    <w:basedOn w:val="Normale"/>
    <w:next w:val="Normale"/>
    <w:autoRedefine/>
    <w:uiPriority w:val="39"/>
    <w:semiHidden/>
    <w:rsid w:val="00393FB3"/>
    <w:pPr>
      <w:numPr>
        <w:numId w:val="9"/>
      </w:numPr>
      <w:tabs>
        <w:tab w:val="left" w:pos="851"/>
        <w:tab w:val="right" w:pos="8210"/>
      </w:tabs>
      <w:spacing w:after="60"/>
      <w:contextualSpacing/>
    </w:pPr>
    <w:rPr>
      <w:b/>
    </w:rPr>
  </w:style>
  <w:style w:type="paragraph" w:styleId="Sommario2">
    <w:name w:val="toc 2"/>
    <w:basedOn w:val="Normale"/>
    <w:next w:val="Normale"/>
    <w:autoRedefine/>
    <w:uiPriority w:val="39"/>
    <w:semiHidden/>
    <w:rsid w:val="00393FB3"/>
    <w:pPr>
      <w:numPr>
        <w:ilvl w:val="1"/>
        <w:numId w:val="9"/>
      </w:numPr>
      <w:tabs>
        <w:tab w:val="left" w:pos="1134"/>
        <w:tab w:val="right" w:pos="8210"/>
      </w:tabs>
      <w:spacing w:after="60"/>
      <w:contextualSpacing/>
    </w:pPr>
  </w:style>
  <w:style w:type="paragraph" w:styleId="Sommario3">
    <w:name w:val="toc 3"/>
    <w:basedOn w:val="Normale"/>
    <w:next w:val="Normale"/>
    <w:autoRedefine/>
    <w:uiPriority w:val="39"/>
    <w:semiHidden/>
    <w:rsid w:val="00393FB3"/>
    <w:pPr>
      <w:numPr>
        <w:ilvl w:val="2"/>
        <w:numId w:val="9"/>
      </w:numPr>
      <w:tabs>
        <w:tab w:val="right" w:pos="8210"/>
      </w:tabs>
      <w:spacing w:after="60"/>
      <w:contextualSpacing/>
    </w:pPr>
  </w:style>
  <w:style w:type="character" w:customStyle="1" w:styleId="Titolo6Carattere">
    <w:name w:val="Titolo 6 Carattere"/>
    <w:basedOn w:val="Carpredefinitoparagrafo"/>
    <w:link w:val="Titolo6"/>
    <w:uiPriority w:val="25"/>
    <w:semiHidden/>
    <w:rsid w:val="00311DA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Sommario4">
    <w:name w:val="toc 4"/>
    <w:basedOn w:val="Normale"/>
    <w:next w:val="Normale"/>
    <w:autoRedefine/>
    <w:uiPriority w:val="39"/>
    <w:semiHidden/>
    <w:rsid w:val="00671CB0"/>
    <w:pPr>
      <w:numPr>
        <w:ilvl w:val="3"/>
        <w:numId w:val="9"/>
      </w:numPr>
      <w:tabs>
        <w:tab w:val="left" w:pos="1985"/>
        <w:tab w:val="right" w:pos="8210"/>
      </w:tabs>
      <w:spacing w:after="60"/>
      <w:contextualSpacing/>
    </w:pPr>
  </w:style>
  <w:style w:type="paragraph" w:customStyle="1" w:styleId="Bold">
    <w:name w:val="Bold"/>
    <w:basedOn w:val="Normale"/>
    <w:link w:val="BoldChar"/>
    <w:uiPriority w:val="2"/>
    <w:qFormat/>
    <w:rsid w:val="00EA5A80"/>
    <w:rPr>
      <w:b/>
    </w:rPr>
  </w:style>
  <w:style w:type="paragraph" w:customStyle="1" w:styleId="Italic">
    <w:name w:val="Italic"/>
    <w:basedOn w:val="Normale"/>
    <w:uiPriority w:val="1"/>
    <w:qFormat/>
    <w:rsid w:val="005002A3"/>
    <w:rPr>
      <w:i/>
    </w:rPr>
  </w:style>
  <w:style w:type="paragraph" w:styleId="Paragrafoelenco">
    <w:name w:val="List Paragraph"/>
    <w:basedOn w:val="Normale"/>
    <w:uiPriority w:val="34"/>
    <w:semiHidden/>
    <w:qFormat/>
    <w:rsid w:val="00671CB0"/>
    <w:pPr>
      <w:numPr>
        <w:numId w:val="2"/>
      </w:numPr>
      <w:spacing w:after="60"/>
      <w:ind w:left="0"/>
      <w:contextualSpacing/>
    </w:pPr>
  </w:style>
  <w:style w:type="paragraph" w:styleId="Didascalia">
    <w:name w:val="caption"/>
    <w:basedOn w:val="Normale"/>
    <w:next w:val="Normale"/>
    <w:uiPriority w:val="6"/>
    <w:qFormat/>
    <w:rsid w:val="009A2202"/>
    <w:pPr>
      <w:spacing w:line="180" w:lineRule="exact"/>
    </w:pPr>
    <w:rPr>
      <w:iCs/>
      <w:sz w:val="15"/>
      <w:szCs w:val="18"/>
    </w:rPr>
  </w:style>
  <w:style w:type="numbering" w:customStyle="1" w:styleId="USITableArticleList">
    <w:name w:val="USI Table Article List"/>
    <w:uiPriority w:val="99"/>
    <w:rsid w:val="00BE008D"/>
    <w:pPr>
      <w:numPr>
        <w:numId w:val="13"/>
      </w:numPr>
    </w:pPr>
  </w:style>
  <w:style w:type="numbering" w:customStyle="1" w:styleId="USIMixList">
    <w:name w:val="USI Mix List"/>
    <w:uiPriority w:val="99"/>
    <w:rsid w:val="001A7C27"/>
    <w:pPr>
      <w:numPr>
        <w:numId w:val="8"/>
      </w:numPr>
    </w:pPr>
  </w:style>
  <w:style w:type="paragraph" w:styleId="Numeroelenco2">
    <w:name w:val="List Number 2"/>
    <w:basedOn w:val="Normale"/>
    <w:link w:val="Numeroelenco2Carattere"/>
    <w:uiPriority w:val="24"/>
    <w:semiHidden/>
    <w:rsid w:val="003A7C61"/>
    <w:pPr>
      <w:spacing w:after="60"/>
      <w:contextualSpacing/>
    </w:pPr>
  </w:style>
  <w:style w:type="paragraph" w:styleId="Numeroelenco3">
    <w:name w:val="List Number 3"/>
    <w:basedOn w:val="Normale"/>
    <w:link w:val="Numeroelenco3Carattere"/>
    <w:uiPriority w:val="24"/>
    <w:semiHidden/>
    <w:rsid w:val="003A7C61"/>
    <w:pPr>
      <w:spacing w:after="60"/>
      <w:contextualSpacing/>
    </w:pPr>
  </w:style>
  <w:style w:type="paragraph" w:styleId="Numeroelenco4">
    <w:name w:val="List Number 4"/>
    <w:basedOn w:val="Normale"/>
    <w:link w:val="Numeroelenco4Carattere"/>
    <w:uiPriority w:val="24"/>
    <w:semiHidden/>
    <w:rsid w:val="003A7C61"/>
    <w:pPr>
      <w:numPr>
        <w:ilvl w:val="3"/>
        <w:numId w:val="10"/>
      </w:numPr>
      <w:spacing w:after="60"/>
      <w:contextualSpacing/>
    </w:pPr>
  </w:style>
  <w:style w:type="character" w:styleId="Collegamentoipertestuale">
    <w:name w:val="Hyperlink"/>
    <w:basedOn w:val="Carpredefinitoparagrafo"/>
    <w:uiPriority w:val="16"/>
    <w:rsid w:val="0024135A"/>
    <w:rPr>
      <w:rFonts w:ascii="Arial" w:hAnsi="Arial"/>
      <w:b w:val="0"/>
      <w:i w:val="0"/>
      <w:strike w:val="0"/>
      <w:dstrike w:val="0"/>
      <w:color w:val="auto"/>
      <w:sz w:val="20"/>
      <w:u w:val="single"/>
      <w:vertAlign w:val="baseline"/>
    </w:rPr>
  </w:style>
  <w:style w:type="paragraph" w:styleId="Testonotaapidipagina">
    <w:name w:val="footnote text"/>
    <w:basedOn w:val="Normale"/>
    <w:link w:val="TestonotaapidipaginaCarattere"/>
    <w:uiPriority w:val="7"/>
    <w:rsid w:val="00053733"/>
    <w:pPr>
      <w:spacing w:line="180" w:lineRule="exact"/>
    </w:pPr>
    <w:rPr>
      <w:sz w:val="15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7"/>
    <w:rsid w:val="00311DAE"/>
    <w:rPr>
      <w:sz w:val="15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3733"/>
    <w:rPr>
      <w:rFonts w:ascii="Arial" w:hAnsi="Arial"/>
      <w:vertAlign w:val="superscript"/>
    </w:rPr>
  </w:style>
  <w:style w:type="paragraph" w:styleId="Citazione">
    <w:name w:val="Quote"/>
    <w:basedOn w:val="Normale"/>
    <w:next w:val="Normale"/>
    <w:link w:val="CitazioneCarattere"/>
    <w:uiPriority w:val="17"/>
    <w:qFormat/>
    <w:rsid w:val="00881D05"/>
    <w:pPr>
      <w:pBdr>
        <w:top w:val="single" w:sz="8" w:space="1" w:color="auto"/>
        <w:bottom w:val="single" w:sz="2" w:space="3" w:color="auto"/>
      </w:pBdr>
    </w:pPr>
    <w:rPr>
      <w:b/>
      <w:iCs/>
    </w:rPr>
  </w:style>
  <w:style w:type="paragraph" w:customStyle="1" w:styleId="TextIntro">
    <w:name w:val="Text Intro"/>
    <w:basedOn w:val="Normale"/>
    <w:uiPriority w:val="9"/>
    <w:qFormat/>
    <w:rsid w:val="00093547"/>
    <w:pPr>
      <w:spacing w:after="60" w:line="340" w:lineRule="atLeast"/>
    </w:pPr>
    <w:rPr>
      <w:b/>
      <w:sz w:val="30"/>
    </w:rPr>
  </w:style>
  <w:style w:type="character" w:customStyle="1" w:styleId="CitazioneCarattere">
    <w:name w:val="Citazione Carattere"/>
    <w:basedOn w:val="Carpredefinitoparagrafo"/>
    <w:link w:val="Citazione"/>
    <w:uiPriority w:val="17"/>
    <w:rsid w:val="00311DAE"/>
    <w:rPr>
      <w:b/>
      <w:i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432A3"/>
    <w:pPr>
      <w:spacing w:line="240" w:lineRule="auto"/>
    </w:pPr>
  </w:style>
  <w:style w:type="paragraph" w:styleId="Firma">
    <w:name w:val="Signature"/>
    <w:basedOn w:val="Normale"/>
    <w:link w:val="FirmaCarattere"/>
    <w:uiPriority w:val="5"/>
    <w:rsid w:val="00F432A3"/>
    <w:pPr>
      <w:tabs>
        <w:tab w:val="left" w:pos="2835"/>
        <w:tab w:val="left" w:pos="4961"/>
      </w:tabs>
      <w:spacing w:line="180" w:lineRule="exact"/>
    </w:pPr>
    <w:rPr>
      <w:sz w:val="15"/>
    </w:rPr>
  </w:style>
  <w:style w:type="character" w:customStyle="1" w:styleId="FirmaCarattere">
    <w:name w:val="Firma Carattere"/>
    <w:basedOn w:val="Carpredefinitoparagrafo"/>
    <w:link w:val="Firma"/>
    <w:uiPriority w:val="5"/>
    <w:rsid w:val="00311DAE"/>
    <w:rPr>
      <w:sz w:val="15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432A3"/>
  </w:style>
  <w:style w:type="character" w:styleId="Rimandonotadichiusura">
    <w:name w:val="endnote reference"/>
    <w:basedOn w:val="Carpredefinitoparagrafo"/>
    <w:uiPriority w:val="99"/>
    <w:semiHidden/>
    <w:unhideWhenUsed/>
    <w:rsid w:val="00F432A3"/>
    <w:rPr>
      <w:vertAlign w:val="superscript"/>
    </w:rPr>
  </w:style>
  <w:style w:type="paragraph" w:styleId="Titolo">
    <w:name w:val="Title"/>
    <w:basedOn w:val="Normale"/>
    <w:link w:val="TitoloCarattere"/>
    <w:autoRedefine/>
    <w:uiPriority w:val="24"/>
    <w:semiHidden/>
    <w:qFormat/>
    <w:rsid w:val="00EA5A80"/>
    <w:pPr>
      <w:spacing w:line="425" w:lineRule="atLeast"/>
    </w:pPr>
    <w:rPr>
      <w:rFonts w:eastAsiaTheme="majorEastAsia" w:cstheme="majorBidi"/>
      <w:b/>
      <w:sz w:val="42"/>
      <w:szCs w:val="56"/>
    </w:rPr>
  </w:style>
  <w:style w:type="character" w:customStyle="1" w:styleId="TitoloCarattere">
    <w:name w:val="Titolo Carattere"/>
    <w:basedOn w:val="Carpredefinitoparagrafo"/>
    <w:link w:val="Titolo"/>
    <w:uiPriority w:val="24"/>
    <w:semiHidden/>
    <w:rsid w:val="00E77640"/>
    <w:rPr>
      <w:rFonts w:eastAsiaTheme="majorEastAsia" w:cstheme="majorBidi"/>
      <w:b/>
      <w:sz w:val="42"/>
      <w:szCs w:val="56"/>
    </w:rPr>
  </w:style>
  <w:style w:type="paragraph" w:customStyle="1" w:styleId="Title2">
    <w:name w:val="Title2"/>
    <w:basedOn w:val="Titolo"/>
    <w:link w:val="Title2Char"/>
    <w:uiPriority w:val="24"/>
    <w:semiHidden/>
    <w:qFormat/>
    <w:rsid w:val="000E3364"/>
    <w:pPr>
      <w:spacing w:line="360" w:lineRule="exact"/>
    </w:pPr>
    <w:rPr>
      <w:noProof/>
      <w:sz w:val="30"/>
      <w:lang w:eastAsia="it-CH"/>
    </w:rPr>
  </w:style>
  <w:style w:type="character" w:customStyle="1" w:styleId="Title2Char">
    <w:name w:val="Title2 Char"/>
    <w:basedOn w:val="TitoloCarattere"/>
    <w:link w:val="Title2"/>
    <w:uiPriority w:val="24"/>
    <w:semiHidden/>
    <w:rsid w:val="00311DAE"/>
    <w:rPr>
      <w:rFonts w:eastAsiaTheme="majorEastAsia" w:cstheme="majorBidi"/>
      <w:b/>
      <w:noProof/>
      <w:sz w:val="30"/>
      <w:szCs w:val="56"/>
      <w:lang w:eastAsia="it-CH"/>
    </w:rPr>
  </w:style>
  <w:style w:type="paragraph" w:styleId="Elenco">
    <w:name w:val="List"/>
    <w:basedOn w:val="Normale"/>
    <w:uiPriority w:val="13"/>
    <w:rsid w:val="001A7C27"/>
    <w:pPr>
      <w:numPr>
        <w:ilvl w:val="1"/>
        <w:numId w:val="14"/>
      </w:numPr>
      <w:spacing w:after="60"/>
      <w:contextualSpacing/>
    </w:pPr>
  </w:style>
  <w:style w:type="paragraph" w:styleId="Elenco2">
    <w:name w:val="List 2"/>
    <w:basedOn w:val="Normale"/>
    <w:uiPriority w:val="13"/>
    <w:rsid w:val="001A7C27"/>
    <w:pPr>
      <w:numPr>
        <w:ilvl w:val="2"/>
        <w:numId w:val="14"/>
      </w:numPr>
      <w:spacing w:after="60"/>
    </w:pPr>
  </w:style>
  <w:style w:type="paragraph" w:styleId="Elenco3">
    <w:name w:val="List 3"/>
    <w:basedOn w:val="Normale"/>
    <w:uiPriority w:val="13"/>
    <w:semiHidden/>
    <w:rsid w:val="001A7C27"/>
    <w:pPr>
      <w:numPr>
        <w:ilvl w:val="3"/>
        <w:numId w:val="14"/>
      </w:numPr>
      <w:spacing w:after="60"/>
      <w:contextualSpacing/>
    </w:pPr>
  </w:style>
  <w:style w:type="paragraph" w:styleId="Elenco4">
    <w:name w:val="List 4"/>
    <w:basedOn w:val="Normale"/>
    <w:uiPriority w:val="13"/>
    <w:semiHidden/>
    <w:rsid w:val="001A7C27"/>
    <w:pPr>
      <w:numPr>
        <w:ilvl w:val="4"/>
        <w:numId w:val="14"/>
      </w:numPr>
      <w:spacing w:after="60"/>
      <w:contextualSpacing/>
    </w:pPr>
  </w:style>
  <w:style w:type="paragraph" w:customStyle="1" w:styleId="Numbering">
    <w:name w:val="Numbering"/>
    <w:basedOn w:val="Paragrafoelenco"/>
    <w:uiPriority w:val="24"/>
    <w:semiHidden/>
    <w:qFormat/>
    <w:rsid w:val="00671CB0"/>
    <w:pPr>
      <w:numPr>
        <w:numId w:val="0"/>
      </w:numPr>
    </w:pPr>
    <w:rPr>
      <w:color w:val="000000" w:themeColor="text1"/>
    </w:rPr>
  </w:style>
  <w:style w:type="paragraph" w:styleId="Sottotitolo">
    <w:name w:val="Subtitle"/>
    <w:basedOn w:val="Normale"/>
    <w:next w:val="Titolo"/>
    <w:link w:val="SottotitoloCarattere"/>
    <w:autoRedefine/>
    <w:uiPriority w:val="7"/>
    <w:qFormat/>
    <w:rsid w:val="00797FCD"/>
    <w:pPr>
      <w:numPr>
        <w:ilvl w:val="1"/>
      </w:numPr>
      <w:spacing w:line="240" w:lineRule="auto"/>
    </w:pPr>
    <w:rPr>
      <w:rFonts w:asciiTheme="majorHAnsi" w:eastAsiaTheme="minorEastAsia" w:hAnsiTheme="majorHAnsi"/>
      <w:b/>
      <w:color w:val="000000" w:themeColor="text1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7"/>
    <w:rsid w:val="00797FCD"/>
    <w:rPr>
      <w:rFonts w:asciiTheme="majorHAnsi" w:eastAsiaTheme="minorEastAsia" w:hAnsiTheme="majorHAnsi"/>
      <w:b/>
      <w:color w:val="000000" w:themeColor="text1"/>
      <w:szCs w:val="22"/>
    </w:rPr>
  </w:style>
  <w:style w:type="paragraph" w:customStyle="1" w:styleId="Sender">
    <w:name w:val="Sender"/>
    <w:basedOn w:val="Normale"/>
    <w:link w:val="SenderChar"/>
    <w:uiPriority w:val="3"/>
    <w:qFormat/>
    <w:rsid w:val="004A0D51"/>
    <w:pPr>
      <w:tabs>
        <w:tab w:val="left" w:pos="4961"/>
        <w:tab w:val="right" w:pos="10206"/>
      </w:tabs>
      <w:spacing w:line="180" w:lineRule="exact"/>
    </w:pPr>
    <w:rPr>
      <w:color w:val="000000" w:themeColor="text1"/>
      <w:sz w:val="15"/>
      <w:szCs w:val="15"/>
    </w:rPr>
  </w:style>
  <w:style w:type="character" w:customStyle="1" w:styleId="SenderChar">
    <w:name w:val="Sender Char"/>
    <w:basedOn w:val="Carpredefinitoparagrafo"/>
    <w:link w:val="Sender"/>
    <w:uiPriority w:val="3"/>
    <w:rsid w:val="00311DAE"/>
    <w:rPr>
      <w:color w:val="000000" w:themeColor="text1"/>
      <w:sz w:val="15"/>
      <w:szCs w:val="15"/>
    </w:rPr>
  </w:style>
  <w:style w:type="character" w:customStyle="1" w:styleId="BoldChar">
    <w:name w:val="Bold Char"/>
    <w:basedOn w:val="Carpredefinitoparagrafo"/>
    <w:link w:val="Bold"/>
    <w:uiPriority w:val="2"/>
    <w:rsid w:val="00EA5A80"/>
    <w:rPr>
      <w:b/>
    </w:rPr>
  </w:style>
  <w:style w:type="paragraph" w:customStyle="1" w:styleId="BulletedList1">
    <w:name w:val="Bulleted List 1"/>
    <w:basedOn w:val="Paragrafoelenco"/>
    <w:uiPriority w:val="11"/>
    <w:qFormat/>
    <w:rsid w:val="006700F4"/>
    <w:pPr>
      <w:numPr>
        <w:numId w:val="6"/>
      </w:numPr>
      <w:contextualSpacing w:val="0"/>
    </w:pPr>
    <w:rPr>
      <w:color w:val="000000" w:themeColor="text1"/>
    </w:rPr>
  </w:style>
  <w:style w:type="paragraph" w:customStyle="1" w:styleId="BulletedList2">
    <w:name w:val="Bulleted List 2"/>
    <w:basedOn w:val="Paragrafoelenco"/>
    <w:uiPriority w:val="11"/>
    <w:qFormat/>
    <w:rsid w:val="006700F4"/>
    <w:pPr>
      <w:numPr>
        <w:ilvl w:val="1"/>
        <w:numId w:val="6"/>
      </w:numPr>
      <w:contextualSpacing w:val="0"/>
    </w:pPr>
    <w:rPr>
      <w:color w:val="000000" w:themeColor="text1"/>
    </w:rPr>
  </w:style>
  <w:style w:type="paragraph" w:customStyle="1" w:styleId="BulletedList3">
    <w:name w:val="Bulleted List 3"/>
    <w:basedOn w:val="Paragrafoelenco"/>
    <w:uiPriority w:val="11"/>
    <w:semiHidden/>
    <w:qFormat/>
    <w:rsid w:val="00CA2F3B"/>
    <w:pPr>
      <w:numPr>
        <w:ilvl w:val="2"/>
        <w:numId w:val="6"/>
      </w:numPr>
    </w:pPr>
    <w:rPr>
      <w:color w:val="000000" w:themeColor="text1"/>
    </w:rPr>
  </w:style>
  <w:style w:type="paragraph" w:customStyle="1" w:styleId="BulletedList4">
    <w:name w:val="Bulleted List 4"/>
    <w:basedOn w:val="Paragrafoelenco"/>
    <w:uiPriority w:val="11"/>
    <w:semiHidden/>
    <w:qFormat/>
    <w:rsid w:val="00CA2F3B"/>
    <w:pPr>
      <w:numPr>
        <w:ilvl w:val="3"/>
        <w:numId w:val="6"/>
      </w:numPr>
    </w:pPr>
    <w:rPr>
      <w:color w:val="000000" w:themeColor="text1"/>
    </w:rPr>
  </w:style>
  <w:style w:type="numbering" w:customStyle="1" w:styleId="USIBulletedList">
    <w:name w:val="USI Bulleted List"/>
    <w:uiPriority w:val="99"/>
    <w:rsid w:val="00CA2F3B"/>
    <w:pPr>
      <w:numPr>
        <w:numId w:val="3"/>
      </w:numPr>
    </w:pPr>
  </w:style>
  <w:style w:type="paragraph" w:customStyle="1" w:styleId="NumberedList">
    <w:name w:val="Numbered List"/>
    <w:basedOn w:val="Normale"/>
    <w:link w:val="NumberedListChar"/>
    <w:uiPriority w:val="14"/>
    <w:qFormat/>
    <w:rsid w:val="00311DAE"/>
    <w:pPr>
      <w:numPr>
        <w:numId w:val="12"/>
      </w:numPr>
      <w:spacing w:after="60"/>
    </w:pPr>
  </w:style>
  <w:style w:type="character" w:customStyle="1" w:styleId="NumberedListChar">
    <w:name w:val="Numbered List Char"/>
    <w:basedOn w:val="Carpredefinitoparagrafo"/>
    <w:link w:val="NumberedList"/>
    <w:uiPriority w:val="14"/>
    <w:rsid w:val="00311DAE"/>
  </w:style>
  <w:style w:type="paragraph" w:customStyle="1" w:styleId="NumberedList2">
    <w:name w:val="Numbered List 2"/>
    <w:basedOn w:val="Numeroelenco2"/>
    <w:link w:val="NumberedList2Char"/>
    <w:uiPriority w:val="14"/>
    <w:qFormat/>
    <w:rsid w:val="00943483"/>
    <w:pPr>
      <w:numPr>
        <w:ilvl w:val="1"/>
        <w:numId w:val="12"/>
      </w:numPr>
      <w:contextualSpacing w:val="0"/>
    </w:pPr>
  </w:style>
  <w:style w:type="character" w:customStyle="1" w:styleId="Numeroelenco2Carattere">
    <w:name w:val="Numero elenco 2 Carattere"/>
    <w:basedOn w:val="Carpredefinitoparagrafo"/>
    <w:link w:val="Numeroelenco2"/>
    <w:uiPriority w:val="24"/>
    <w:semiHidden/>
    <w:rsid w:val="00311DAE"/>
  </w:style>
  <w:style w:type="character" w:customStyle="1" w:styleId="NumberedList2Char">
    <w:name w:val="Numbered List 2 Char"/>
    <w:basedOn w:val="Numeroelenco2Carattere"/>
    <w:link w:val="NumberedList2"/>
    <w:uiPriority w:val="14"/>
    <w:rsid w:val="00311DAE"/>
  </w:style>
  <w:style w:type="paragraph" w:customStyle="1" w:styleId="NumberedList3">
    <w:name w:val="Numbered List 3"/>
    <w:basedOn w:val="Numeroelenco3"/>
    <w:link w:val="NumberedList3Char"/>
    <w:uiPriority w:val="14"/>
    <w:qFormat/>
    <w:rsid w:val="00943483"/>
    <w:pPr>
      <w:numPr>
        <w:ilvl w:val="2"/>
        <w:numId w:val="12"/>
      </w:numPr>
      <w:contextualSpacing w:val="0"/>
    </w:pPr>
  </w:style>
  <w:style w:type="character" w:customStyle="1" w:styleId="Numeroelenco3Carattere">
    <w:name w:val="Numero elenco 3 Carattere"/>
    <w:basedOn w:val="Carpredefinitoparagrafo"/>
    <w:link w:val="Numeroelenco3"/>
    <w:uiPriority w:val="24"/>
    <w:semiHidden/>
    <w:rsid w:val="00311DAE"/>
  </w:style>
  <w:style w:type="character" w:customStyle="1" w:styleId="NumberedList3Char">
    <w:name w:val="Numbered List 3 Char"/>
    <w:basedOn w:val="Numeroelenco3Carattere"/>
    <w:link w:val="NumberedList3"/>
    <w:uiPriority w:val="14"/>
    <w:rsid w:val="00311DAE"/>
  </w:style>
  <w:style w:type="paragraph" w:customStyle="1" w:styleId="NumberedList4">
    <w:name w:val="Numbered List 4"/>
    <w:basedOn w:val="Numeroelenco4"/>
    <w:link w:val="NumberedList4Char"/>
    <w:uiPriority w:val="14"/>
    <w:semiHidden/>
    <w:qFormat/>
    <w:rsid w:val="006700F4"/>
    <w:pPr>
      <w:numPr>
        <w:numId w:val="12"/>
      </w:numPr>
      <w:contextualSpacing w:val="0"/>
    </w:pPr>
  </w:style>
  <w:style w:type="character" w:customStyle="1" w:styleId="Numeroelenco4Carattere">
    <w:name w:val="Numero elenco 4 Carattere"/>
    <w:basedOn w:val="Carpredefinitoparagrafo"/>
    <w:link w:val="Numeroelenco4"/>
    <w:uiPriority w:val="24"/>
    <w:semiHidden/>
    <w:rsid w:val="00311DAE"/>
  </w:style>
  <w:style w:type="character" w:customStyle="1" w:styleId="NumberedList4Char">
    <w:name w:val="Numbered List 4 Char"/>
    <w:basedOn w:val="Numeroelenco4Carattere"/>
    <w:link w:val="NumberedList4"/>
    <w:uiPriority w:val="14"/>
    <w:semiHidden/>
    <w:rsid w:val="00311DAE"/>
  </w:style>
  <w:style w:type="paragraph" w:customStyle="1" w:styleId="TitleList">
    <w:name w:val="Title List"/>
    <w:basedOn w:val="Elenco"/>
    <w:link w:val="TitleListChar"/>
    <w:uiPriority w:val="12"/>
    <w:qFormat/>
    <w:rsid w:val="001A7C27"/>
    <w:pPr>
      <w:numPr>
        <w:ilvl w:val="0"/>
      </w:numPr>
      <w:spacing w:line="200" w:lineRule="atLeast"/>
      <w:contextualSpacing w:val="0"/>
    </w:pPr>
    <w:rPr>
      <w:b/>
    </w:rPr>
  </w:style>
  <w:style w:type="character" w:customStyle="1" w:styleId="TitleListChar">
    <w:name w:val="Title List Char"/>
    <w:basedOn w:val="BoldChar"/>
    <w:link w:val="TitleList"/>
    <w:uiPriority w:val="12"/>
    <w:rsid w:val="00311DAE"/>
    <w:rPr>
      <w:b/>
    </w:rPr>
  </w:style>
  <w:style w:type="numbering" w:customStyle="1" w:styleId="USITableNumberedListStyle">
    <w:name w:val="USI Table Numbered List Style"/>
    <w:uiPriority w:val="99"/>
    <w:rsid w:val="00CD4CC7"/>
    <w:pPr>
      <w:numPr>
        <w:numId w:val="4"/>
      </w:numPr>
    </w:pPr>
  </w:style>
  <w:style w:type="table" w:styleId="Tabellatema">
    <w:name w:val="Table Theme"/>
    <w:basedOn w:val="Tabellanormale"/>
    <w:uiPriority w:val="99"/>
    <w:semiHidden/>
    <w:unhideWhenUsed/>
    <w:rsid w:val="00C52353"/>
    <w:pPr>
      <w:spacing w:line="200" w:lineRule="atLeast"/>
      <w:ind w:left="-284" w:firstLine="284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</w:tblCellMar>
    </w:tblPr>
    <w:tcPr>
      <w:tcMar>
        <w:top w:w="57" w:type="dxa"/>
        <w:left w:w="0" w:type="dxa"/>
        <w:bottom w:w="57" w:type="dxa"/>
      </w:tcMar>
    </w:tcPr>
  </w:style>
  <w:style w:type="paragraph" w:customStyle="1" w:styleId="tabletext">
    <w:name w:val="table_text"/>
    <w:basedOn w:val="Normale"/>
    <w:uiPriority w:val="18"/>
    <w:qFormat/>
    <w:rsid w:val="00E2067E"/>
    <w:pPr>
      <w:framePr w:wrap="around" w:vAnchor="text" w:hAnchor="text" w:y="1"/>
      <w:spacing w:after="60" w:line="200" w:lineRule="atLeast"/>
    </w:pPr>
    <w:rPr>
      <w:color w:val="000000" w:themeColor="text1"/>
      <w:sz w:val="16"/>
    </w:rPr>
  </w:style>
  <w:style w:type="paragraph" w:customStyle="1" w:styleId="tabletitle">
    <w:name w:val="table_title"/>
    <w:basedOn w:val="tabletext"/>
    <w:uiPriority w:val="18"/>
    <w:qFormat/>
    <w:rsid w:val="00863B98"/>
    <w:pPr>
      <w:framePr w:wrap="around"/>
    </w:pPr>
    <w:rPr>
      <w:b/>
    </w:rPr>
  </w:style>
  <w:style w:type="paragraph" w:customStyle="1" w:styleId="tablenumberedlist">
    <w:name w:val="table_numbered_list"/>
    <w:basedOn w:val="tabletext"/>
    <w:uiPriority w:val="18"/>
    <w:qFormat/>
    <w:rsid w:val="00CD4CC7"/>
    <w:pPr>
      <w:framePr w:wrap="around"/>
      <w:numPr>
        <w:numId w:val="4"/>
      </w:numPr>
    </w:pPr>
  </w:style>
  <w:style w:type="numbering" w:customStyle="1" w:styleId="USITableBulletedListStyle">
    <w:name w:val="USI Table Bulleted List Style"/>
    <w:uiPriority w:val="99"/>
    <w:rsid w:val="00CD4CC7"/>
    <w:pPr>
      <w:numPr>
        <w:numId w:val="5"/>
      </w:numPr>
    </w:pPr>
  </w:style>
  <w:style w:type="paragraph" w:customStyle="1" w:styleId="tablebulletedlist">
    <w:name w:val="table_bulleted_list"/>
    <w:basedOn w:val="tablenumberedlist"/>
    <w:uiPriority w:val="18"/>
    <w:qFormat/>
    <w:rsid w:val="00CD4CC7"/>
    <w:pPr>
      <w:framePr w:wrap="around"/>
      <w:numPr>
        <w:numId w:val="5"/>
      </w:numPr>
    </w:pPr>
  </w:style>
  <w:style w:type="table" w:customStyle="1" w:styleId="USITableStyle">
    <w:name w:val="USI Table Style"/>
    <w:basedOn w:val="Tabellanormale"/>
    <w:uiPriority w:val="99"/>
    <w:rsid w:val="006979BE"/>
    <w:pPr>
      <w:spacing w:after="60" w:line="200" w:lineRule="atLeast"/>
    </w:pPr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28" w:type="dxa"/>
        <w:bottom w:w="57" w:type="dxa"/>
      </w:tblCellMar>
    </w:tblPr>
    <w:tblStylePr w:type="firstRow">
      <w:rPr>
        <w:rFonts w:ascii="Arial" w:hAnsi="Arial"/>
        <w:b w:val="0"/>
        <w:sz w:val="16"/>
      </w:rPr>
      <w:tblPr/>
      <w:tcPr>
        <w:tcBorders>
          <w:top w:val="single" w:sz="18" w:space="0" w:color="auto"/>
        </w:tcBorders>
      </w:tcPr>
    </w:tblStylePr>
  </w:style>
  <w:style w:type="numbering" w:customStyle="1" w:styleId="USIHeadingList">
    <w:name w:val="USI Heading List"/>
    <w:uiPriority w:val="99"/>
    <w:rsid w:val="00334CDB"/>
    <w:pPr>
      <w:numPr>
        <w:numId w:val="7"/>
      </w:numPr>
    </w:pPr>
  </w:style>
  <w:style w:type="numbering" w:customStyle="1" w:styleId="USINumberedList">
    <w:name w:val="USI Numbered List"/>
    <w:uiPriority w:val="99"/>
    <w:rsid w:val="00EF5C79"/>
    <w:pPr>
      <w:numPr>
        <w:numId w:val="11"/>
      </w:numPr>
    </w:pPr>
  </w:style>
  <w:style w:type="paragraph" w:customStyle="1" w:styleId="Article">
    <w:name w:val="Article"/>
    <w:basedOn w:val="Normale"/>
    <w:uiPriority w:val="15"/>
    <w:rsid w:val="00BE008D"/>
    <w:pPr>
      <w:numPr>
        <w:numId w:val="13"/>
      </w:numPr>
    </w:pPr>
  </w:style>
  <w:style w:type="character" w:styleId="Testosegnaposto">
    <w:name w:val="Placeholder Text"/>
    <w:basedOn w:val="Carpredefinitoparagrafo"/>
    <w:uiPriority w:val="99"/>
    <w:semiHidden/>
    <w:rsid w:val="00F12AE3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2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i.ch/it/universita/chi-siamo/mission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k.usi.ch/it/elenco-delle-associazioni-studentesche-riconosciut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lint@usi.c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elint@usi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i.ch/it/universita/cosa-facciamo/sostenibilita/sosta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i\dfs\USI-Documentazione%20e%20Modelli\modelli\1_modelli%20Word\100_USI\100_c_usi-progetto-breve-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9D8A75820A4B3885D05B452DBE88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B72F0F-41E1-4539-9A2B-3ABA6611538B}"/>
      </w:docPartPr>
      <w:docPartBody>
        <w:p w:rsidR="00866A27" w:rsidRDefault="003B2064" w:rsidP="003B2064">
          <w:pPr>
            <w:pStyle w:val="DA9D8A75820A4B3885D05B452DBE889D"/>
          </w:pPr>
          <w:r w:rsidRPr="00CD14CC">
            <w:rPr>
              <w:rStyle w:val="Testosegnaposto"/>
              <w:bdr w:val="single" w:sz="4" w:space="0" w:color="auto"/>
            </w:rPr>
            <w:t>Fare clic o toccare qui per immettere il testo.</w:t>
          </w:r>
        </w:p>
      </w:docPartBody>
    </w:docPart>
    <w:docPart>
      <w:docPartPr>
        <w:name w:val="8B3C6C794DC645259870091B00386E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8D5478-2A0A-4C01-8823-F633928C87EA}"/>
      </w:docPartPr>
      <w:docPartBody>
        <w:p w:rsidR="00866A27" w:rsidRDefault="003B2064" w:rsidP="003B2064">
          <w:pPr>
            <w:pStyle w:val="8B3C6C794DC645259870091B00386E65"/>
          </w:pPr>
          <w:r>
            <w:rPr>
              <w:rStyle w:val="Testosegnaposto"/>
            </w:rPr>
            <w:t>associazione@usi.ch</w:t>
          </w:r>
          <w:r w:rsidRPr="00220EE7">
            <w:rPr>
              <w:rStyle w:val="Testosegnaposto"/>
            </w:rPr>
            <w:t>.</w:t>
          </w:r>
        </w:p>
      </w:docPartBody>
    </w:docPart>
    <w:docPart>
      <w:docPartPr>
        <w:name w:val="874B43AB1E9441F59595C3B213EC6B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875277-6808-4F2D-9327-9C395B5954D8}"/>
      </w:docPartPr>
      <w:docPartBody>
        <w:p w:rsidR="00866A27" w:rsidRDefault="003B2064" w:rsidP="003B2064">
          <w:pPr>
            <w:pStyle w:val="874B43AB1E9441F59595C3B213EC6B9B"/>
          </w:pPr>
          <w:r>
            <w:rPr>
              <w:rStyle w:val="Testosegnaposto"/>
            </w:rPr>
            <w:t>Elencare tutte le associazioni partner</w:t>
          </w:r>
          <w:r w:rsidRPr="00220EE7">
            <w:rPr>
              <w:rStyle w:val="Testosegnaposto"/>
            </w:rPr>
            <w:t>.</w:t>
          </w:r>
        </w:p>
      </w:docPartBody>
    </w:docPart>
    <w:docPart>
      <w:docPartPr>
        <w:name w:val="DF120E5572A1453AA3DEDD0DC2B662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ABF87F-D309-4B0B-852D-6852A6653480}"/>
      </w:docPartPr>
      <w:docPartBody>
        <w:p w:rsidR="00866A27" w:rsidRDefault="003B2064" w:rsidP="003B2064">
          <w:pPr>
            <w:pStyle w:val="DF120E5572A1453AA3DEDD0DC2B6623F"/>
          </w:pPr>
          <w:r w:rsidRPr="00764B08">
            <w:rPr>
              <w:rStyle w:val="Testosegnaposto"/>
              <w:rFonts w:asciiTheme="minorHAnsi" w:hAnsiTheme="minorHAnsi" w:cstheme="minorHAnsi"/>
              <w:lang w:val="it-IT"/>
            </w:rPr>
            <w:t>Luogo e data</w:t>
          </w:r>
        </w:p>
      </w:docPartBody>
    </w:docPart>
    <w:docPart>
      <w:docPartPr>
        <w:name w:val="A2B2A5BF20784A1DA61EB3359AD186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331360-8FEE-4D84-AC07-EC2A9443F281}"/>
      </w:docPartPr>
      <w:docPartBody>
        <w:p w:rsidR="00866A27" w:rsidRDefault="003B2064" w:rsidP="003B2064">
          <w:pPr>
            <w:pStyle w:val="A2B2A5BF20784A1DA61EB3359AD1863D1"/>
          </w:pPr>
          <w:r w:rsidRPr="00220EE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64F95BFE85B40D9BF9418B2EA9D5E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56265A-B686-433C-B47F-84ADA767CA4A}"/>
      </w:docPartPr>
      <w:docPartBody>
        <w:p w:rsidR="00866A27" w:rsidRDefault="003B2064" w:rsidP="003B2064">
          <w:pPr>
            <w:pStyle w:val="364F95BFE85B40D9BF9418B2EA9D5E311"/>
          </w:pPr>
          <w:r w:rsidRPr="00220EE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144C229A3C6485F8132F7016230F8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846072-A7AF-4108-BD56-40B285B6DF8E}"/>
      </w:docPartPr>
      <w:docPartBody>
        <w:p w:rsidR="00866A27" w:rsidRDefault="003B2064" w:rsidP="003B2064">
          <w:pPr>
            <w:pStyle w:val="0144C229A3C6485F8132F7016230F8991"/>
          </w:pPr>
          <w:r>
            <w:rPr>
              <w:rStyle w:val="Testosegnaposto"/>
            </w:rPr>
            <w:t>Nome.cognome@usi.ch</w:t>
          </w:r>
        </w:p>
      </w:docPartBody>
    </w:docPart>
    <w:docPart>
      <w:docPartPr>
        <w:name w:val="E46957E48DA045CF8E1254D958B501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CF49C8-8449-4F2A-992F-7BCCE43F5229}"/>
      </w:docPartPr>
      <w:docPartBody>
        <w:p w:rsidR="006B3E74" w:rsidRDefault="003B2064" w:rsidP="003B2064">
          <w:pPr>
            <w:pStyle w:val="E46957E48DA045CF8E1254D958B501F31"/>
          </w:pPr>
          <w:r w:rsidRPr="00220EE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13FB9EC63D4BD899D6BF62C2999E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9CD964-EE2B-4468-B483-BA32257D75D0}"/>
      </w:docPartPr>
      <w:docPartBody>
        <w:p w:rsidR="006B3E74" w:rsidRDefault="003B2064" w:rsidP="003B2064">
          <w:pPr>
            <w:pStyle w:val="9A13FB9EC63D4BD899D6BF62C2999E431"/>
          </w:pPr>
          <w:r w:rsidRPr="00220EE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E1D4696CE744736ABBFFC9C5A7520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2F62E0-49ED-470B-95D7-A0F4E881BB70}"/>
      </w:docPartPr>
      <w:docPartBody>
        <w:p w:rsidR="006B3E74" w:rsidRDefault="003B2064" w:rsidP="003B2064">
          <w:pPr>
            <w:pStyle w:val="EE1D4696CE744736ABBFFC9C5A7520DC1"/>
          </w:pPr>
          <w:r w:rsidRPr="00220EE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5FF40E1C43547C2BF77CFA6A4565F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106333-1D88-427C-9F55-074D482AEFFF}"/>
      </w:docPartPr>
      <w:docPartBody>
        <w:p w:rsidR="006B3E74" w:rsidRDefault="003B2064" w:rsidP="003B2064">
          <w:pPr>
            <w:pStyle w:val="A5FF40E1C43547C2BF77CFA6A4565F1E1"/>
          </w:pPr>
          <w:r w:rsidRPr="00220EE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8F2C3568624E7AA55498655576D1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4B1704-349E-436D-A0F2-3569C58A396B}"/>
      </w:docPartPr>
      <w:docPartBody>
        <w:p w:rsidR="006B3E74" w:rsidRDefault="003B2064" w:rsidP="003B2064">
          <w:pPr>
            <w:pStyle w:val="E28F2C3568624E7AA55498655576D16D1"/>
          </w:pPr>
          <w:r w:rsidRPr="00220EE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312B36CB3A84F988C52BF85D3F719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ABFDC0-59C9-4DE1-9D3F-597BA5D77919}"/>
      </w:docPartPr>
      <w:docPartBody>
        <w:p w:rsidR="006B3E74" w:rsidRDefault="003B2064" w:rsidP="003B2064">
          <w:pPr>
            <w:pStyle w:val="8312B36CB3A84F988C52BF85D3F719B41"/>
          </w:pPr>
          <w:r>
            <w:rPr>
              <w:rStyle w:val="Testosegnaposto"/>
            </w:rPr>
            <w:t xml:space="preserve">Nome e cognome di una persona per ogni associazione partner </w:t>
          </w:r>
        </w:p>
      </w:docPartBody>
    </w:docPart>
    <w:docPart>
      <w:docPartPr>
        <w:name w:val="C967F1BCA0CE4FDD960CA8D3368611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D906B8-CD71-460B-B785-FDB742312DB6}"/>
      </w:docPartPr>
      <w:docPartBody>
        <w:p w:rsidR="006B3E74" w:rsidRDefault="003B2064" w:rsidP="003B2064">
          <w:pPr>
            <w:pStyle w:val="C967F1BCA0CE4FDD960CA8D3368611F41"/>
          </w:pPr>
          <w:r w:rsidRPr="0034109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9559A62714F4A87BC65E5C933F49C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03828F-6A53-4A12-8170-FCEA1813B123}"/>
      </w:docPartPr>
      <w:docPartBody>
        <w:p w:rsidR="006B3E74" w:rsidRDefault="003B2064" w:rsidP="003B2064">
          <w:pPr>
            <w:pStyle w:val="C9559A62714F4A87BC65E5C933F49CFC1"/>
          </w:pPr>
          <w:r>
            <w:rPr>
              <w:rStyle w:val="Testosegnaposto"/>
            </w:rPr>
            <w:t>Spesa, importo previsto in CHF</w:t>
          </w:r>
          <w:r w:rsidRPr="00220EE7">
            <w:rPr>
              <w:rStyle w:val="Testosegnaposto"/>
            </w:rPr>
            <w:t>.</w:t>
          </w:r>
        </w:p>
      </w:docPartBody>
    </w:docPart>
    <w:docPart>
      <w:docPartPr>
        <w:name w:val="13FEB541CAE249F799D2B55BE2E45A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560CC9-A932-433D-8208-7AE00A4AFA58}"/>
      </w:docPartPr>
      <w:docPartBody>
        <w:p w:rsidR="0017482C" w:rsidRDefault="003B2064" w:rsidP="003B2064">
          <w:pPr>
            <w:pStyle w:val="13FEB541CAE249F799D2B55BE2E45A74"/>
          </w:pPr>
          <w:r>
            <w:rPr>
              <w:rStyle w:val="Testosegnaposto"/>
            </w:rPr>
            <w:t>Inserire il totale stimato.</w:t>
          </w:r>
        </w:p>
      </w:docPartBody>
    </w:docPart>
    <w:docPart>
      <w:docPartPr>
        <w:name w:val="5F5A7738C64142E398E18CA80961F1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3A408E-6C75-4317-8B2B-AEF5145FCDC0}"/>
      </w:docPartPr>
      <w:docPartBody>
        <w:p w:rsidR="0017482C" w:rsidRDefault="003B2064" w:rsidP="003B2064">
          <w:pPr>
            <w:pStyle w:val="5F5A7738C64142E398E18CA80961F1F8"/>
          </w:pPr>
          <w:r>
            <w:rPr>
              <w:rStyle w:val="Testosegnaposto"/>
            </w:rPr>
            <w:t>Entrata, importo previsto in CHF</w:t>
          </w:r>
          <w:r w:rsidRPr="00547059">
            <w:rPr>
              <w:rStyle w:val="Testosegnapos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24D81"/>
    <w:multiLevelType w:val="multilevel"/>
    <w:tmpl w:val="35F20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9508130">
    <w:abstractNumId w:val="0"/>
  </w:num>
  <w:num w:numId="2" w16cid:durableId="1850024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17B"/>
    <w:rsid w:val="0017482C"/>
    <w:rsid w:val="002520DE"/>
    <w:rsid w:val="003758B2"/>
    <w:rsid w:val="003B2064"/>
    <w:rsid w:val="005A617B"/>
    <w:rsid w:val="006B3E74"/>
    <w:rsid w:val="00701F1C"/>
    <w:rsid w:val="00866A27"/>
    <w:rsid w:val="00B00694"/>
    <w:rsid w:val="00B75B80"/>
    <w:rsid w:val="00D8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B2064"/>
    <w:rPr>
      <w:color w:val="808080"/>
    </w:rPr>
  </w:style>
  <w:style w:type="paragraph" w:customStyle="1" w:styleId="DA9D8A75820A4B3885D05B452DBE889D">
    <w:name w:val="DA9D8A75820A4B3885D05B452DBE889D"/>
    <w:rsid w:val="003B206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8B3C6C794DC645259870091B00386E65">
    <w:name w:val="8B3C6C794DC645259870091B00386E65"/>
    <w:rsid w:val="003B206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874B43AB1E9441F59595C3B213EC6B9B">
    <w:name w:val="874B43AB1E9441F59595C3B213EC6B9B"/>
    <w:rsid w:val="003B2064"/>
    <w:pPr>
      <w:numPr>
        <w:ilvl w:val="1"/>
        <w:numId w:val="6"/>
      </w:numPr>
      <w:tabs>
        <w:tab w:val="clear" w:pos="360"/>
        <w:tab w:val="num" w:pos="284"/>
      </w:tabs>
      <w:spacing w:after="60" w:line="240" w:lineRule="atLeast"/>
      <w:ind w:left="284" w:hanging="284"/>
    </w:pPr>
    <w:rPr>
      <w:rFonts w:ascii="Arial" w:eastAsiaTheme="minorHAnsi" w:hAnsi="Arial"/>
      <w:color w:val="000000" w:themeColor="text1"/>
      <w:sz w:val="20"/>
      <w:szCs w:val="20"/>
      <w:lang w:eastAsia="en-US"/>
    </w:rPr>
  </w:style>
  <w:style w:type="paragraph" w:customStyle="1" w:styleId="A2B2A5BF20784A1DA61EB3359AD1863D1">
    <w:name w:val="A2B2A5BF20784A1DA61EB3359AD1863D1"/>
    <w:rsid w:val="003B206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364F95BFE85B40D9BF9418B2EA9D5E311">
    <w:name w:val="364F95BFE85B40D9BF9418B2EA9D5E311"/>
    <w:rsid w:val="003B206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0144C229A3C6485F8132F7016230F8991">
    <w:name w:val="0144C229A3C6485F8132F7016230F8991"/>
    <w:rsid w:val="003B206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E46957E48DA045CF8E1254D958B501F31">
    <w:name w:val="E46957E48DA045CF8E1254D958B501F31"/>
    <w:rsid w:val="003B206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9A13FB9EC63D4BD899D6BF62C2999E431">
    <w:name w:val="9A13FB9EC63D4BD899D6BF62C2999E431"/>
    <w:rsid w:val="003B206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EE1D4696CE744736ABBFFC9C5A7520DC1">
    <w:name w:val="EE1D4696CE744736ABBFFC9C5A7520DC1"/>
    <w:rsid w:val="003B206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A5FF40E1C43547C2BF77CFA6A4565F1E1">
    <w:name w:val="A5FF40E1C43547C2BF77CFA6A4565F1E1"/>
    <w:rsid w:val="003B206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E28F2C3568624E7AA55498655576D16D1">
    <w:name w:val="E28F2C3568624E7AA55498655576D16D1"/>
    <w:rsid w:val="003B2064"/>
    <w:pPr>
      <w:numPr>
        <w:ilvl w:val="1"/>
        <w:numId w:val="6"/>
      </w:numPr>
      <w:tabs>
        <w:tab w:val="clear" w:pos="360"/>
        <w:tab w:val="num" w:pos="284"/>
      </w:tabs>
      <w:spacing w:after="60" w:line="240" w:lineRule="atLeast"/>
      <w:ind w:left="284" w:hanging="284"/>
    </w:pPr>
    <w:rPr>
      <w:rFonts w:ascii="Arial" w:eastAsiaTheme="minorHAnsi" w:hAnsi="Arial"/>
      <w:color w:val="000000" w:themeColor="text1"/>
      <w:sz w:val="20"/>
      <w:szCs w:val="20"/>
      <w:lang w:eastAsia="en-US"/>
    </w:rPr>
  </w:style>
  <w:style w:type="paragraph" w:customStyle="1" w:styleId="8312B36CB3A84F988C52BF85D3F719B41">
    <w:name w:val="8312B36CB3A84F988C52BF85D3F719B41"/>
    <w:rsid w:val="003B2064"/>
    <w:pPr>
      <w:numPr>
        <w:ilvl w:val="1"/>
        <w:numId w:val="6"/>
      </w:numPr>
      <w:tabs>
        <w:tab w:val="clear" w:pos="360"/>
        <w:tab w:val="num" w:pos="284"/>
      </w:tabs>
      <w:spacing w:after="60" w:line="240" w:lineRule="atLeast"/>
      <w:ind w:left="284" w:hanging="284"/>
    </w:pPr>
    <w:rPr>
      <w:rFonts w:ascii="Arial" w:eastAsiaTheme="minorHAnsi" w:hAnsi="Arial"/>
      <w:color w:val="000000" w:themeColor="text1"/>
      <w:sz w:val="20"/>
      <w:szCs w:val="20"/>
      <w:lang w:eastAsia="en-US"/>
    </w:rPr>
  </w:style>
  <w:style w:type="paragraph" w:customStyle="1" w:styleId="C967F1BCA0CE4FDD960CA8D3368611F41">
    <w:name w:val="C967F1BCA0CE4FDD960CA8D3368611F41"/>
    <w:rsid w:val="003B2064"/>
    <w:pPr>
      <w:numPr>
        <w:ilvl w:val="1"/>
        <w:numId w:val="6"/>
      </w:numPr>
      <w:tabs>
        <w:tab w:val="clear" w:pos="360"/>
        <w:tab w:val="num" w:pos="284"/>
      </w:tabs>
      <w:spacing w:after="60" w:line="240" w:lineRule="atLeast"/>
      <w:ind w:left="284" w:hanging="284"/>
    </w:pPr>
    <w:rPr>
      <w:rFonts w:ascii="Arial" w:eastAsiaTheme="minorHAnsi" w:hAnsi="Arial"/>
      <w:color w:val="000000" w:themeColor="text1"/>
      <w:sz w:val="20"/>
      <w:szCs w:val="20"/>
      <w:lang w:eastAsia="en-US"/>
    </w:rPr>
  </w:style>
  <w:style w:type="paragraph" w:customStyle="1" w:styleId="13FEB541CAE249F799D2B55BE2E45A74">
    <w:name w:val="13FEB541CAE249F799D2B55BE2E45A74"/>
    <w:rsid w:val="003B206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C9559A62714F4A87BC65E5C933F49CFC1">
    <w:name w:val="C9559A62714F4A87BC65E5C933F49CFC1"/>
    <w:rsid w:val="003B2064"/>
    <w:pPr>
      <w:numPr>
        <w:ilvl w:val="1"/>
        <w:numId w:val="6"/>
      </w:numPr>
      <w:tabs>
        <w:tab w:val="clear" w:pos="360"/>
        <w:tab w:val="num" w:pos="284"/>
      </w:tabs>
      <w:spacing w:after="60" w:line="240" w:lineRule="atLeast"/>
      <w:ind w:left="284" w:hanging="284"/>
    </w:pPr>
    <w:rPr>
      <w:rFonts w:ascii="Arial" w:eastAsiaTheme="minorHAnsi" w:hAnsi="Arial"/>
      <w:color w:val="000000" w:themeColor="text1"/>
      <w:sz w:val="20"/>
      <w:szCs w:val="20"/>
      <w:lang w:eastAsia="en-US"/>
    </w:rPr>
  </w:style>
  <w:style w:type="paragraph" w:customStyle="1" w:styleId="5F5A7738C64142E398E18CA80961F1F8">
    <w:name w:val="5F5A7738C64142E398E18CA80961F1F8"/>
    <w:rsid w:val="003B2064"/>
    <w:pPr>
      <w:numPr>
        <w:ilvl w:val="1"/>
        <w:numId w:val="6"/>
      </w:numPr>
      <w:tabs>
        <w:tab w:val="clear" w:pos="360"/>
        <w:tab w:val="num" w:pos="284"/>
      </w:tabs>
      <w:spacing w:after="60" w:line="240" w:lineRule="atLeast"/>
      <w:ind w:left="284" w:hanging="284"/>
    </w:pPr>
    <w:rPr>
      <w:rFonts w:ascii="Arial" w:eastAsiaTheme="minorHAnsi" w:hAnsi="Arial"/>
      <w:color w:val="000000" w:themeColor="text1"/>
      <w:sz w:val="20"/>
      <w:szCs w:val="20"/>
      <w:lang w:eastAsia="en-US"/>
    </w:rPr>
  </w:style>
  <w:style w:type="paragraph" w:customStyle="1" w:styleId="DF120E5572A1453AA3DEDD0DC2B6623F">
    <w:name w:val="DF120E5572A1453AA3DEDD0DC2B6623F"/>
    <w:rsid w:val="003B2064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USI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USI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B71C4FD-29C8-4898-80C1-4F8AF503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100_c_usi-progetto-breve-it.dotx</Template>
  <TotalTime>0</TotalTime>
  <Pages>5</Pages>
  <Words>1255</Words>
  <Characters>7154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USI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Padovan Alessia</dc:creator>
  <cp:keywords/>
  <dc:description/>
  <cp:lastModifiedBy>Biliato Mariaelena</cp:lastModifiedBy>
  <cp:revision>30</cp:revision>
  <cp:lastPrinted>2020-02-24T14:08:00Z</cp:lastPrinted>
  <dcterms:created xsi:type="dcterms:W3CDTF">2026-02-03T07:48:00Z</dcterms:created>
  <dcterms:modified xsi:type="dcterms:W3CDTF">2026-06-10T10:29:00Z</dcterms:modified>
</cp:coreProperties>
</file>